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80" w:rsidRDefault="00A45380" w:rsidP="0095662C">
      <w:pPr>
        <w:spacing w:after="0" w:line="240" w:lineRule="auto"/>
        <w:ind w:left="1418" w:right="680"/>
        <w:jc w:val="both"/>
        <w:rPr>
          <w:rFonts w:ascii="Times New Roman" w:hAnsi="Times New Roman"/>
        </w:rPr>
      </w:pPr>
      <w:r>
        <w:t xml:space="preserve">  </w:t>
      </w:r>
    </w:p>
    <w:p w:rsidR="00A45380" w:rsidRDefault="00A45380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/>
        </w:rPr>
      </w:pPr>
      <w:r w:rsidRPr="00F73EFC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6" o:title="" blacklevel="1966f"/>
          </v:shape>
        </w:pict>
      </w:r>
    </w:p>
    <w:p w:rsidR="00A45380" w:rsidRDefault="00A45380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A45380" w:rsidRDefault="00A45380" w:rsidP="00215EF1">
      <w:pPr>
        <w:spacing w:after="0" w:line="240" w:lineRule="auto"/>
        <w:rPr>
          <w:rFonts w:ascii="Times New Roman" w:hAnsi="Times New Roman"/>
        </w:rPr>
      </w:pPr>
    </w:p>
    <w:p w:rsidR="00A45380" w:rsidRDefault="00A45380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677"/>
      </w:tblGrid>
      <w:tr w:rsidR="00A45380" w:rsidRPr="00F73EFC" w:rsidTr="000254CF">
        <w:trPr>
          <w:trHeight w:val="154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F73EF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73EFC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A45380" w:rsidRPr="00F73EFC" w:rsidRDefault="00A453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5380" w:rsidRPr="00F73EFC" w:rsidRDefault="00A45380" w:rsidP="00025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EFC">
              <w:rPr>
                <w:rFonts w:ascii="Times New Roman" w:hAnsi="Times New Roman"/>
                <w:sz w:val="24"/>
                <w:szCs w:val="24"/>
              </w:rPr>
              <w:t xml:space="preserve">   РОССИЙСКАЯ ФЕДЕРАЦИЯ</w:t>
            </w:r>
          </w:p>
          <w:p w:rsidR="00A45380" w:rsidRDefault="00A45380" w:rsidP="0095662C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t xml:space="preserve">   РЕСПУБЛИКА ХАКАСИЯ</w:t>
            </w:r>
          </w:p>
          <w:p w:rsidR="00A45380" w:rsidRDefault="00A45380" w:rsidP="0095662C">
            <w:pPr>
              <w:pStyle w:val="BodyText"/>
              <w:spacing w:line="276" w:lineRule="auto"/>
              <w:ind w:left="-36"/>
            </w:pPr>
            <w:r>
              <w:t xml:space="preserve">    УСТЬ-АБАКАНСКИЙ РАЙОН</w:t>
            </w:r>
            <w:r>
              <w:tab/>
              <w:t xml:space="preserve">       </w:t>
            </w:r>
          </w:p>
          <w:p w:rsidR="00A45380" w:rsidRDefault="00A45380" w:rsidP="000254CF">
            <w:pPr>
              <w:pStyle w:val="BodyText"/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>
              <w:t>АДМИНИСТРАЦИЯ КАЛИНИНСКОГО  СЕЛЬСОВЕТА</w:t>
            </w:r>
          </w:p>
        </w:tc>
      </w:tr>
    </w:tbl>
    <w:p w:rsidR="00A45380" w:rsidRDefault="00A45380" w:rsidP="001B7A8E">
      <w:pPr>
        <w:pStyle w:val="Heading1"/>
      </w:pPr>
      <w:r>
        <w:t>П О С Т А Н О В Л Е Н И Е</w:t>
      </w:r>
    </w:p>
    <w:p w:rsidR="00A45380" w:rsidRDefault="00A45380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24.10.2016г.</w:t>
      </w:r>
      <w:r>
        <w:rPr>
          <w:rFonts w:ascii="Times New Roman" w:hAnsi="Times New Roman"/>
          <w:sz w:val="26"/>
          <w:szCs w:val="26"/>
        </w:rPr>
        <w:tab/>
        <w:t xml:space="preserve">     № 340-п</w:t>
      </w:r>
    </w:p>
    <w:p w:rsidR="00A45380" w:rsidRDefault="00A45380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5380" w:rsidRDefault="00A45380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с.Калинино</w:t>
      </w:r>
    </w:p>
    <w:p w:rsidR="00A45380" w:rsidRDefault="00A45380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5380" w:rsidRPr="001E31B7" w:rsidRDefault="00A45380" w:rsidP="0021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B7">
        <w:rPr>
          <w:rFonts w:ascii="Times New Roman" w:hAnsi="Times New Roman"/>
          <w:b/>
          <w:sz w:val="24"/>
          <w:szCs w:val="24"/>
        </w:rPr>
        <w:t xml:space="preserve">Об утверждении отчета об исполнении </w:t>
      </w:r>
    </w:p>
    <w:p w:rsidR="00A45380" w:rsidRPr="001E31B7" w:rsidRDefault="00A45380" w:rsidP="0033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B7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</w:t>
      </w:r>
      <w:bookmarkStart w:id="0" w:name="_GoBack"/>
      <w:bookmarkEnd w:id="0"/>
    </w:p>
    <w:p w:rsidR="00A45380" w:rsidRPr="001E31B7" w:rsidRDefault="00A45380" w:rsidP="0033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B7">
        <w:rPr>
          <w:rFonts w:ascii="Times New Roman" w:hAnsi="Times New Roman"/>
          <w:b/>
          <w:sz w:val="24"/>
          <w:szCs w:val="24"/>
        </w:rPr>
        <w:t xml:space="preserve">Калининский сельсовет Усть-Абаканского </w:t>
      </w:r>
    </w:p>
    <w:p w:rsidR="00A45380" w:rsidRPr="001E31B7" w:rsidRDefault="00A45380" w:rsidP="0033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B7">
        <w:rPr>
          <w:rFonts w:ascii="Times New Roman" w:hAnsi="Times New Roman"/>
          <w:b/>
          <w:sz w:val="24"/>
          <w:szCs w:val="24"/>
        </w:rPr>
        <w:t xml:space="preserve">района Республики Хакасия </w:t>
      </w:r>
    </w:p>
    <w:p w:rsidR="00A45380" w:rsidRDefault="00A45380" w:rsidP="0021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B7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9 месяцев</w:t>
      </w:r>
      <w:r w:rsidRPr="001E31B7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Pr="001E31B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45380" w:rsidRPr="001E31B7" w:rsidRDefault="00A45380" w:rsidP="00215E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380" w:rsidRPr="001A2361" w:rsidRDefault="00A45380" w:rsidP="007E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/>
          <w:sz w:val="24"/>
          <w:szCs w:val="24"/>
        </w:rPr>
        <w:t>Руководствуясь ст.241, п.5 ст.264 Бюджетного кодекса Российской Федерации (в редакции Федерального закона от 24.07.2008г. № 161-ФЗ), п.5 статьи 59 Устава муниципального образования Калининского сельсовета Усть-Абаканского района Республики Хакасия,</w:t>
      </w:r>
    </w:p>
    <w:p w:rsidR="00A45380" w:rsidRPr="001A2361" w:rsidRDefault="00A45380" w:rsidP="007E1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2361">
        <w:rPr>
          <w:rFonts w:ascii="Times New Roman" w:hAnsi="Times New Roman"/>
          <w:b/>
          <w:sz w:val="24"/>
          <w:szCs w:val="24"/>
        </w:rPr>
        <w:t>ПОСТАНОВЛЯЮ:</w:t>
      </w:r>
    </w:p>
    <w:p w:rsidR="00A45380" w:rsidRPr="001A2361" w:rsidRDefault="00A45380" w:rsidP="007E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1.Утвердить отчет об исполнении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 xml:space="preserve">9 месяцев          </w:t>
      </w:r>
      <w:r w:rsidRPr="001A2361">
        <w:rPr>
          <w:rFonts w:ascii="Times New Roman" w:hAnsi="Times New Roman"/>
          <w:sz w:val="24"/>
          <w:szCs w:val="24"/>
        </w:rPr>
        <w:t xml:space="preserve">2016 года по доходам в сумме </w:t>
      </w:r>
      <w:r>
        <w:rPr>
          <w:rFonts w:ascii="Times New Roman" w:hAnsi="Times New Roman"/>
          <w:sz w:val="24"/>
          <w:szCs w:val="24"/>
        </w:rPr>
        <w:t>11 493 727</w:t>
      </w:r>
      <w:r w:rsidRPr="001A2361">
        <w:rPr>
          <w:rFonts w:ascii="Times New Roman" w:hAnsi="Times New Roman"/>
          <w:bCs/>
          <w:sz w:val="24"/>
          <w:szCs w:val="24"/>
        </w:rPr>
        <w:t xml:space="preserve"> </w:t>
      </w:r>
      <w:r w:rsidRPr="001A2361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1A2361">
        <w:rPr>
          <w:rFonts w:ascii="Times New Roman" w:hAnsi="Times New Roman"/>
          <w:sz w:val="24"/>
          <w:szCs w:val="24"/>
        </w:rPr>
        <w:t xml:space="preserve"> копеек  и  расходам в сумме</w:t>
      </w:r>
      <w:r>
        <w:rPr>
          <w:rFonts w:ascii="Times New Roman" w:hAnsi="Times New Roman"/>
          <w:sz w:val="24"/>
          <w:szCs w:val="24"/>
        </w:rPr>
        <w:t xml:space="preserve"> 11 657 624 </w:t>
      </w:r>
      <w:r w:rsidRPr="001A2361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 xml:space="preserve">45 </w:t>
      </w:r>
      <w:r w:rsidRPr="001A2361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ек</w:t>
      </w:r>
      <w:r w:rsidRPr="001A23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деф</w:t>
      </w:r>
      <w:r w:rsidRPr="001A23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</w:t>
      </w:r>
      <w:r w:rsidRPr="001A2361">
        <w:rPr>
          <w:rFonts w:ascii="Times New Roman" w:hAnsi="Times New Roman"/>
          <w:sz w:val="24"/>
          <w:szCs w:val="24"/>
        </w:rPr>
        <w:t xml:space="preserve">том местного бюджета в сумме </w:t>
      </w:r>
      <w:r w:rsidRPr="007C2326">
        <w:rPr>
          <w:rFonts w:ascii="Times New Roman" w:hAnsi="Times New Roman"/>
          <w:sz w:val="24"/>
          <w:szCs w:val="24"/>
        </w:rPr>
        <w:t>(-) 163 897 руб. 45 копеек</w:t>
      </w:r>
      <w:r w:rsidRPr="001A2361">
        <w:rPr>
          <w:rFonts w:ascii="Times New Roman" w:hAnsi="Times New Roman"/>
          <w:sz w:val="24"/>
          <w:szCs w:val="24"/>
        </w:rPr>
        <w:t>,  по следующим показателям:</w:t>
      </w:r>
    </w:p>
    <w:p w:rsidR="00A45380" w:rsidRPr="001A2361" w:rsidRDefault="00A45380" w:rsidP="00304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 xml:space="preserve">9 месяцев </w:t>
      </w:r>
      <w:r w:rsidRPr="001A2361">
        <w:rPr>
          <w:rFonts w:ascii="Times New Roman" w:hAnsi="Times New Roman"/>
          <w:sz w:val="24"/>
          <w:szCs w:val="24"/>
        </w:rPr>
        <w:t>2016 года (приложение № 1);</w:t>
      </w:r>
    </w:p>
    <w:p w:rsidR="00A45380" w:rsidRPr="001A2361" w:rsidRDefault="00A45380" w:rsidP="00CB7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 xml:space="preserve">9 месяцев </w:t>
      </w:r>
      <w:r w:rsidRPr="001A2361">
        <w:rPr>
          <w:rFonts w:ascii="Times New Roman" w:hAnsi="Times New Roman"/>
          <w:sz w:val="24"/>
          <w:szCs w:val="24"/>
        </w:rPr>
        <w:t>2016 года (приложение № 2);</w:t>
      </w:r>
    </w:p>
    <w:p w:rsidR="00A45380" w:rsidRPr="001A2361" w:rsidRDefault="00A45380" w:rsidP="00CB7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-по ведомственной структуре расходов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>9 месяцев</w:t>
      </w:r>
      <w:r w:rsidRPr="001A2361">
        <w:rPr>
          <w:rFonts w:ascii="Times New Roman" w:hAnsi="Times New Roman"/>
          <w:sz w:val="24"/>
          <w:szCs w:val="24"/>
        </w:rPr>
        <w:t xml:space="preserve"> 2016 года (приложение № 3);</w:t>
      </w:r>
    </w:p>
    <w:p w:rsidR="00A45380" w:rsidRPr="001A2361" w:rsidRDefault="00A45380" w:rsidP="00CB72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-по распределению бюджетных ассигнований по разделам, 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 xml:space="preserve">9 месяцев </w:t>
      </w:r>
      <w:r w:rsidRPr="001A2361">
        <w:rPr>
          <w:rFonts w:ascii="Times New Roman" w:hAnsi="Times New Roman"/>
          <w:sz w:val="24"/>
          <w:szCs w:val="24"/>
        </w:rPr>
        <w:t>2016 года  (приложение № 4);</w:t>
      </w:r>
    </w:p>
    <w:p w:rsidR="00A45380" w:rsidRPr="001A2361" w:rsidRDefault="00A45380" w:rsidP="001E31B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 xml:space="preserve">- по распределению бюджетных ассигнований по целевым статьям (муниципальным программам Калининского сельсовета и непрограммным направлениям деятельности), группам и подгруппам видов расходов классификации расходов бюджета муниципального образования Калининский сельсовет Усть-Абаканского района Республики Хакасия за </w:t>
      </w:r>
      <w:r>
        <w:rPr>
          <w:rFonts w:ascii="Times New Roman" w:hAnsi="Times New Roman"/>
          <w:sz w:val="24"/>
          <w:szCs w:val="24"/>
        </w:rPr>
        <w:t xml:space="preserve">         9 месяцев</w:t>
      </w:r>
      <w:r w:rsidRPr="001A2361">
        <w:rPr>
          <w:rFonts w:ascii="Times New Roman" w:hAnsi="Times New Roman"/>
          <w:sz w:val="24"/>
          <w:szCs w:val="24"/>
        </w:rPr>
        <w:t xml:space="preserve">  2016 года (приложение № 5).</w:t>
      </w:r>
    </w:p>
    <w:p w:rsidR="00A45380" w:rsidRPr="001A2361" w:rsidRDefault="00A45380" w:rsidP="007F7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A45380" w:rsidRDefault="00A45380" w:rsidP="007F7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361">
        <w:rPr>
          <w:rFonts w:ascii="Times New Roman" w:hAnsi="Times New Roman"/>
          <w:sz w:val="24"/>
          <w:szCs w:val="24"/>
        </w:rPr>
        <w:t>3.Настоящее постановление вступает в силу со дня его опубликования в газете «Усть-Абаканские известия» и на сайте поселения в сети  «Интернет».</w:t>
      </w:r>
    </w:p>
    <w:p w:rsidR="00A45380" w:rsidRPr="001A2361" w:rsidRDefault="00A45380" w:rsidP="007F7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380" w:rsidRPr="003A6C82" w:rsidRDefault="00A45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A236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A2361">
        <w:rPr>
          <w:rFonts w:ascii="Times New Roman" w:hAnsi="Times New Roman"/>
          <w:sz w:val="24"/>
          <w:szCs w:val="24"/>
        </w:rPr>
        <w:t xml:space="preserve">Калининского сельсовета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A2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И.А.Сажин</w:t>
      </w:r>
    </w:p>
    <w:sectPr w:rsidR="00A45380" w:rsidRPr="003A6C82" w:rsidSect="0095662C">
      <w:pgSz w:w="11170" w:h="15479" w:code="287"/>
      <w:pgMar w:top="1134" w:right="850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80" w:rsidRDefault="00A45380" w:rsidP="0043197E">
      <w:pPr>
        <w:spacing w:after="0" w:line="240" w:lineRule="auto"/>
      </w:pPr>
      <w:r>
        <w:separator/>
      </w:r>
    </w:p>
  </w:endnote>
  <w:endnote w:type="continuationSeparator" w:id="0">
    <w:p w:rsidR="00A45380" w:rsidRDefault="00A45380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80" w:rsidRDefault="00A45380" w:rsidP="0043197E">
      <w:pPr>
        <w:spacing w:after="0" w:line="240" w:lineRule="auto"/>
      </w:pPr>
      <w:r>
        <w:separator/>
      </w:r>
    </w:p>
  </w:footnote>
  <w:footnote w:type="continuationSeparator" w:id="0">
    <w:p w:rsidR="00A45380" w:rsidRDefault="00A45380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06475"/>
    <w:rsid w:val="00006AE7"/>
    <w:rsid w:val="00017009"/>
    <w:rsid w:val="0002014A"/>
    <w:rsid w:val="0002331C"/>
    <w:rsid w:val="000254CF"/>
    <w:rsid w:val="00027E06"/>
    <w:rsid w:val="00032595"/>
    <w:rsid w:val="00040099"/>
    <w:rsid w:val="0004127C"/>
    <w:rsid w:val="00045289"/>
    <w:rsid w:val="00054068"/>
    <w:rsid w:val="0006117E"/>
    <w:rsid w:val="00074FF9"/>
    <w:rsid w:val="00077980"/>
    <w:rsid w:val="00077EAF"/>
    <w:rsid w:val="000A2120"/>
    <w:rsid w:val="000A42FE"/>
    <w:rsid w:val="000B2D10"/>
    <w:rsid w:val="000C118B"/>
    <w:rsid w:val="000C4F28"/>
    <w:rsid w:val="000F0F0B"/>
    <w:rsid w:val="000F21AF"/>
    <w:rsid w:val="0010320B"/>
    <w:rsid w:val="001056EB"/>
    <w:rsid w:val="00140135"/>
    <w:rsid w:val="001426FD"/>
    <w:rsid w:val="00142BD0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7E67"/>
    <w:rsid w:val="002A7CAD"/>
    <w:rsid w:val="002B17B5"/>
    <w:rsid w:val="002B2F60"/>
    <w:rsid w:val="002D1C20"/>
    <w:rsid w:val="002D518C"/>
    <w:rsid w:val="002D7331"/>
    <w:rsid w:val="002F084D"/>
    <w:rsid w:val="0030449E"/>
    <w:rsid w:val="00311444"/>
    <w:rsid w:val="003172BD"/>
    <w:rsid w:val="00320479"/>
    <w:rsid w:val="00330817"/>
    <w:rsid w:val="00335F01"/>
    <w:rsid w:val="00336769"/>
    <w:rsid w:val="00341713"/>
    <w:rsid w:val="00342370"/>
    <w:rsid w:val="00344EEF"/>
    <w:rsid w:val="00350B0E"/>
    <w:rsid w:val="00353B9F"/>
    <w:rsid w:val="0035426F"/>
    <w:rsid w:val="003764CD"/>
    <w:rsid w:val="0038057B"/>
    <w:rsid w:val="00382C84"/>
    <w:rsid w:val="00391A27"/>
    <w:rsid w:val="00393535"/>
    <w:rsid w:val="0039493E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351"/>
    <w:rsid w:val="00520D0A"/>
    <w:rsid w:val="0052796F"/>
    <w:rsid w:val="00543368"/>
    <w:rsid w:val="00561D3E"/>
    <w:rsid w:val="00565EE4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5F10"/>
    <w:rsid w:val="00650E69"/>
    <w:rsid w:val="00657772"/>
    <w:rsid w:val="006637F9"/>
    <w:rsid w:val="00667BBD"/>
    <w:rsid w:val="00680E90"/>
    <w:rsid w:val="00683A75"/>
    <w:rsid w:val="006906D6"/>
    <w:rsid w:val="00695533"/>
    <w:rsid w:val="006959E9"/>
    <w:rsid w:val="006B175D"/>
    <w:rsid w:val="006B2D9E"/>
    <w:rsid w:val="006B430F"/>
    <w:rsid w:val="006C01E1"/>
    <w:rsid w:val="006C484E"/>
    <w:rsid w:val="006C6B1F"/>
    <w:rsid w:val="006C73CF"/>
    <w:rsid w:val="006D209E"/>
    <w:rsid w:val="006D7B46"/>
    <w:rsid w:val="006E3D51"/>
    <w:rsid w:val="00704E61"/>
    <w:rsid w:val="00711D81"/>
    <w:rsid w:val="00715628"/>
    <w:rsid w:val="00733DB4"/>
    <w:rsid w:val="007437B1"/>
    <w:rsid w:val="0074440F"/>
    <w:rsid w:val="00745F84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C2326"/>
    <w:rsid w:val="007D0E55"/>
    <w:rsid w:val="007D6DE1"/>
    <w:rsid w:val="007E18DC"/>
    <w:rsid w:val="007E3DCC"/>
    <w:rsid w:val="007F65B4"/>
    <w:rsid w:val="007F7D55"/>
    <w:rsid w:val="00800E90"/>
    <w:rsid w:val="00802607"/>
    <w:rsid w:val="008258AF"/>
    <w:rsid w:val="008441B7"/>
    <w:rsid w:val="00844A2E"/>
    <w:rsid w:val="00861652"/>
    <w:rsid w:val="0086327F"/>
    <w:rsid w:val="0087422C"/>
    <w:rsid w:val="008811D3"/>
    <w:rsid w:val="00890DD9"/>
    <w:rsid w:val="008A2409"/>
    <w:rsid w:val="008A2819"/>
    <w:rsid w:val="008A33C2"/>
    <w:rsid w:val="008D1579"/>
    <w:rsid w:val="008D216C"/>
    <w:rsid w:val="008D6864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5662C"/>
    <w:rsid w:val="00961208"/>
    <w:rsid w:val="00963A5C"/>
    <w:rsid w:val="00964731"/>
    <w:rsid w:val="0097447F"/>
    <w:rsid w:val="00984196"/>
    <w:rsid w:val="009A6D7B"/>
    <w:rsid w:val="009B2E98"/>
    <w:rsid w:val="009B45C8"/>
    <w:rsid w:val="009B6F1B"/>
    <w:rsid w:val="009C6EA8"/>
    <w:rsid w:val="009D0B61"/>
    <w:rsid w:val="009D1B9F"/>
    <w:rsid w:val="009E7C1C"/>
    <w:rsid w:val="009F39B3"/>
    <w:rsid w:val="00A04372"/>
    <w:rsid w:val="00A04993"/>
    <w:rsid w:val="00A21267"/>
    <w:rsid w:val="00A21EA3"/>
    <w:rsid w:val="00A319EA"/>
    <w:rsid w:val="00A32D9D"/>
    <w:rsid w:val="00A33C6F"/>
    <w:rsid w:val="00A40E72"/>
    <w:rsid w:val="00A45380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4615"/>
    <w:rsid w:val="00B00DC0"/>
    <w:rsid w:val="00B115CE"/>
    <w:rsid w:val="00B15714"/>
    <w:rsid w:val="00B25D31"/>
    <w:rsid w:val="00B26B28"/>
    <w:rsid w:val="00B33D52"/>
    <w:rsid w:val="00B45EB0"/>
    <w:rsid w:val="00B53146"/>
    <w:rsid w:val="00B54B3F"/>
    <w:rsid w:val="00B55AC5"/>
    <w:rsid w:val="00B56687"/>
    <w:rsid w:val="00B84941"/>
    <w:rsid w:val="00BA4424"/>
    <w:rsid w:val="00BA4675"/>
    <w:rsid w:val="00BA4693"/>
    <w:rsid w:val="00BA5131"/>
    <w:rsid w:val="00BB6630"/>
    <w:rsid w:val="00BC500B"/>
    <w:rsid w:val="00BD6BF3"/>
    <w:rsid w:val="00BE33B5"/>
    <w:rsid w:val="00BF15F0"/>
    <w:rsid w:val="00C13464"/>
    <w:rsid w:val="00C154C8"/>
    <w:rsid w:val="00C21414"/>
    <w:rsid w:val="00C22439"/>
    <w:rsid w:val="00C41FFD"/>
    <w:rsid w:val="00C43133"/>
    <w:rsid w:val="00C43B8E"/>
    <w:rsid w:val="00C45CE3"/>
    <w:rsid w:val="00C63FFE"/>
    <w:rsid w:val="00C71759"/>
    <w:rsid w:val="00C7294F"/>
    <w:rsid w:val="00C81FB4"/>
    <w:rsid w:val="00C82D78"/>
    <w:rsid w:val="00C85CC2"/>
    <w:rsid w:val="00C8702B"/>
    <w:rsid w:val="00CB07A7"/>
    <w:rsid w:val="00CB72CE"/>
    <w:rsid w:val="00CC399B"/>
    <w:rsid w:val="00CE13B9"/>
    <w:rsid w:val="00CF214B"/>
    <w:rsid w:val="00CF4A9E"/>
    <w:rsid w:val="00D05095"/>
    <w:rsid w:val="00D07017"/>
    <w:rsid w:val="00D25BAD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D186C"/>
    <w:rsid w:val="00DE47E1"/>
    <w:rsid w:val="00DF2315"/>
    <w:rsid w:val="00E03219"/>
    <w:rsid w:val="00E100E2"/>
    <w:rsid w:val="00E1272E"/>
    <w:rsid w:val="00E2706E"/>
    <w:rsid w:val="00E3058C"/>
    <w:rsid w:val="00E340F6"/>
    <w:rsid w:val="00E43FAE"/>
    <w:rsid w:val="00E71831"/>
    <w:rsid w:val="00E74C28"/>
    <w:rsid w:val="00E85BEE"/>
    <w:rsid w:val="00EA00D9"/>
    <w:rsid w:val="00EB7076"/>
    <w:rsid w:val="00EC04C2"/>
    <w:rsid w:val="00EE15FC"/>
    <w:rsid w:val="00EE1AC0"/>
    <w:rsid w:val="00F0013A"/>
    <w:rsid w:val="00F00954"/>
    <w:rsid w:val="00F022E3"/>
    <w:rsid w:val="00F16A2F"/>
    <w:rsid w:val="00F318FE"/>
    <w:rsid w:val="00F3518D"/>
    <w:rsid w:val="00F3538F"/>
    <w:rsid w:val="00F36418"/>
    <w:rsid w:val="00F44FE6"/>
    <w:rsid w:val="00F5733B"/>
    <w:rsid w:val="00F66EE7"/>
    <w:rsid w:val="00F728D0"/>
    <w:rsid w:val="00F73EFC"/>
    <w:rsid w:val="00F74A08"/>
    <w:rsid w:val="00FB1C6B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9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4328</TotalTime>
  <Pages>2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2016-10-21T03:46:00Z</cp:lastPrinted>
  <dcterms:created xsi:type="dcterms:W3CDTF">2012-05-15T07:10:00Z</dcterms:created>
  <dcterms:modified xsi:type="dcterms:W3CDTF">2016-11-01T04:40:00Z</dcterms:modified>
</cp:coreProperties>
</file>