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7E" w:rsidRDefault="00FC137E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FC137E" w:rsidRPr="008E4203" w:rsidRDefault="00FC137E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FC137E" w:rsidRDefault="00FC137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FC137E" w:rsidRPr="008E4203" w:rsidRDefault="00FC137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FC137E" w:rsidRPr="008E4203" w:rsidRDefault="00FC137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FC137E" w:rsidRPr="008E4203" w:rsidRDefault="00FC137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FC137E" w:rsidRPr="008E4203" w:rsidRDefault="00FC137E" w:rsidP="00881944">
      <w:pPr>
        <w:pStyle w:val="NoSpacing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17.01.2019</w:t>
      </w:r>
      <w:r w:rsidRPr="008E4203">
        <w:rPr>
          <w:rFonts w:ascii="Times New Roman" w:hAnsi="Times New Roman"/>
          <w:sz w:val="26"/>
          <w:szCs w:val="26"/>
        </w:rPr>
        <w:t>г.</w:t>
      </w:r>
    </w:p>
    <w:p w:rsidR="00FC137E" w:rsidRPr="008E4203" w:rsidRDefault="00FC137E" w:rsidP="00881944">
      <w:pPr>
        <w:jc w:val="both"/>
        <w:rPr>
          <w:sz w:val="26"/>
          <w:szCs w:val="26"/>
        </w:rPr>
      </w:pPr>
    </w:p>
    <w:p w:rsidR="00FC137E" w:rsidRDefault="00FC137E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17.01.2019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12  человек (перечень участников прилагается к протоколу публичных слушаний), принято единогласное решение:</w:t>
      </w:r>
    </w:p>
    <w:p w:rsidR="00FC137E" w:rsidRDefault="00FC137E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FC137E" w:rsidRDefault="00FC137E" w:rsidP="00C91CA8">
      <w:pPr>
        <w:pStyle w:val="NoSpacing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 -  Республика Хакасия, Усть-Абаканский  район, с.Калинино, ул.Школьная,3, площадью 1218 кв.м., кадастровый номер 19:10:050127:0042, вид разрешенного использования – для эксплуатации жилого дома,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расстояние от границы соседнего участка ул.Школьная,5 до основного строения 0,00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FC137E" w:rsidRDefault="00FC137E" w:rsidP="00C91CA8">
      <w:pPr>
        <w:pStyle w:val="NoSpacing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 район, д.Чапаево, ул.Терешковой,15, площадью 925 кв.м., кадастровый номер 19:10:050201:3324, вид разрешенного использования – под индивидуальное строительство жилого дома, расстояние между фронтальной границей земельного участка  и основным строением  4,70  и 4,57 м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расстояние  от границы соседнего участка ул.Терешковой,13А до основного строения 1,75 и 1,93 м, расстояние от границы соседнего участка ул.Терешковой, 15А  до основного строения 1,67 и 1,83 м;</w:t>
      </w:r>
    </w:p>
    <w:p w:rsidR="00FC137E" w:rsidRDefault="00FC137E" w:rsidP="00C91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ДНТ «Калинино», ул.Новая Рига,37, площадью 758 кв.м, кадастровый номер 19:10:050306:2045,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7,70 и 7,74 м;</w:t>
      </w:r>
    </w:p>
    <w:p w:rsidR="00FC137E" w:rsidRDefault="00FC137E" w:rsidP="00C91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в 239,8 м северо-западнее д.Чапаево, площадью 1236 кв.м., кадастровый номер 19:10:050201:2625, вид разрешенного использования – для дачного строительства,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расстояние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 фронтальной границей земельного участка и основным строением  4,84 и 5,14 м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расстояние от границы соседнего земельного участка с кадастровым номером 19:10:050201:2624 и основным строением 2,61 и 2,59 м;</w:t>
      </w:r>
    </w:p>
    <w:p w:rsidR="00FC137E" w:rsidRDefault="00FC137E" w:rsidP="00C91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  район, д.Чапаево, ул.Кирова, 37 площадью 1534 кв.м., кадастровый номер 19:10:050201:1473, вид разрешенного использования – под индивидуальное строительство жилого дома, расстояние между фронтальной границей участка и основным строением 0,30 м; </w:t>
      </w:r>
    </w:p>
    <w:p w:rsidR="00FC137E" w:rsidRDefault="00FC137E" w:rsidP="00C91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ул.Советская,81, площадью 4162 кв.м, кадастровый номер 19:10:050101:65, вид разрешенного использования- для  эксплуатации жилого дома, расстояние между фронтальной границей земельного участка и основным строением  1,11 и 1,07 м, расстояние от границы земельного участка ул.Советская,79 до основного строения 0,14 м;</w:t>
      </w:r>
    </w:p>
    <w:p w:rsidR="00FC137E" w:rsidRDefault="00FC137E" w:rsidP="00C91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западнее с.Калинино (поле 245 га)  ул.Привольная,36, площадью 1000 кв.м, кадастровый номер 19:10:050306:1009,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  10,54 м;</w:t>
      </w:r>
    </w:p>
    <w:p w:rsidR="00FC137E" w:rsidRDefault="00FC137E" w:rsidP="00C91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с.Калинино , СО «Родничок», ул.Яблочная,6, площадью 1100 кв.м, кадастровый номер 19:10:050161:199,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8,05 м;</w:t>
      </w:r>
    </w:p>
    <w:p w:rsidR="00FC137E" w:rsidRDefault="00FC137E" w:rsidP="00C91CA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район, западнее с.Калинино (поле 245 га), ул.Южная,29, площадью 1000 кв.м, кадастровый номер 19:10:050306:1106, вид разрешенного использования- для садоводства и огородничества, расстояние между фронтальной границей земельного участка и основным строением 6,47 и 6,48 м, расстояние от границы соседнего земельного участка ул.Южная,31 до основного строения 2,28 и 2,42 м;</w:t>
      </w:r>
    </w:p>
    <w:p w:rsidR="00FC137E" w:rsidRPr="00D41C4E" w:rsidRDefault="00FC137E" w:rsidP="00D41C4E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D41C4E"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ул.Кирова,10, площадью 1527 кв.м, кадастровый номер 19:10:050201:0986, вид разрешенного использования- для ведения личного подсобного хозяйства, расстояние между фронтальной границей земельного участка и основным строением 6,41 и 6,39 м, расстояние от границы соседнего земельного участка ул.Кирова,12 до основного строения 0,81 и 0,82 м.</w:t>
      </w:r>
    </w:p>
    <w:p w:rsidR="00FC137E" w:rsidRPr="00D41C4E" w:rsidRDefault="00FC137E" w:rsidP="00D41C4E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1C4E"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 w:rsidRPr="00D41C4E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D41C4E"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FC137E" w:rsidRDefault="00FC137E" w:rsidP="00D41C4E">
      <w:pPr>
        <w:jc w:val="both"/>
        <w:rPr>
          <w:sz w:val="26"/>
          <w:szCs w:val="26"/>
        </w:rPr>
      </w:pPr>
      <w:r>
        <w:rPr>
          <w:sz w:val="26"/>
          <w:szCs w:val="26"/>
        </w:rPr>
        <w:t>-  Республика Хакасия,  Усть-Абаканский район, с.Калинино, ул.Школьная,3;</w:t>
      </w:r>
    </w:p>
    <w:p w:rsidR="00FC137E" w:rsidRDefault="00FC137E" w:rsidP="00D41C4E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д.Чапаево, ул.Терешковой,15;</w:t>
      </w:r>
    </w:p>
    <w:p w:rsidR="00FC137E" w:rsidRDefault="00FC137E" w:rsidP="00D41C4E">
      <w:pPr>
        <w:jc w:val="both"/>
        <w:rPr>
          <w:sz w:val="26"/>
          <w:szCs w:val="26"/>
        </w:rPr>
      </w:pPr>
      <w:r>
        <w:rPr>
          <w:sz w:val="26"/>
          <w:szCs w:val="26"/>
        </w:rPr>
        <w:t>-Республика Хакасия, Усть-Абаканский район, с.Калинино, ДНТ «Калинино», ул. Новая Рига, 37;</w:t>
      </w:r>
    </w:p>
    <w:p w:rsidR="00FC137E" w:rsidRDefault="00FC137E" w:rsidP="00D41C4E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в 239,8 м северо-западнее д.Чапаево;</w:t>
      </w:r>
    </w:p>
    <w:p w:rsidR="00FC137E" w:rsidRDefault="00FC137E" w:rsidP="00D41C4E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д.Чапаево, ул.Кирова,37;</w:t>
      </w:r>
    </w:p>
    <w:p w:rsidR="00FC137E" w:rsidRDefault="00FC137E" w:rsidP="00D41C4E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с.Калинино, ул.Советская,81;</w:t>
      </w:r>
    </w:p>
    <w:p w:rsidR="00FC137E" w:rsidRDefault="00FC137E" w:rsidP="00D41C4E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западнее с.Калинино (поле 245 га), ул.Привольная,36;</w:t>
      </w:r>
    </w:p>
    <w:p w:rsidR="00FC137E" w:rsidRDefault="00FC137E" w:rsidP="00D41C4E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с.Калинино, СО «Родничок», ул.Яблочная,6,</w:t>
      </w:r>
    </w:p>
    <w:p w:rsidR="00FC137E" w:rsidRDefault="00FC137E" w:rsidP="00D41C4E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западнее с.Калинино (поле 245 га), ул.Южная,29,</w:t>
      </w:r>
    </w:p>
    <w:p w:rsidR="00FC137E" w:rsidRDefault="00FC137E" w:rsidP="00D41C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Республика Хакасия, Усть-Абаканский район, д.Чапаево, ул.Кирова,10. </w:t>
      </w:r>
    </w:p>
    <w:p w:rsidR="00FC137E" w:rsidRDefault="00FC137E" w:rsidP="00D41C4E">
      <w:pPr>
        <w:jc w:val="both"/>
        <w:rPr>
          <w:sz w:val="26"/>
          <w:szCs w:val="26"/>
        </w:rPr>
      </w:pPr>
    </w:p>
    <w:p w:rsidR="00FC137E" w:rsidRDefault="00FC137E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FC137E" w:rsidRDefault="00FC137E" w:rsidP="007A02A5">
      <w:pPr>
        <w:pStyle w:val="1"/>
        <w:jc w:val="both"/>
        <w:rPr>
          <w:rFonts w:ascii="Times New Roman" w:hAnsi="Times New Roman"/>
          <w:sz w:val="26"/>
        </w:rPr>
      </w:pPr>
    </w:p>
    <w:p w:rsidR="00FC137E" w:rsidRDefault="00FC137E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FC137E" w:rsidRDefault="00FC137E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C137E" w:rsidRDefault="00FC137E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FC137E" w:rsidRDefault="00FC137E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FC137E" w:rsidRDefault="00FC137E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FC137E" w:rsidRDefault="00FC137E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C137E" w:rsidRDefault="00FC137E"/>
    <w:sectPr w:rsidR="00FC137E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51D3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7375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6D80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4009FF"/>
    <w:rsid w:val="0044044C"/>
    <w:rsid w:val="00467CB2"/>
    <w:rsid w:val="00482745"/>
    <w:rsid w:val="00497ADA"/>
    <w:rsid w:val="004C4469"/>
    <w:rsid w:val="004D2F74"/>
    <w:rsid w:val="004E1F09"/>
    <w:rsid w:val="004F69C6"/>
    <w:rsid w:val="00506956"/>
    <w:rsid w:val="00516854"/>
    <w:rsid w:val="00551E9A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73942"/>
    <w:rsid w:val="0067559D"/>
    <w:rsid w:val="00681C4B"/>
    <w:rsid w:val="0068532E"/>
    <w:rsid w:val="0069620B"/>
    <w:rsid w:val="006A031E"/>
    <w:rsid w:val="006A7E56"/>
    <w:rsid w:val="006C1CDE"/>
    <w:rsid w:val="006D591A"/>
    <w:rsid w:val="006E6B08"/>
    <w:rsid w:val="006F7CE6"/>
    <w:rsid w:val="00750253"/>
    <w:rsid w:val="00760352"/>
    <w:rsid w:val="00787910"/>
    <w:rsid w:val="007A02A5"/>
    <w:rsid w:val="007A1503"/>
    <w:rsid w:val="007B13ED"/>
    <w:rsid w:val="007C5EB1"/>
    <w:rsid w:val="007D3BD0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35FE"/>
    <w:rsid w:val="00935D3A"/>
    <w:rsid w:val="00940E91"/>
    <w:rsid w:val="00960060"/>
    <w:rsid w:val="0096425E"/>
    <w:rsid w:val="009D4EA9"/>
    <w:rsid w:val="009F0C5E"/>
    <w:rsid w:val="00A539D7"/>
    <w:rsid w:val="00A55AB1"/>
    <w:rsid w:val="00A63348"/>
    <w:rsid w:val="00A7665F"/>
    <w:rsid w:val="00A822E7"/>
    <w:rsid w:val="00AA02A1"/>
    <w:rsid w:val="00AB5FE5"/>
    <w:rsid w:val="00AD46E0"/>
    <w:rsid w:val="00AE1A4C"/>
    <w:rsid w:val="00B26751"/>
    <w:rsid w:val="00B33481"/>
    <w:rsid w:val="00B71628"/>
    <w:rsid w:val="00BA6C5C"/>
    <w:rsid w:val="00BB33E3"/>
    <w:rsid w:val="00BC466B"/>
    <w:rsid w:val="00BE2788"/>
    <w:rsid w:val="00C04D6F"/>
    <w:rsid w:val="00C13083"/>
    <w:rsid w:val="00C40647"/>
    <w:rsid w:val="00C61490"/>
    <w:rsid w:val="00C72237"/>
    <w:rsid w:val="00C91CA8"/>
    <w:rsid w:val="00CB2681"/>
    <w:rsid w:val="00CF59DA"/>
    <w:rsid w:val="00D15DE3"/>
    <w:rsid w:val="00D41C4E"/>
    <w:rsid w:val="00D746D6"/>
    <w:rsid w:val="00D91F4F"/>
    <w:rsid w:val="00DB5656"/>
    <w:rsid w:val="00E0530E"/>
    <w:rsid w:val="00E40160"/>
    <w:rsid w:val="00E5681C"/>
    <w:rsid w:val="00E60232"/>
    <w:rsid w:val="00EA1300"/>
    <w:rsid w:val="00EC33C4"/>
    <w:rsid w:val="00EF7F7D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3</Pages>
  <Words>825</Words>
  <Characters>4707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37</cp:revision>
  <cp:lastPrinted>2019-01-18T01:24:00Z</cp:lastPrinted>
  <dcterms:created xsi:type="dcterms:W3CDTF">2008-12-31T16:49:00Z</dcterms:created>
  <dcterms:modified xsi:type="dcterms:W3CDTF">2019-01-18T01:26:00Z</dcterms:modified>
</cp:coreProperties>
</file>