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E1" w:rsidRPr="008E4203" w:rsidRDefault="002B7FE1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2B7FE1" w:rsidRDefault="002B7FE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2B7FE1" w:rsidRPr="008E4203" w:rsidRDefault="002B7FE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2B7FE1" w:rsidRPr="008E4203" w:rsidRDefault="002B7FE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2B7FE1" w:rsidRPr="008E4203" w:rsidRDefault="002B7FE1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2B7FE1" w:rsidRPr="008E4203" w:rsidRDefault="002B7FE1" w:rsidP="00881944">
      <w:pPr>
        <w:pStyle w:val="NoSpacing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27.12.2018</w:t>
      </w:r>
      <w:r w:rsidRPr="008E4203">
        <w:rPr>
          <w:rFonts w:ascii="Times New Roman" w:hAnsi="Times New Roman"/>
          <w:sz w:val="26"/>
          <w:szCs w:val="26"/>
        </w:rPr>
        <w:t>г.</w:t>
      </w:r>
    </w:p>
    <w:p w:rsidR="002B7FE1" w:rsidRPr="008E4203" w:rsidRDefault="002B7FE1" w:rsidP="00881944">
      <w:pPr>
        <w:jc w:val="both"/>
        <w:rPr>
          <w:sz w:val="26"/>
          <w:szCs w:val="26"/>
        </w:rPr>
      </w:pPr>
    </w:p>
    <w:p w:rsidR="002B7FE1" w:rsidRDefault="002B7FE1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27.12.</w:t>
      </w:r>
      <w:r w:rsidRPr="002F04D5">
        <w:rPr>
          <w:rFonts w:ascii="Times New Roman" w:hAnsi="Times New Roman"/>
          <w:b/>
          <w:sz w:val="26"/>
          <w:szCs w:val="26"/>
        </w:rPr>
        <w:t>2018г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7(семь) человек (перечень участников прилагается к протоколу публичных слушаний), принято единогласное решение:</w:t>
      </w:r>
    </w:p>
    <w:p w:rsidR="002B7FE1" w:rsidRDefault="002B7FE1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2B7FE1" w:rsidRDefault="002B7FE1" w:rsidP="00F9560A">
      <w:pPr>
        <w:pStyle w:val="NoSpacing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 район, д.Чапаево, ул.Южная,25, площадью 1500 кв.м., кадастровый номер 19:10:050201:932, вид разрешенного использования – для ведения личного подсобного хозяйства,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расстояние между фронтальной границей земельного участка  и основным строением 6,15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2B7FE1" w:rsidRDefault="002B7FE1" w:rsidP="00F9560A">
      <w:pPr>
        <w:pStyle w:val="NoSpacing1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район, с.Калинино, ул.Пушкина,5, площадью 1949 кв.м., кадастровый номер 19:10:050152:0006, вид разрешенного использования – для ведения личного подсобного хозяйства, расстояние между фронтальной границей земельного участка  и основным строением  7,0 м и 6,7 м</w:t>
      </w:r>
      <w:r>
        <w:rPr>
          <w:rFonts w:ascii="Times New Roman" w:hAnsi="Times New Roman"/>
          <w:b/>
          <w:color w:val="000000"/>
          <w:sz w:val="26"/>
          <w:szCs w:val="26"/>
        </w:rPr>
        <w:t>;</w:t>
      </w:r>
    </w:p>
    <w:p w:rsidR="002B7FE1" w:rsidRDefault="002B7FE1" w:rsidP="00F9560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муниципальный район, Сельское поселение Калининский сельсовет, Калинино село, Третьяковская улица, участок 8, площадью 1005 кв.м, кадастровый номер 19:10:050306:2237,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8,95 м;</w:t>
      </w:r>
    </w:p>
    <w:p w:rsidR="002B7FE1" w:rsidRDefault="002B7FE1" w:rsidP="00F9560A">
      <w:pPr>
        <w:pStyle w:val="NoSpacing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с.Калинино, ул.Советская,142А, площадью 1500 кв.м., кадастровый номер 19:10:050146:102, вид разрешенного использования – для ведения личного подсобного хозяйства,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95,21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2B7FE1" w:rsidRDefault="002B7FE1" w:rsidP="00F9560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с.Калинино, Степная,53,  площадью 1430 кв.м., кадастровый номер 19:10:050112:86, вид разрешенного использования – приусадебный участок, расстояние между фронтальной границей участка и основным строением 19,88 м и 19,83 м;</w:t>
      </w:r>
    </w:p>
    <w:p w:rsidR="002B7FE1" w:rsidRDefault="002B7FE1" w:rsidP="00F9560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Республика Хакасия, Усть-Абаканский район,  д.Чапаево, садовое общество «Колосок», ул.Цветочная,30, площадью 1485 кв.м,  кадастровый номер 19:10:050202:150, вид разрешенного использования- садовый участок, расстояние между фронтальной границей участка и  основным строением 3,90 и 3,96 м;</w:t>
      </w:r>
    </w:p>
    <w:p w:rsidR="002B7FE1" w:rsidRDefault="002B7FE1" w:rsidP="00F9560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ЗАО «Шебаевское», западнее с.Калинино (поле 184 га), ул.Преображенская, уч.27, площадью 1193, кадастровый 19:10:050306:1584, вид разрешенного использования –для индивидуального жилищного строительства, расстояние между фронтальной границей  участка и основным строением  33,6 м и 33,5 м. </w:t>
      </w:r>
    </w:p>
    <w:p w:rsidR="002B7FE1" w:rsidRDefault="002B7FE1" w:rsidP="00F9560A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2B7FE1" w:rsidRDefault="002B7FE1" w:rsidP="00F9560A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2B7FE1" w:rsidRDefault="002B7FE1" w:rsidP="00F9560A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2B7FE1" w:rsidRDefault="002B7FE1" w:rsidP="00FD3FCC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</w:rPr>
        <w:t xml:space="preserve">2. Рекомендовать </w:t>
      </w:r>
      <w:r>
        <w:rPr>
          <w:rFonts w:ascii="Times New Roman" w:hAnsi="Times New Roman"/>
          <w:sz w:val="26"/>
          <w:szCs w:val="26"/>
        </w:rPr>
        <w:t xml:space="preserve">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2B7FE1" w:rsidRDefault="002B7FE1" w:rsidP="00FD3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Республика Хакасия,  Усть-Абаканский район, д.Чапаево, ул.Южная,25;</w:t>
      </w:r>
    </w:p>
    <w:p w:rsidR="002B7FE1" w:rsidRDefault="002B7FE1" w:rsidP="00FD3FCC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ул.Пушкина,5;</w:t>
      </w:r>
    </w:p>
    <w:p w:rsidR="002B7FE1" w:rsidRDefault="002B7FE1" w:rsidP="00FD3FCC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Калинино село, Третьяковская улица, участок 8;</w:t>
      </w:r>
    </w:p>
    <w:p w:rsidR="002B7FE1" w:rsidRDefault="002B7FE1" w:rsidP="00FD3FCC">
      <w:pPr>
        <w:jc w:val="both"/>
        <w:rPr>
          <w:sz w:val="26"/>
          <w:szCs w:val="26"/>
        </w:rPr>
      </w:pPr>
      <w:r>
        <w:rPr>
          <w:sz w:val="26"/>
          <w:szCs w:val="26"/>
        </w:rPr>
        <w:t>-Республика Хакасия, Усть-Абаканский район, с.Калинино, ул. Советская,142А;</w:t>
      </w:r>
    </w:p>
    <w:p w:rsidR="002B7FE1" w:rsidRDefault="002B7FE1" w:rsidP="00FD3FCC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ул.Степная,53;</w:t>
      </w:r>
    </w:p>
    <w:p w:rsidR="002B7FE1" w:rsidRDefault="002B7FE1" w:rsidP="00FD3FCC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д.Чапаево,  садовое общество  «Колосок», ул.Цветочная,30;</w:t>
      </w:r>
    </w:p>
    <w:p w:rsidR="002B7FE1" w:rsidRDefault="002B7FE1" w:rsidP="00FD3FCC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ЗАО «Шебаевское», западнее с.Калинино (поле 184 га), ул. Преображенская, 27.</w:t>
      </w:r>
    </w:p>
    <w:p w:rsidR="002B7FE1" w:rsidRDefault="002B7FE1" w:rsidP="00FD3FCC">
      <w:pPr>
        <w:jc w:val="both"/>
        <w:rPr>
          <w:sz w:val="26"/>
          <w:szCs w:val="26"/>
        </w:rPr>
      </w:pPr>
    </w:p>
    <w:p w:rsidR="002B7FE1" w:rsidRDefault="002B7FE1" w:rsidP="007A02A5">
      <w:pPr>
        <w:pStyle w:val="1"/>
        <w:jc w:val="both"/>
        <w:rPr>
          <w:rFonts w:ascii="Times New Roman" w:hAnsi="Times New Roman"/>
          <w:sz w:val="26"/>
        </w:rPr>
      </w:pPr>
    </w:p>
    <w:p w:rsidR="002B7FE1" w:rsidRDefault="002B7FE1" w:rsidP="001F07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B7FE1" w:rsidRDefault="002B7FE1" w:rsidP="001F074D">
      <w:pPr>
        <w:jc w:val="both"/>
        <w:rPr>
          <w:sz w:val="26"/>
          <w:szCs w:val="26"/>
        </w:rPr>
      </w:pPr>
    </w:p>
    <w:p w:rsidR="002B7FE1" w:rsidRDefault="002B7FE1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2B7FE1" w:rsidRDefault="002B7FE1" w:rsidP="007A02A5">
      <w:pPr>
        <w:pStyle w:val="1"/>
        <w:jc w:val="both"/>
        <w:rPr>
          <w:rFonts w:ascii="Times New Roman" w:hAnsi="Times New Roman"/>
          <w:sz w:val="26"/>
        </w:rPr>
      </w:pPr>
    </w:p>
    <w:p w:rsidR="002B7FE1" w:rsidRDefault="002B7FE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2B7FE1" w:rsidRDefault="002B7FE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2B7FE1" w:rsidRDefault="002B7FE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2B7FE1" w:rsidRDefault="002B7FE1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2B7FE1" w:rsidRDefault="002B7FE1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2B7FE1" w:rsidRDefault="002B7FE1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B7FE1" w:rsidRDefault="002B7FE1"/>
    <w:sectPr w:rsidR="002B7FE1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51D3"/>
    <w:rsid w:val="00097AE6"/>
    <w:rsid w:val="000A5089"/>
    <w:rsid w:val="000B3258"/>
    <w:rsid w:val="000B7846"/>
    <w:rsid w:val="000C3A05"/>
    <w:rsid w:val="000D16EC"/>
    <w:rsid w:val="000E46E8"/>
    <w:rsid w:val="00101FE0"/>
    <w:rsid w:val="001046A6"/>
    <w:rsid w:val="00112545"/>
    <w:rsid w:val="00116076"/>
    <w:rsid w:val="00124193"/>
    <w:rsid w:val="00134BB2"/>
    <w:rsid w:val="00164862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71094"/>
    <w:rsid w:val="00284F98"/>
    <w:rsid w:val="002B2C0F"/>
    <w:rsid w:val="002B4E9D"/>
    <w:rsid w:val="002B527C"/>
    <w:rsid w:val="002B7FE1"/>
    <w:rsid w:val="002D44FE"/>
    <w:rsid w:val="002E33ED"/>
    <w:rsid w:val="002F04D5"/>
    <w:rsid w:val="002F490C"/>
    <w:rsid w:val="00326D80"/>
    <w:rsid w:val="00346A83"/>
    <w:rsid w:val="00362C2E"/>
    <w:rsid w:val="0036715A"/>
    <w:rsid w:val="00381B62"/>
    <w:rsid w:val="003A57BB"/>
    <w:rsid w:val="003B45A5"/>
    <w:rsid w:val="003D2FCA"/>
    <w:rsid w:val="003E7F5D"/>
    <w:rsid w:val="003F0EB8"/>
    <w:rsid w:val="003F50F5"/>
    <w:rsid w:val="004009FF"/>
    <w:rsid w:val="0044044C"/>
    <w:rsid w:val="00467CB2"/>
    <w:rsid w:val="00482745"/>
    <w:rsid w:val="00497ADA"/>
    <w:rsid w:val="004C4469"/>
    <w:rsid w:val="004D2F74"/>
    <w:rsid w:val="004E1F09"/>
    <w:rsid w:val="004F69C6"/>
    <w:rsid w:val="00506956"/>
    <w:rsid w:val="00516854"/>
    <w:rsid w:val="00551E9A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8532E"/>
    <w:rsid w:val="006A031E"/>
    <w:rsid w:val="006A7E56"/>
    <w:rsid w:val="006C1CDE"/>
    <w:rsid w:val="006D591A"/>
    <w:rsid w:val="006E6B08"/>
    <w:rsid w:val="006F7CE6"/>
    <w:rsid w:val="00750253"/>
    <w:rsid w:val="00760352"/>
    <w:rsid w:val="00787910"/>
    <w:rsid w:val="007A02A5"/>
    <w:rsid w:val="007A1503"/>
    <w:rsid w:val="007B13ED"/>
    <w:rsid w:val="007C5EB1"/>
    <w:rsid w:val="007D3BD0"/>
    <w:rsid w:val="007F4002"/>
    <w:rsid w:val="008016D5"/>
    <w:rsid w:val="00822C2F"/>
    <w:rsid w:val="00827451"/>
    <w:rsid w:val="00835157"/>
    <w:rsid w:val="00871531"/>
    <w:rsid w:val="00881944"/>
    <w:rsid w:val="008D2A75"/>
    <w:rsid w:val="008E4203"/>
    <w:rsid w:val="00903A2A"/>
    <w:rsid w:val="009141B0"/>
    <w:rsid w:val="00920762"/>
    <w:rsid w:val="00925E5B"/>
    <w:rsid w:val="009335FE"/>
    <w:rsid w:val="00935D3A"/>
    <w:rsid w:val="00940E91"/>
    <w:rsid w:val="00960060"/>
    <w:rsid w:val="0096425E"/>
    <w:rsid w:val="009D4EA9"/>
    <w:rsid w:val="009F0C5E"/>
    <w:rsid w:val="009F3E8D"/>
    <w:rsid w:val="00A539D7"/>
    <w:rsid w:val="00A55AB1"/>
    <w:rsid w:val="00A63348"/>
    <w:rsid w:val="00A7665F"/>
    <w:rsid w:val="00A822E7"/>
    <w:rsid w:val="00AA02A1"/>
    <w:rsid w:val="00AB5FE5"/>
    <w:rsid w:val="00AE1A4C"/>
    <w:rsid w:val="00AF59F2"/>
    <w:rsid w:val="00B26751"/>
    <w:rsid w:val="00B33481"/>
    <w:rsid w:val="00B71628"/>
    <w:rsid w:val="00BA6C5C"/>
    <w:rsid w:val="00BB33E3"/>
    <w:rsid w:val="00BC466B"/>
    <w:rsid w:val="00C04D6F"/>
    <w:rsid w:val="00C13083"/>
    <w:rsid w:val="00C40647"/>
    <w:rsid w:val="00C61490"/>
    <w:rsid w:val="00C72237"/>
    <w:rsid w:val="00C86075"/>
    <w:rsid w:val="00CB2681"/>
    <w:rsid w:val="00D15DE3"/>
    <w:rsid w:val="00D746D6"/>
    <w:rsid w:val="00D83D15"/>
    <w:rsid w:val="00D91F4F"/>
    <w:rsid w:val="00DB5656"/>
    <w:rsid w:val="00E0530E"/>
    <w:rsid w:val="00E40160"/>
    <w:rsid w:val="00E5681C"/>
    <w:rsid w:val="00E60232"/>
    <w:rsid w:val="00EA1300"/>
    <w:rsid w:val="00EC33C4"/>
    <w:rsid w:val="00EF7F7D"/>
    <w:rsid w:val="00F34C84"/>
    <w:rsid w:val="00F42665"/>
    <w:rsid w:val="00F52738"/>
    <w:rsid w:val="00F627AE"/>
    <w:rsid w:val="00F62A99"/>
    <w:rsid w:val="00F6784E"/>
    <w:rsid w:val="00F83AA9"/>
    <w:rsid w:val="00F91723"/>
    <w:rsid w:val="00F9560A"/>
    <w:rsid w:val="00FA01BD"/>
    <w:rsid w:val="00FB2CC4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2</Pages>
  <Words>590</Words>
  <Characters>3368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35</cp:revision>
  <cp:lastPrinted>2018-12-27T07:17:00Z</cp:lastPrinted>
  <dcterms:created xsi:type="dcterms:W3CDTF">2008-12-31T16:49:00Z</dcterms:created>
  <dcterms:modified xsi:type="dcterms:W3CDTF">2018-12-27T07:19:00Z</dcterms:modified>
</cp:coreProperties>
</file>