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544436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44436" w:rsidRDefault="00544436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544436" w:rsidRDefault="0054443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44436" w:rsidRPr="0015214A" w:rsidRDefault="0054443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544436" w:rsidRDefault="0054443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544436" w:rsidRDefault="00544436" w:rsidP="0015214A">
            <w:pPr>
              <w:rPr>
                <w:b/>
                <w:sz w:val="24"/>
                <w:szCs w:val="24"/>
              </w:rPr>
            </w:pPr>
          </w:p>
          <w:p w:rsidR="00544436" w:rsidRDefault="00544436" w:rsidP="0015214A">
            <w:pPr>
              <w:rPr>
                <w:b/>
                <w:sz w:val="24"/>
                <w:szCs w:val="24"/>
              </w:rPr>
            </w:pPr>
          </w:p>
          <w:p w:rsidR="00544436" w:rsidRDefault="0054443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44436" w:rsidRDefault="00544436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544436" w:rsidRDefault="00544436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544436" w:rsidRDefault="00544436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544436" w:rsidRDefault="00544436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544436" w:rsidRDefault="0054443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44436" w:rsidRDefault="00544436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544436" w:rsidRDefault="00544436" w:rsidP="00E72829">
      <w:pPr>
        <w:rPr>
          <w:rFonts w:ascii="Times New Roman Hak" w:hAnsi="Times New Roman Hak"/>
          <w:b/>
          <w:sz w:val="26"/>
        </w:rPr>
      </w:pPr>
    </w:p>
    <w:p w:rsidR="00544436" w:rsidRDefault="00544436" w:rsidP="00E72829">
      <w:pPr>
        <w:jc w:val="center"/>
        <w:rPr>
          <w:sz w:val="26"/>
        </w:rPr>
      </w:pPr>
      <w:r>
        <w:rPr>
          <w:sz w:val="26"/>
        </w:rPr>
        <w:t>от    10.01.2019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 13 -п</w:t>
      </w:r>
    </w:p>
    <w:p w:rsidR="00544436" w:rsidRDefault="00544436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544436" w:rsidRPr="00F75D2C" w:rsidRDefault="00544436" w:rsidP="00F75D2C">
      <w:pPr>
        <w:jc w:val="center"/>
        <w:rPr>
          <w:b/>
          <w:sz w:val="26"/>
        </w:rPr>
      </w:pPr>
    </w:p>
    <w:p w:rsidR="00544436" w:rsidRDefault="00544436" w:rsidP="00F75D2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544436" w:rsidRDefault="00544436" w:rsidP="00F75D2C">
      <w:pPr>
        <w:ind w:left="-540" w:firstLine="720"/>
        <w:jc w:val="both"/>
        <w:rPr>
          <w:b/>
          <w:i/>
          <w:sz w:val="26"/>
          <w:szCs w:val="26"/>
        </w:rPr>
      </w:pPr>
    </w:p>
    <w:p w:rsidR="00544436" w:rsidRDefault="00544436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544436" w:rsidRDefault="00544436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544436" w:rsidRPr="00BF1D2C" w:rsidRDefault="00544436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29.01.2019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544436" w:rsidRDefault="00544436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-  Республика Хакасия, Усть-Абаканский  район, с.Калинино, ул.Цветочная,16, площадью 1935 кв.м., кадастровый номер 19:10:050151:0007,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и основным строением  14,07 и 13,34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Российская Федерация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муниципальный район, сельское поселение Калининский сельсовет, деревня Чапаево, переулок Молодежный,5, площадью 894 кв.м., кадастровый номер 19:10:050201:4254, вид разрешенного использования – для индивидуального жилищного строительства, расстояние между фронтальной границей земельного участка  и основным строением  1,76 и 1,59;</w:t>
      </w: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с/а Калинино , СОО «Родничок», ул.Яблочная,3, площадью 1198 кв.м, кадастровый номер 19:10:050161:56, вид разрешенного использования- для ведения гражданами садоводства и огородничества, расстояние между фронтальной границей земельного участка и основным строением  10,56 м, расстояние от границы соседнего участка ул.Яблочная,5 до основного строения 1,07 м;</w:t>
      </w: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в 338,8 м северо-западнее д.Чапаево, площадью 1222 кв.м., кадастровый номер 19:10:050201:2594, вид разрешенного использования – для дачного строительства,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3,06 и 3,05 м;</w:t>
      </w:r>
    </w:p>
    <w:p w:rsidR="00544436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ул.Хакасская, 2а площадью 1999 кв.м., кадастровый номер 19:10:050201:1177, вид разрешенного использования – для индивидуального жилищного строительства, расстояние между фронтальной границей участка и основным строением 7,68 м;</w:t>
      </w:r>
    </w:p>
    <w:p w:rsidR="00544436" w:rsidRPr="005934FA" w:rsidRDefault="00544436" w:rsidP="00BD4FA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район, д.Чапаево, ул.Дачная,5, площадью 1500 кв.м, кадастровый номер 19:10:050201:1577,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2,70 м.</w:t>
      </w:r>
    </w:p>
    <w:p w:rsidR="00544436" w:rsidRPr="00FB1C9F" w:rsidRDefault="00544436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544436" w:rsidRDefault="00544436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544436" w:rsidRDefault="00544436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544436" w:rsidRDefault="00544436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544436" w:rsidRPr="00920EA5" w:rsidRDefault="00544436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544436" w:rsidRPr="00FB1C9F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544436" w:rsidRDefault="00544436" w:rsidP="00E72829">
      <w:pPr>
        <w:ind w:left="-540"/>
        <w:jc w:val="both"/>
        <w:rPr>
          <w:sz w:val="26"/>
          <w:szCs w:val="26"/>
        </w:rPr>
      </w:pPr>
    </w:p>
    <w:p w:rsidR="00544436" w:rsidRDefault="00544436"/>
    <w:sectPr w:rsidR="00544436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647C"/>
    <w:rsid w:val="000354C6"/>
    <w:rsid w:val="00040E0D"/>
    <w:rsid w:val="00043182"/>
    <w:rsid w:val="000478E3"/>
    <w:rsid w:val="000539FD"/>
    <w:rsid w:val="00060535"/>
    <w:rsid w:val="00062B44"/>
    <w:rsid w:val="000758EA"/>
    <w:rsid w:val="0007629E"/>
    <w:rsid w:val="00076C29"/>
    <w:rsid w:val="000778F9"/>
    <w:rsid w:val="000A3035"/>
    <w:rsid w:val="000B1A44"/>
    <w:rsid w:val="000B24BF"/>
    <w:rsid w:val="000B4026"/>
    <w:rsid w:val="000B5EA7"/>
    <w:rsid w:val="000C6AE8"/>
    <w:rsid w:val="000D26E0"/>
    <w:rsid w:val="000D2E5D"/>
    <w:rsid w:val="000E0B09"/>
    <w:rsid w:val="000E1AA0"/>
    <w:rsid w:val="00103D4E"/>
    <w:rsid w:val="00103FF1"/>
    <w:rsid w:val="00112545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20FC"/>
    <w:rsid w:val="0015214A"/>
    <w:rsid w:val="00154A52"/>
    <w:rsid w:val="00154C94"/>
    <w:rsid w:val="00163941"/>
    <w:rsid w:val="00164F63"/>
    <w:rsid w:val="00174E29"/>
    <w:rsid w:val="001807D1"/>
    <w:rsid w:val="001857EC"/>
    <w:rsid w:val="00187B42"/>
    <w:rsid w:val="001901C3"/>
    <w:rsid w:val="00195043"/>
    <w:rsid w:val="001A039B"/>
    <w:rsid w:val="001A297C"/>
    <w:rsid w:val="001A49D4"/>
    <w:rsid w:val="001A53D3"/>
    <w:rsid w:val="001B08CC"/>
    <w:rsid w:val="001C6408"/>
    <w:rsid w:val="001D6019"/>
    <w:rsid w:val="001D6170"/>
    <w:rsid w:val="001D6A7C"/>
    <w:rsid w:val="00201924"/>
    <w:rsid w:val="00204AA3"/>
    <w:rsid w:val="00227ED7"/>
    <w:rsid w:val="002322ED"/>
    <w:rsid w:val="00246B81"/>
    <w:rsid w:val="002503F0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721B"/>
    <w:rsid w:val="002B2C0F"/>
    <w:rsid w:val="002C4EBB"/>
    <w:rsid w:val="002C61DF"/>
    <w:rsid w:val="002E073C"/>
    <w:rsid w:val="002F4045"/>
    <w:rsid w:val="002F66C1"/>
    <w:rsid w:val="002F6832"/>
    <w:rsid w:val="00300EF3"/>
    <w:rsid w:val="0031654D"/>
    <w:rsid w:val="00320319"/>
    <w:rsid w:val="00321A1C"/>
    <w:rsid w:val="00322509"/>
    <w:rsid w:val="00330A25"/>
    <w:rsid w:val="00350709"/>
    <w:rsid w:val="00353077"/>
    <w:rsid w:val="00353489"/>
    <w:rsid w:val="003545E7"/>
    <w:rsid w:val="003566A0"/>
    <w:rsid w:val="003663CD"/>
    <w:rsid w:val="00372D59"/>
    <w:rsid w:val="003759E3"/>
    <w:rsid w:val="003960ED"/>
    <w:rsid w:val="003A211C"/>
    <w:rsid w:val="003A42F2"/>
    <w:rsid w:val="003A7450"/>
    <w:rsid w:val="003B0FB8"/>
    <w:rsid w:val="003B1F64"/>
    <w:rsid w:val="003B4195"/>
    <w:rsid w:val="003C1DAF"/>
    <w:rsid w:val="003C4425"/>
    <w:rsid w:val="003C4973"/>
    <w:rsid w:val="003D2FCA"/>
    <w:rsid w:val="003D347C"/>
    <w:rsid w:val="003D507C"/>
    <w:rsid w:val="003D64E5"/>
    <w:rsid w:val="003D6E2C"/>
    <w:rsid w:val="00402B1A"/>
    <w:rsid w:val="00414F9A"/>
    <w:rsid w:val="00417B7F"/>
    <w:rsid w:val="004240D5"/>
    <w:rsid w:val="0042521D"/>
    <w:rsid w:val="00433BD4"/>
    <w:rsid w:val="004430D4"/>
    <w:rsid w:val="00446FF4"/>
    <w:rsid w:val="004611EE"/>
    <w:rsid w:val="00464E0B"/>
    <w:rsid w:val="004660A8"/>
    <w:rsid w:val="00466EFC"/>
    <w:rsid w:val="004720D3"/>
    <w:rsid w:val="00480039"/>
    <w:rsid w:val="00482FE0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7035"/>
    <w:rsid w:val="004F76A6"/>
    <w:rsid w:val="00500C08"/>
    <w:rsid w:val="0050684D"/>
    <w:rsid w:val="00510E87"/>
    <w:rsid w:val="00515DD4"/>
    <w:rsid w:val="0051733C"/>
    <w:rsid w:val="0053318F"/>
    <w:rsid w:val="00534CF3"/>
    <w:rsid w:val="00536F69"/>
    <w:rsid w:val="00541E91"/>
    <w:rsid w:val="00544436"/>
    <w:rsid w:val="0056236A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967E5"/>
    <w:rsid w:val="005A4675"/>
    <w:rsid w:val="005C156F"/>
    <w:rsid w:val="005D1B98"/>
    <w:rsid w:val="005E24AC"/>
    <w:rsid w:val="005E3FDB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471E5"/>
    <w:rsid w:val="00654C8F"/>
    <w:rsid w:val="00657F1B"/>
    <w:rsid w:val="006610A3"/>
    <w:rsid w:val="00665BBB"/>
    <w:rsid w:val="00666979"/>
    <w:rsid w:val="006710A4"/>
    <w:rsid w:val="00681ED2"/>
    <w:rsid w:val="00684B2C"/>
    <w:rsid w:val="00692295"/>
    <w:rsid w:val="00693FA7"/>
    <w:rsid w:val="00696A23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6F5C42"/>
    <w:rsid w:val="006F6672"/>
    <w:rsid w:val="007040F9"/>
    <w:rsid w:val="00705684"/>
    <w:rsid w:val="00707945"/>
    <w:rsid w:val="007103FC"/>
    <w:rsid w:val="00724AEE"/>
    <w:rsid w:val="0073344F"/>
    <w:rsid w:val="007441B7"/>
    <w:rsid w:val="00745B52"/>
    <w:rsid w:val="0075096A"/>
    <w:rsid w:val="0075357B"/>
    <w:rsid w:val="007637C7"/>
    <w:rsid w:val="0076539E"/>
    <w:rsid w:val="00766E3B"/>
    <w:rsid w:val="00772020"/>
    <w:rsid w:val="007749B2"/>
    <w:rsid w:val="0078275C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5D86"/>
    <w:rsid w:val="007F777F"/>
    <w:rsid w:val="00801430"/>
    <w:rsid w:val="00806428"/>
    <w:rsid w:val="00813550"/>
    <w:rsid w:val="00814CD5"/>
    <w:rsid w:val="00816E0E"/>
    <w:rsid w:val="00816F2A"/>
    <w:rsid w:val="00825EF2"/>
    <w:rsid w:val="00827256"/>
    <w:rsid w:val="00827959"/>
    <w:rsid w:val="008328C9"/>
    <w:rsid w:val="008364E3"/>
    <w:rsid w:val="00852EC0"/>
    <w:rsid w:val="00853BD8"/>
    <w:rsid w:val="00855607"/>
    <w:rsid w:val="00860AC9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8F7E06"/>
    <w:rsid w:val="009001CB"/>
    <w:rsid w:val="00900F43"/>
    <w:rsid w:val="00902688"/>
    <w:rsid w:val="009139AF"/>
    <w:rsid w:val="00913A35"/>
    <w:rsid w:val="00920EA5"/>
    <w:rsid w:val="00925866"/>
    <w:rsid w:val="00931B9C"/>
    <w:rsid w:val="009348D1"/>
    <w:rsid w:val="009401E3"/>
    <w:rsid w:val="009572E4"/>
    <w:rsid w:val="00965217"/>
    <w:rsid w:val="00967986"/>
    <w:rsid w:val="009729F7"/>
    <w:rsid w:val="00973813"/>
    <w:rsid w:val="009801D7"/>
    <w:rsid w:val="009811D5"/>
    <w:rsid w:val="009831F6"/>
    <w:rsid w:val="00983E7D"/>
    <w:rsid w:val="009902C2"/>
    <w:rsid w:val="00992FB6"/>
    <w:rsid w:val="00995D70"/>
    <w:rsid w:val="00997A0E"/>
    <w:rsid w:val="009A7E0A"/>
    <w:rsid w:val="009B33A8"/>
    <w:rsid w:val="009C4A5E"/>
    <w:rsid w:val="009D3FD2"/>
    <w:rsid w:val="009D442C"/>
    <w:rsid w:val="009D7AA4"/>
    <w:rsid w:val="009D7EF0"/>
    <w:rsid w:val="009E42A2"/>
    <w:rsid w:val="009E47B3"/>
    <w:rsid w:val="009E56FD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3DDF"/>
    <w:rsid w:val="00A64DC0"/>
    <w:rsid w:val="00A657E6"/>
    <w:rsid w:val="00A66240"/>
    <w:rsid w:val="00A7080D"/>
    <w:rsid w:val="00A74A06"/>
    <w:rsid w:val="00A8535E"/>
    <w:rsid w:val="00AB6A28"/>
    <w:rsid w:val="00AC1883"/>
    <w:rsid w:val="00AC2C92"/>
    <w:rsid w:val="00AC52CF"/>
    <w:rsid w:val="00AC68E4"/>
    <w:rsid w:val="00AD0D91"/>
    <w:rsid w:val="00AD2311"/>
    <w:rsid w:val="00AD4127"/>
    <w:rsid w:val="00AD4BD0"/>
    <w:rsid w:val="00AE0B6B"/>
    <w:rsid w:val="00AE167E"/>
    <w:rsid w:val="00AE1A4C"/>
    <w:rsid w:val="00AE2776"/>
    <w:rsid w:val="00AE2D65"/>
    <w:rsid w:val="00AE440F"/>
    <w:rsid w:val="00AF4016"/>
    <w:rsid w:val="00B10F21"/>
    <w:rsid w:val="00B15CC4"/>
    <w:rsid w:val="00B218D7"/>
    <w:rsid w:val="00B23F9A"/>
    <w:rsid w:val="00B34330"/>
    <w:rsid w:val="00B5143E"/>
    <w:rsid w:val="00B60EE9"/>
    <w:rsid w:val="00B64B0F"/>
    <w:rsid w:val="00B67027"/>
    <w:rsid w:val="00B70E77"/>
    <w:rsid w:val="00B748AC"/>
    <w:rsid w:val="00B77027"/>
    <w:rsid w:val="00B773B0"/>
    <w:rsid w:val="00B800B5"/>
    <w:rsid w:val="00B80928"/>
    <w:rsid w:val="00B80F09"/>
    <w:rsid w:val="00B8186A"/>
    <w:rsid w:val="00B9155D"/>
    <w:rsid w:val="00B9515D"/>
    <w:rsid w:val="00B95A8C"/>
    <w:rsid w:val="00B97F0C"/>
    <w:rsid w:val="00BA054A"/>
    <w:rsid w:val="00BA262E"/>
    <w:rsid w:val="00BA5228"/>
    <w:rsid w:val="00BB0D00"/>
    <w:rsid w:val="00BB22F6"/>
    <w:rsid w:val="00BB48CB"/>
    <w:rsid w:val="00BB4B99"/>
    <w:rsid w:val="00BD4CFE"/>
    <w:rsid w:val="00BD4FA4"/>
    <w:rsid w:val="00BF1242"/>
    <w:rsid w:val="00BF1D2C"/>
    <w:rsid w:val="00BF28F7"/>
    <w:rsid w:val="00BF2E4C"/>
    <w:rsid w:val="00BF30FF"/>
    <w:rsid w:val="00BF712B"/>
    <w:rsid w:val="00C046E2"/>
    <w:rsid w:val="00C0662D"/>
    <w:rsid w:val="00C12174"/>
    <w:rsid w:val="00C12A6A"/>
    <w:rsid w:val="00C15909"/>
    <w:rsid w:val="00C16797"/>
    <w:rsid w:val="00C20438"/>
    <w:rsid w:val="00C22158"/>
    <w:rsid w:val="00C279CF"/>
    <w:rsid w:val="00C40647"/>
    <w:rsid w:val="00C40978"/>
    <w:rsid w:val="00C4168B"/>
    <w:rsid w:val="00C434FE"/>
    <w:rsid w:val="00C46B6E"/>
    <w:rsid w:val="00C55E2D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C2CFA"/>
    <w:rsid w:val="00CC701C"/>
    <w:rsid w:val="00CD2143"/>
    <w:rsid w:val="00CD71D8"/>
    <w:rsid w:val="00CE1A1E"/>
    <w:rsid w:val="00CE6D6F"/>
    <w:rsid w:val="00D06291"/>
    <w:rsid w:val="00D1082A"/>
    <w:rsid w:val="00D165B0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46FF"/>
    <w:rsid w:val="00D56DB2"/>
    <w:rsid w:val="00D677DA"/>
    <w:rsid w:val="00D705F1"/>
    <w:rsid w:val="00D74093"/>
    <w:rsid w:val="00D81BC3"/>
    <w:rsid w:val="00D867B0"/>
    <w:rsid w:val="00D91987"/>
    <w:rsid w:val="00D92B79"/>
    <w:rsid w:val="00D93887"/>
    <w:rsid w:val="00DA1993"/>
    <w:rsid w:val="00DA5565"/>
    <w:rsid w:val="00DA62CF"/>
    <w:rsid w:val="00DB071C"/>
    <w:rsid w:val="00DB68B1"/>
    <w:rsid w:val="00DC114B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95"/>
    <w:rsid w:val="00E17BFE"/>
    <w:rsid w:val="00E26A82"/>
    <w:rsid w:val="00E270AD"/>
    <w:rsid w:val="00E472DD"/>
    <w:rsid w:val="00E50168"/>
    <w:rsid w:val="00E50497"/>
    <w:rsid w:val="00E52190"/>
    <w:rsid w:val="00E55A48"/>
    <w:rsid w:val="00E61CAA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4D67"/>
    <w:rsid w:val="00EB56E0"/>
    <w:rsid w:val="00EB7D31"/>
    <w:rsid w:val="00EC07E6"/>
    <w:rsid w:val="00EC5086"/>
    <w:rsid w:val="00ED1CF2"/>
    <w:rsid w:val="00EE0505"/>
    <w:rsid w:val="00EE4F16"/>
    <w:rsid w:val="00EF2E4A"/>
    <w:rsid w:val="00EF3086"/>
    <w:rsid w:val="00EF5B85"/>
    <w:rsid w:val="00F00ABA"/>
    <w:rsid w:val="00F02016"/>
    <w:rsid w:val="00F02BDD"/>
    <w:rsid w:val="00F02C0B"/>
    <w:rsid w:val="00F04A9B"/>
    <w:rsid w:val="00F06D5B"/>
    <w:rsid w:val="00F26171"/>
    <w:rsid w:val="00F36E6E"/>
    <w:rsid w:val="00F4092A"/>
    <w:rsid w:val="00F51E10"/>
    <w:rsid w:val="00F665C9"/>
    <w:rsid w:val="00F6793C"/>
    <w:rsid w:val="00F75D2C"/>
    <w:rsid w:val="00F8464F"/>
    <w:rsid w:val="00F84BB0"/>
    <w:rsid w:val="00F9174E"/>
    <w:rsid w:val="00F95F4B"/>
    <w:rsid w:val="00FA4E6F"/>
    <w:rsid w:val="00FB1585"/>
    <w:rsid w:val="00FB1C9F"/>
    <w:rsid w:val="00FB3372"/>
    <w:rsid w:val="00FB4AE7"/>
    <w:rsid w:val="00FB4FD1"/>
    <w:rsid w:val="00FC3C68"/>
    <w:rsid w:val="00FD2679"/>
    <w:rsid w:val="00FD391B"/>
    <w:rsid w:val="00FD5928"/>
    <w:rsid w:val="00FE33EC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543</Words>
  <Characters>3096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25</cp:revision>
  <cp:lastPrinted>2018-12-24T01:50:00Z</cp:lastPrinted>
  <dcterms:created xsi:type="dcterms:W3CDTF">2018-11-06T06:17:00Z</dcterms:created>
  <dcterms:modified xsi:type="dcterms:W3CDTF">2019-01-10T07:53:00Z</dcterms:modified>
</cp:coreProperties>
</file>