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534CF3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34CF3" w:rsidRDefault="00534CF3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534CF3" w:rsidRDefault="00534CF3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34CF3" w:rsidRPr="0015214A" w:rsidRDefault="00534CF3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34CF3" w:rsidRDefault="00534CF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534CF3" w:rsidRDefault="00534CF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534CF3" w:rsidRDefault="00534CF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534CF3" w:rsidRDefault="00534CF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534CF3" w:rsidRDefault="00534CF3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534CF3" w:rsidRDefault="00534CF3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34CF3" w:rsidRDefault="00534CF3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34CF3" w:rsidRDefault="00534CF3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34CF3" w:rsidRDefault="00534CF3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34CF3" w:rsidRDefault="00534CF3" w:rsidP="0015214A">
            <w:pPr>
              <w:rPr>
                <w:b/>
                <w:sz w:val="24"/>
                <w:szCs w:val="24"/>
              </w:rPr>
            </w:pPr>
          </w:p>
          <w:p w:rsidR="00534CF3" w:rsidRDefault="00534CF3" w:rsidP="0015214A">
            <w:pPr>
              <w:rPr>
                <w:b/>
                <w:sz w:val="24"/>
                <w:szCs w:val="24"/>
              </w:rPr>
            </w:pPr>
          </w:p>
          <w:p w:rsidR="00534CF3" w:rsidRDefault="00534CF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534CF3" w:rsidRDefault="00534CF3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534CF3" w:rsidRDefault="00534CF3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534CF3" w:rsidRDefault="00534CF3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534CF3" w:rsidRDefault="00534CF3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534CF3" w:rsidRDefault="00534CF3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34CF3" w:rsidRDefault="00534CF3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534CF3" w:rsidRDefault="00534CF3" w:rsidP="00E72829">
      <w:pPr>
        <w:rPr>
          <w:rFonts w:ascii="Times New Roman Hak" w:hAnsi="Times New Roman Hak"/>
          <w:b/>
          <w:sz w:val="26"/>
        </w:rPr>
      </w:pPr>
    </w:p>
    <w:p w:rsidR="00534CF3" w:rsidRDefault="00534CF3" w:rsidP="00E72829">
      <w:pPr>
        <w:jc w:val="center"/>
        <w:rPr>
          <w:sz w:val="26"/>
        </w:rPr>
      </w:pPr>
      <w:r>
        <w:rPr>
          <w:sz w:val="26"/>
        </w:rPr>
        <w:t>от          23.11.20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339-п</w:t>
      </w:r>
    </w:p>
    <w:p w:rsidR="00534CF3" w:rsidRPr="00F75D2C" w:rsidRDefault="00534CF3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534CF3" w:rsidRDefault="00534CF3" w:rsidP="00F75D2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534CF3" w:rsidRDefault="00534CF3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534CF3" w:rsidRDefault="00534CF3" w:rsidP="00500C08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534CF3" w:rsidRPr="00BF1D2C" w:rsidRDefault="00534CF3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13.12.</w:t>
      </w:r>
      <w:r w:rsidRPr="00103D4E">
        <w:rPr>
          <w:b/>
          <w:sz w:val="26"/>
          <w:szCs w:val="26"/>
        </w:rPr>
        <w:t xml:space="preserve">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534CF3" w:rsidRDefault="00534CF3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534CF3" w:rsidRDefault="00534CF3" w:rsidP="00F36E6E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 Калининский сельсовет, Калинино село, Привольная улица, участок 39, площадью 1000 кв.м., кадастровый номер 19:10:050306:1011, вид разрешенного использования – для индивидуального жилищного строительства,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расстояние между фронтальной границей земельного участка  и основным строением 10,0, расстояние от границ соседнего участка ул.Привольная,38 до основного строения  1,5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534CF3" w:rsidRDefault="00534CF3" w:rsidP="00F36E6E">
      <w:pPr>
        <w:pStyle w:val="NoSpacing1"/>
        <w:ind w:left="76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район, д.Чапаево, ул.Советская,48А, площадью 1173 кв.м., кадастровый номер 19:10:050201:3991, вид разрешенного использования – для эксплуатации жилого дома, расстояние между фронтальной границей земельного участка  и основным строением  4,41 м</w:t>
      </w:r>
      <w:r>
        <w:rPr>
          <w:rFonts w:ascii="Times New Roman" w:hAnsi="Times New Roman"/>
          <w:b/>
          <w:color w:val="000000"/>
          <w:sz w:val="26"/>
          <w:szCs w:val="26"/>
        </w:rPr>
        <w:t>;</w:t>
      </w:r>
    </w:p>
    <w:p w:rsidR="00534CF3" w:rsidRDefault="00534CF3" w:rsidP="00F36E6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район, село Калинино, ул.Молодежная,19, площадью 1517 кв.м, кадастровый номер 19:10:050158:0042, вид разрешенного использования- под индивидуальное   строительство жилого дома, расстояние между фронтальной границей земельного участка и основным строением 2,60 м, расстояние между фронтальной границей земельного участка со стороны ул.Крылова и  основным строением  17,25 м;</w:t>
      </w:r>
    </w:p>
    <w:p w:rsidR="00534CF3" w:rsidRDefault="00534CF3" w:rsidP="00F36E6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534CF3" w:rsidRDefault="00534CF3" w:rsidP="00F36E6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534CF3" w:rsidRDefault="00534CF3" w:rsidP="00F36E6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534CF3" w:rsidRDefault="00534CF3" w:rsidP="00F36E6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534CF3" w:rsidRDefault="00534CF3" w:rsidP="00F36E6E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д.Чапаево, ул. Московская,13 площадью 2002 кв.м., кадастровый номер 19:10:050201:1264, вид разрешенного использования – для жилищного строительства,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15,1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534CF3" w:rsidRDefault="00534CF3" w:rsidP="00F36E6E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с.Калинино, Содовое общество «Родничок», ул.Урожайная, 4 площадью 1000 кв.м., кадастровый номер 19:10:050161:234, вид разрешенного использования - для садоводства и огородничества, расстояние от границы соседнего участка ул. Урожайная,2 до основного строения 0,0 м и 0,03 м, расстояние от границы соседнего участка ул.Урожайная,6 до основного строения 2,43 м  и 2,42 м;</w:t>
      </w:r>
    </w:p>
    <w:p w:rsidR="00534CF3" w:rsidRPr="005934FA" w:rsidRDefault="00534CF3" w:rsidP="00414F9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 с.Калинино, ДНТ «Калинино», ул.Новая Рига,9, площадью 1216 кв.м,  кадастровый номер 19:10:050306:744, вид разрешенного использования- для индивидуального жилищного строительства, расстояние между фронтальной границей участка до основного строения 8,54 м.</w:t>
      </w:r>
    </w:p>
    <w:p w:rsidR="00534CF3" w:rsidRPr="00FB1C9F" w:rsidRDefault="00534CF3" w:rsidP="00F02016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534CF3" w:rsidRPr="00920EA5" w:rsidRDefault="00534CF3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</w:p>
    <w:p w:rsidR="00534CF3" w:rsidRPr="00FB1C9F" w:rsidRDefault="00534CF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34CF3" w:rsidRDefault="00534CF3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534CF3" w:rsidRDefault="00534CF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34CF3" w:rsidRDefault="00534CF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34CF3" w:rsidRDefault="00534CF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34CF3" w:rsidRDefault="00534CF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34CF3" w:rsidRDefault="00534CF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34CF3" w:rsidRDefault="00534CF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34CF3" w:rsidRDefault="00534CF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34CF3" w:rsidRDefault="00534CF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34CF3" w:rsidRDefault="00534CF3" w:rsidP="00E72829">
      <w:pPr>
        <w:ind w:left="-540"/>
        <w:jc w:val="both"/>
        <w:rPr>
          <w:sz w:val="26"/>
          <w:szCs w:val="26"/>
        </w:rPr>
      </w:pPr>
    </w:p>
    <w:p w:rsidR="00534CF3" w:rsidRDefault="00534CF3"/>
    <w:sectPr w:rsidR="00534CF3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354C6"/>
    <w:rsid w:val="00043182"/>
    <w:rsid w:val="000478E3"/>
    <w:rsid w:val="000539FD"/>
    <w:rsid w:val="00060535"/>
    <w:rsid w:val="00062B44"/>
    <w:rsid w:val="000758EA"/>
    <w:rsid w:val="0007629E"/>
    <w:rsid w:val="00076C29"/>
    <w:rsid w:val="000778F9"/>
    <w:rsid w:val="000A3035"/>
    <w:rsid w:val="000B1A44"/>
    <w:rsid w:val="000B24BF"/>
    <w:rsid w:val="000B4026"/>
    <w:rsid w:val="000B5EA7"/>
    <w:rsid w:val="000C6AE8"/>
    <w:rsid w:val="000D26E0"/>
    <w:rsid w:val="000D2E5D"/>
    <w:rsid w:val="000E0B09"/>
    <w:rsid w:val="000E1AA0"/>
    <w:rsid w:val="00103D4E"/>
    <w:rsid w:val="00103FF1"/>
    <w:rsid w:val="00112545"/>
    <w:rsid w:val="00116076"/>
    <w:rsid w:val="00120955"/>
    <w:rsid w:val="00120A57"/>
    <w:rsid w:val="0013001B"/>
    <w:rsid w:val="001377B8"/>
    <w:rsid w:val="001403E7"/>
    <w:rsid w:val="00146E5B"/>
    <w:rsid w:val="001520FC"/>
    <w:rsid w:val="0015214A"/>
    <w:rsid w:val="00154C94"/>
    <w:rsid w:val="00163941"/>
    <w:rsid w:val="00164F63"/>
    <w:rsid w:val="00174E29"/>
    <w:rsid w:val="001807D1"/>
    <w:rsid w:val="001857EC"/>
    <w:rsid w:val="00187B42"/>
    <w:rsid w:val="001901C3"/>
    <w:rsid w:val="00195043"/>
    <w:rsid w:val="001A039B"/>
    <w:rsid w:val="001A297C"/>
    <w:rsid w:val="001A53D3"/>
    <w:rsid w:val="001B08CC"/>
    <w:rsid w:val="001C6408"/>
    <w:rsid w:val="001D6019"/>
    <w:rsid w:val="001D6170"/>
    <w:rsid w:val="001D6A7C"/>
    <w:rsid w:val="00201924"/>
    <w:rsid w:val="00204AA3"/>
    <w:rsid w:val="00227ED7"/>
    <w:rsid w:val="002322ED"/>
    <w:rsid w:val="00246B81"/>
    <w:rsid w:val="00250DA2"/>
    <w:rsid w:val="002545FE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721B"/>
    <w:rsid w:val="002B2C0F"/>
    <w:rsid w:val="002F6832"/>
    <w:rsid w:val="0031654D"/>
    <w:rsid w:val="00320319"/>
    <w:rsid w:val="00321A1C"/>
    <w:rsid w:val="00322509"/>
    <w:rsid w:val="00330A25"/>
    <w:rsid w:val="00350709"/>
    <w:rsid w:val="00353077"/>
    <w:rsid w:val="00353489"/>
    <w:rsid w:val="003545E7"/>
    <w:rsid w:val="003663CD"/>
    <w:rsid w:val="00372D59"/>
    <w:rsid w:val="003960ED"/>
    <w:rsid w:val="003A42F2"/>
    <w:rsid w:val="003A7450"/>
    <w:rsid w:val="003B0FB8"/>
    <w:rsid w:val="003B1F64"/>
    <w:rsid w:val="003B4195"/>
    <w:rsid w:val="003C4973"/>
    <w:rsid w:val="003D2FCA"/>
    <w:rsid w:val="003D347C"/>
    <w:rsid w:val="003D6E2C"/>
    <w:rsid w:val="00402B1A"/>
    <w:rsid w:val="00414F9A"/>
    <w:rsid w:val="004240D5"/>
    <w:rsid w:val="0042521D"/>
    <w:rsid w:val="00433BD4"/>
    <w:rsid w:val="004430D4"/>
    <w:rsid w:val="00446FF4"/>
    <w:rsid w:val="004611EE"/>
    <w:rsid w:val="00464E0B"/>
    <w:rsid w:val="004660A8"/>
    <w:rsid w:val="00466EFC"/>
    <w:rsid w:val="004720D3"/>
    <w:rsid w:val="00480039"/>
    <w:rsid w:val="00482FE0"/>
    <w:rsid w:val="004875F0"/>
    <w:rsid w:val="004945A3"/>
    <w:rsid w:val="004957F0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7035"/>
    <w:rsid w:val="00500C08"/>
    <w:rsid w:val="0050684D"/>
    <w:rsid w:val="00510E87"/>
    <w:rsid w:val="00515DD4"/>
    <w:rsid w:val="0051733C"/>
    <w:rsid w:val="0053318F"/>
    <w:rsid w:val="00534CF3"/>
    <w:rsid w:val="00536F69"/>
    <w:rsid w:val="00541E91"/>
    <w:rsid w:val="0056236A"/>
    <w:rsid w:val="00564739"/>
    <w:rsid w:val="0056656E"/>
    <w:rsid w:val="00567F8F"/>
    <w:rsid w:val="00570781"/>
    <w:rsid w:val="005774DE"/>
    <w:rsid w:val="00581154"/>
    <w:rsid w:val="005934FA"/>
    <w:rsid w:val="00594317"/>
    <w:rsid w:val="0059561D"/>
    <w:rsid w:val="005D1B98"/>
    <w:rsid w:val="005E24AC"/>
    <w:rsid w:val="005E3FDB"/>
    <w:rsid w:val="00600443"/>
    <w:rsid w:val="00601823"/>
    <w:rsid w:val="0060287E"/>
    <w:rsid w:val="00616980"/>
    <w:rsid w:val="006375BF"/>
    <w:rsid w:val="0064055B"/>
    <w:rsid w:val="00640C76"/>
    <w:rsid w:val="00644127"/>
    <w:rsid w:val="00654C8F"/>
    <w:rsid w:val="00657F1B"/>
    <w:rsid w:val="006610A3"/>
    <w:rsid w:val="00665BBB"/>
    <w:rsid w:val="00666979"/>
    <w:rsid w:val="006710A4"/>
    <w:rsid w:val="00681ED2"/>
    <w:rsid w:val="00684B2C"/>
    <w:rsid w:val="00692295"/>
    <w:rsid w:val="00696A23"/>
    <w:rsid w:val="006A09D0"/>
    <w:rsid w:val="006A2C0D"/>
    <w:rsid w:val="006A647E"/>
    <w:rsid w:val="006B1459"/>
    <w:rsid w:val="006B4C0A"/>
    <w:rsid w:val="006C077D"/>
    <w:rsid w:val="006C4C26"/>
    <w:rsid w:val="006C597A"/>
    <w:rsid w:val="006D3795"/>
    <w:rsid w:val="006E0946"/>
    <w:rsid w:val="006E146B"/>
    <w:rsid w:val="006E16EA"/>
    <w:rsid w:val="006E46EE"/>
    <w:rsid w:val="006E5D9E"/>
    <w:rsid w:val="006F14BE"/>
    <w:rsid w:val="006F1AD2"/>
    <w:rsid w:val="007040F9"/>
    <w:rsid w:val="00705684"/>
    <w:rsid w:val="00707945"/>
    <w:rsid w:val="007103FC"/>
    <w:rsid w:val="0073344F"/>
    <w:rsid w:val="007441B7"/>
    <w:rsid w:val="0075357B"/>
    <w:rsid w:val="007637C7"/>
    <w:rsid w:val="00766E3B"/>
    <w:rsid w:val="00772020"/>
    <w:rsid w:val="0078275C"/>
    <w:rsid w:val="00794948"/>
    <w:rsid w:val="007A09CE"/>
    <w:rsid w:val="007A58D1"/>
    <w:rsid w:val="007A7A5C"/>
    <w:rsid w:val="007B2D1C"/>
    <w:rsid w:val="007B7C81"/>
    <w:rsid w:val="007C2194"/>
    <w:rsid w:val="007C25A0"/>
    <w:rsid w:val="007C4317"/>
    <w:rsid w:val="007C590F"/>
    <w:rsid w:val="007C6CD9"/>
    <w:rsid w:val="007D54F0"/>
    <w:rsid w:val="007F777F"/>
    <w:rsid w:val="00813550"/>
    <w:rsid w:val="00814CD5"/>
    <w:rsid w:val="00816E0E"/>
    <w:rsid w:val="00816F2A"/>
    <w:rsid w:val="00825EF2"/>
    <w:rsid w:val="00827256"/>
    <w:rsid w:val="00827959"/>
    <w:rsid w:val="008328C9"/>
    <w:rsid w:val="008364E3"/>
    <w:rsid w:val="00852EC0"/>
    <w:rsid w:val="00853BD8"/>
    <w:rsid w:val="00855607"/>
    <w:rsid w:val="00862BBB"/>
    <w:rsid w:val="00866A8D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5DA1"/>
    <w:rsid w:val="008B6C1B"/>
    <w:rsid w:val="008D6AE1"/>
    <w:rsid w:val="008E3E7E"/>
    <w:rsid w:val="008F2102"/>
    <w:rsid w:val="008F4170"/>
    <w:rsid w:val="008F7E06"/>
    <w:rsid w:val="009001CB"/>
    <w:rsid w:val="00900F43"/>
    <w:rsid w:val="00902688"/>
    <w:rsid w:val="009139AF"/>
    <w:rsid w:val="00913A35"/>
    <w:rsid w:val="00920EA5"/>
    <w:rsid w:val="00925866"/>
    <w:rsid w:val="00931B9C"/>
    <w:rsid w:val="009348D1"/>
    <w:rsid w:val="009401E3"/>
    <w:rsid w:val="00965217"/>
    <w:rsid w:val="00967986"/>
    <w:rsid w:val="009729F7"/>
    <w:rsid w:val="00973813"/>
    <w:rsid w:val="009801D7"/>
    <w:rsid w:val="009811D5"/>
    <w:rsid w:val="009831F6"/>
    <w:rsid w:val="00992FB6"/>
    <w:rsid w:val="00995D70"/>
    <w:rsid w:val="00997A0E"/>
    <w:rsid w:val="009A7E0A"/>
    <w:rsid w:val="009C4A5E"/>
    <w:rsid w:val="009D3FD2"/>
    <w:rsid w:val="009D442C"/>
    <w:rsid w:val="009D7AA4"/>
    <w:rsid w:val="009D7EF0"/>
    <w:rsid w:val="009E42A2"/>
    <w:rsid w:val="009E47B3"/>
    <w:rsid w:val="009F63C6"/>
    <w:rsid w:val="009F7D95"/>
    <w:rsid w:val="00A0200F"/>
    <w:rsid w:val="00A17352"/>
    <w:rsid w:val="00A21BCD"/>
    <w:rsid w:val="00A2226A"/>
    <w:rsid w:val="00A42E87"/>
    <w:rsid w:val="00A4376D"/>
    <w:rsid w:val="00A43C3E"/>
    <w:rsid w:val="00A5216E"/>
    <w:rsid w:val="00A64DC0"/>
    <w:rsid w:val="00A657E6"/>
    <w:rsid w:val="00A66240"/>
    <w:rsid w:val="00A7080D"/>
    <w:rsid w:val="00A74A06"/>
    <w:rsid w:val="00A8535E"/>
    <w:rsid w:val="00AB6A28"/>
    <w:rsid w:val="00AC1883"/>
    <w:rsid w:val="00AC2C92"/>
    <w:rsid w:val="00AC52CF"/>
    <w:rsid w:val="00AC68E4"/>
    <w:rsid w:val="00AD0D91"/>
    <w:rsid w:val="00AD2311"/>
    <w:rsid w:val="00AD4127"/>
    <w:rsid w:val="00AD4BD0"/>
    <w:rsid w:val="00AE0B6B"/>
    <w:rsid w:val="00AE167E"/>
    <w:rsid w:val="00AE1A4C"/>
    <w:rsid w:val="00AE2D65"/>
    <w:rsid w:val="00AE440F"/>
    <w:rsid w:val="00AF4016"/>
    <w:rsid w:val="00B10F21"/>
    <w:rsid w:val="00B218D7"/>
    <w:rsid w:val="00B23F9A"/>
    <w:rsid w:val="00B34330"/>
    <w:rsid w:val="00B60EE9"/>
    <w:rsid w:val="00B64B0F"/>
    <w:rsid w:val="00B67027"/>
    <w:rsid w:val="00B748AC"/>
    <w:rsid w:val="00B773B0"/>
    <w:rsid w:val="00B800B5"/>
    <w:rsid w:val="00B80928"/>
    <w:rsid w:val="00B80F09"/>
    <w:rsid w:val="00B8186A"/>
    <w:rsid w:val="00B9515D"/>
    <w:rsid w:val="00B95A8C"/>
    <w:rsid w:val="00BA054A"/>
    <w:rsid w:val="00BA5228"/>
    <w:rsid w:val="00BB0D00"/>
    <w:rsid w:val="00BB22F6"/>
    <w:rsid w:val="00BB48CB"/>
    <w:rsid w:val="00BD4CFE"/>
    <w:rsid w:val="00BF1242"/>
    <w:rsid w:val="00BF1D2C"/>
    <w:rsid w:val="00BF2E4C"/>
    <w:rsid w:val="00BF712B"/>
    <w:rsid w:val="00C0662D"/>
    <w:rsid w:val="00C12A6A"/>
    <w:rsid w:val="00C15909"/>
    <w:rsid w:val="00C20438"/>
    <w:rsid w:val="00C22158"/>
    <w:rsid w:val="00C279CF"/>
    <w:rsid w:val="00C40647"/>
    <w:rsid w:val="00C40978"/>
    <w:rsid w:val="00C4168B"/>
    <w:rsid w:val="00C434FE"/>
    <w:rsid w:val="00C46B6E"/>
    <w:rsid w:val="00C55E2D"/>
    <w:rsid w:val="00C61E79"/>
    <w:rsid w:val="00C67BC0"/>
    <w:rsid w:val="00C70DCB"/>
    <w:rsid w:val="00C731D4"/>
    <w:rsid w:val="00C76B48"/>
    <w:rsid w:val="00C80081"/>
    <w:rsid w:val="00C81253"/>
    <w:rsid w:val="00C956B2"/>
    <w:rsid w:val="00C9578D"/>
    <w:rsid w:val="00CA5C64"/>
    <w:rsid w:val="00CB5160"/>
    <w:rsid w:val="00CC027C"/>
    <w:rsid w:val="00CC2CFA"/>
    <w:rsid w:val="00CD2143"/>
    <w:rsid w:val="00CD71D8"/>
    <w:rsid w:val="00CE1A1E"/>
    <w:rsid w:val="00CE6D6F"/>
    <w:rsid w:val="00D06291"/>
    <w:rsid w:val="00D1082A"/>
    <w:rsid w:val="00D165B0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404D"/>
    <w:rsid w:val="00D44AD3"/>
    <w:rsid w:val="00D44B88"/>
    <w:rsid w:val="00D5265A"/>
    <w:rsid w:val="00D546FF"/>
    <w:rsid w:val="00D677DA"/>
    <w:rsid w:val="00D705F1"/>
    <w:rsid w:val="00D74093"/>
    <w:rsid w:val="00D81BC3"/>
    <w:rsid w:val="00D867B0"/>
    <w:rsid w:val="00D91987"/>
    <w:rsid w:val="00D92B79"/>
    <w:rsid w:val="00D93887"/>
    <w:rsid w:val="00DA1993"/>
    <w:rsid w:val="00DA62CF"/>
    <w:rsid w:val="00DB68B1"/>
    <w:rsid w:val="00DC114B"/>
    <w:rsid w:val="00DE69FB"/>
    <w:rsid w:val="00DF2A22"/>
    <w:rsid w:val="00DF2FEF"/>
    <w:rsid w:val="00DF5EDC"/>
    <w:rsid w:val="00E00EDD"/>
    <w:rsid w:val="00E040C9"/>
    <w:rsid w:val="00E1165D"/>
    <w:rsid w:val="00E1220E"/>
    <w:rsid w:val="00E13FF9"/>
    <w:rsid w:val="00E17BFE"/>
    <w:rsid w:val="00E26A82"/>
    <w:rsid w:val="00E270AD"/>
    <w:rsid w:val="00E472DD"/>
    <w:rsid w:val="00E50168"/>
    <w:rsid w:val="00E50497"/>
    <w:rsid w:val="00E52190"/>
    <w:rsid w:val="00E55A48"/>
    <w:rsid w:val="00E66C78"/>
    <w:rsid w:val="00E71A2B"/>
    <w:rsid w:val="00E72829"/>
    <w:rsid w:val="00E731D0"/>
    <w:rsid w:val="00E7726C"/>
    <w:rsid w:val="00E804A2"/>
    <w:rsid w:val="00E809DE"/>
    <w:rsid w:val="00E908B4"/>
    <w:rsid w:val="00E93F59"/>
    <w:rsid w:val="00EA29F7"/>
    <w:rsid w:val="00EA5EEB"/>
    <w:rsid w:val="00EB0419"/>
    <w:rsid w:val="00EB0E49"/>
    <w:rsid w:val="00EB21A6"/>
    <w:rsid w:val="00EB4D67"/>
    <w:rsid w:val="00EB56E0"/>
    <w:rsid w:val="00EB7D31"/>
    <w:rsid w:val="00EC07E6"/>
    <w:rsid w:val="00EC5086"/>
    <w:rsid w:val="00ED1CF2"/>
    <w:rsid w:val="00EE0505"/>
    <w:rsid w:val="00EE4F16"/>
    <w:rsid w:val="00EF2E4A"/>
    <w:rsid w:val="00EF3086"/>
    <w:rsid w:val="00EF5B85"/>
    <w:rsid w:val="00F00ABA"/>
    <w:rsid w:val="00F02016"/>
    <w:rsid w:val="00F02BDD"/>
    <w:rsid w:val="00F04A9B"/>
    <w:rsid w:val="00F06D5B"/>
    <w:rsid w:val="00F26171"/>
    <w:rsid w:val="00F36E6E"/>
    <w:rsid w:val="00F4092A"/>
    <w:rsid w:val="00F51E10"/>
    <w:rsid w:val="00F665C9"/>
    <w:rsid w:val="00F6793C"/>
    <w:rsid w:val="00F75D2C"/>
    <w:rsid w:val="00F8464F"/>
    <w:rsid w:val="00F84BB0"/>
    <w:rsid w:val="00F9174E"/>
    <w:rsid w:val="00F95F4B"/>
    <w:rsid w:val="00FA4E6F"/>
    <w:rsid w:val="00FB1585"/>
    <w:rsid w:val="00FB1C9F"/>
    <w:rsid w:val="00FB3372"/>
    <w:rsid w:val="00FB4AE7"/>
    <w:rsid w:val="00FB4FD1"/>
    <w:rsid w:val="00FC3C68"/>
    <w:rsid w:val="00FD2679"/>
    <w:rsid w:val="00FD5928"/>
    <w:rsid w:val="00FE33EC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572</Words>
  <Characters>3266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10</cp:revision>
  <cp:lastPrinted>2018-10-25T05:18:00Z</cp:lastPrinted>
  <dcterms:created xsi:type="dcterms:W3CDTF">2018-11-06T06:17:00Z</dcterms:created>
  <dcterms:modified xsi:type="dcterms:W3CDTF">2018-11-23T06:53:00Z</dcterms:modified>
</cp:coreProperties>
</file>