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7F0190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F0190" w:rsidRDefault="007F0190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7F0190" w:rsidRDefault="007F0190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F0190" w:rsidRPr="0015214A" w:rsidRDefault="007F0190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F0190" w:rsidRDefault="007F019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7F0190" w:rsidRDefault="007F019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7F0190" w:rsidRDefault="007F019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7F0190" w:rsidRDefault="007F019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7F0190" w:rsidRDefault="007F0190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F0190" w:rsidRDefault="007F019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F0190" w:rsidRDefault="007F019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F0190" w:rsidRDefault="007F019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F0190" w:rsidRDefault="007F019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F0190" w:rsidRDefault="007F0190" w:rsidP="0015214A">
            <w:pPr>
              <w:rPr>
                <w:b/>
                <w:sz w:val="24"/>
                <w:szCs w:val="24"/>
              </w:rPr>
            </w:pPr>
          </w:p>
          <w:p w:rsidR="007F0190" w:rsidRDefault="007F0190" w:rsidP="0015214A">
            <w:pPr>
              <w:rPr>
                <w:b/>
                <w:sz w:val="24"/>
                <w:szCs w:val="24"/>
              </w:rPr>
            </w:pPr>
          </w:p>
          <w:p w:rsidR="007F0190" w:rsidRDefault="007F019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7F0190" w:rsidRDefault="007F0190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7F0190" w:rsidRDefault="007F0190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7F0190" w:rsidRDefault="007F0190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7F0190" w:rsidRDefault="007F0190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7F0190" w:rsidRDefault="007F0190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F0190" w:rsidRPr="00E83DA5" w:rsidRDefault="007F0190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7F0190" w:rsidRDefault="007F0190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 14.12. 2018  №     407 -п</w:t>
      </w:r>
    </w:p>
    <w:p w:rsidR="007F0190" w:rsidRDefault="007F0190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7F0190" w:rsidRDefault="007F0190" w:rsidP="00E72829">
      <w:pPr>
        <w:jc w:val="center"/>
        <w:rPr>
          <w:b/>
          <w:sz w:val="26"/>
        </w:rPr>
      </w:pPr>
    </w:p>
    <w:p w:rsidR="007F0190" w:rsidRDefault="007F0190" w:rsidP="00E72829">
      <w:pPr>
        <w:jc w:val="center"/>
        <w:rPr>
          <w:sz w:val="26"/>
        </w:rPr>
      </w:pPr>
    </w:p>
    <w:p w:rsidR="007F0190" w:rsidRDefault="007F0190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7F0190" w:rsidRPr="00A852C8" w:rsidRDefault="007F0190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7F0190" w:rsidRPr="00A852C8" w:rsidRDefault="007F0190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7F0190" w:rsidRDefault="007F0190" w:rsidP="00E72829">
      <w:pPr>
        <w:ind w:left="-540"/>
        <w:jc w:val="both"/>
        <w:rPr>
          <w:sz w:val="26"/>
          <w:szCs w:val="26"/>
        </w:rPr>
      </w:pPr>
    </w:p>
    <w:p w:rsidR="007F0190" w:rsidRPr="002D5185" w:rsidRDefault="007F0190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13.12.2018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7F0190" w:rsidRPr="002D5185" w:rsidRDefault="007F0190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7F0190" w:rsidRDefault="007F0190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7F0190" w:rsidRPr="00A852C8" w:rsidRDefault="007F0190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7F0190" w:rsidRDefault="007F0190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7F0190" w:rsidRDefault="007F0190" w:rsidP="008C3315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 Калининский сельсовет, Калинино село, Привольная улица, участок 39, площадью 1000 кв.м., кадастровый номер 19:10:050306:1011, вид разрешенного использования – для индивидуального жилищного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между фронтальной границей земельного участка  и основным строением 10,0 м, расстояние от границ соседнего участка ул.Привольная,38 до основного строения  1,5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7F0190" w:rsidRDefault="007F0190" w:rsidP="008C3315">
      <w:pPr>
        <w:pStyle w:val="NoSpacing1"/>
        <w:ind w:left="76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д.Чапаево, ул.Советская,48А, площадью 1173 кв.м., кадастровый номер 19:10:050201:3991, вид разрешенного использования – для эксплуатации жилого дома, расстояние между фронтальной границей земельного участка  и основным строением  4,41 м</w:t>
      </w:r>
      <w:r>
        <w:rPr>
          <w:rFonts w:ascii="Times New Roman" w:hAnsi="Times New Roman"/>
          <w:b/>
          <w:color w:val="000000"/>
          <w:sz w:val="26"/>
          <w:szCs w:val="26"/>
        </w:rPr>
        <w:t>;</w:t>
      </w:r>
    </w:p>
    <w:p w:rsidR="007F0190" w:rsidRDefault="007F0190" w:rsidP="008C331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район, село Калинино, ул.Молодежная,19, площадью 1517 кв.м, кадастровый номер 19:10:050158:0042, вид разрешенного использования- под индивидуальное   строительство жилого дома, расстояние между фронтальной границей земельного участка и основным строением 2,60 м, расстояние между фронтальной границей земельного участка со стороны ул.Крылова и  основным строением  17,25 м;</w:t>
      </w:r>
    </w:p>
    <w:p w:rsidR="007F0190" w:rsidRPr="008C3315" w:rsidRDefault="007F0190" w:rsidP="008C3315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д.Чапаево, ул. Московская,13 площадью 2002 кв.м., кадастровый номер 19:10:050201:1264, вид разрешенного использования – для жилищного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15,1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7F0190" w:rsidRDefault="007F0190" w:rsidP="008C331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 с.Калинино, ДНТ «Калинино», ул.Новая Рига,9, площадью 1216 кв.м,  кадастровый номер 19:10:050306:744, вид разрешенного использования- для индивидуального жилищного строительства, расстояние между фронтальной границей участка до основного строения 8,54 м.</w:t>
      </w:r>
    </w:p>
    <w:p w:rsidR="007F0190" w:rsidRPr="00E83DA5" w:rsidRDefault="007F019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7F0190" w:rsidRDefault="007F0190" w:rsidP="00A852C8">
      <w:pPr>
        <w:jc w:val="both"/>
        <w:rPr>
          <w:sz w:val="26"/>
          <w:szCs w:val="26"/>
        </w:rPr>
      </w:pPr>
    </w:p>
    <w:p w:rsidR="007F0190" w:rsidRDefault="007F0190" w:rsidP="00A852C8">
      <w:pPr>
        <w:jc w:val="both"/>
        <w:rPr>
          <w:sz w:val="26"/>
          <w:szCs w:val="26"/>
        </w:rPr>
      </w:pPr>
    </w:p>
    <w:p w:rsidR="007F0190" w:rsidRDefault="007F0190" w:rsidP="00A852C8">
      <w:pPr>
        <w:jc w:val="both"/>
        <w:rPr>
          <w:sz w:val="26"/>
          <w:szCs w:val="26"/>
        </w:rPr>
      </w:pPr>
    </w:p>
    <w:p w:rsidR="007F0190" w:rsidRPr="00E83DA5" w:rsidRDefault="007F0190" w:rsidP="00A852C8">
      <w:pPr>
        <w:jc w:val="both"/>
        <w:rPr>
          <w:sz w:val="26"/>
          <w:szCs w:val="26"/>
        </w:rPr>
      </w:pPr>
    </w:p>
    <w:p w:rsidR="007F0190" w:rsidRPr="00E83DA5" w:rsidRDefault="007F0190" w:rsidP="00A852C8">
      <w:pPr>
        <w:jc w:val="both"/>
        <w:rPr>
          <w:sz w:val="26"/>
          <w:szCs w:val="26"/>
        </w:rPr>
      </w:pPr>
    </w:p>
    <w:p w:rsidR="007F0190" w:rsidRDefault="007F0190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7F0190" w:rsidRDefault="007F0190" w:rsidP="00A852C8">
      <w:pPr>
        <w:jc w:val="both"/>
        <w:rPr>
          <w:sz w:val="26"/>
          <w:szCs w:val="26"/>
        </w:rPr>
      </w:pPr>
    </w:p>
    <w:p w:rsidR="007F0190" w:rsidRDefault="007F0190" w:rsidP="00A852C8">
      <w:pPr>
        <w:jc w:val="both"/>
        <w:rPr>
          <w:sz w:val="26"/>
          <w:szCs w:val="26"/>
        </w:rPr>
      </w:pPr>
    </w:p>
    <w:p w:rsidR="007F0190" w:rsidRDefault="007F0190" w:rsidP="00A852C8">
      <w:pPr>
        <w:jc w:val="both"/>
        <w:rPr>
          <w:sz w:val="26"/>
          <w:szCs w:val="26"/>
        </w:rPr>
      </w:pPr>
    </w:p>
    <w:p w:rsidR="007F0190" w:rsidRDefault="007F0190" w:rsidP="00A852C8">
      <w:pPr>
        <w:jc w:val="both"/>
        <w:rPr>
          <w:sz w:val="26"/>
          <w:szCs w:val="26"/>
        </w:rPr>
      </w:pPr>
    </w:p>
    <w:p w:rsidR="007F0190" w:rsidRPr="00E83DA5" w:rsidRDefault="007F0190" w:rsidP="00A852C8">
      <w:pPr>
        <w:jc w:val="both"/>
        <w:rPr>
          <w:sz w:val="26"/>
          <w:szCs w:val="26"/>
        </w:rPr>
      </w:pPr>
    </w:p>
    <w:p w:rsidR="007F0190" w:rsidRDefault="007F0190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7F0190" w:rsidRDefault="007F0190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F0190" w:rsidRPr="00E83DA5" w:rsidRDefault="007F0190" w:rsidP="00A852C8">
      <w:pPr>
        <w:jc w:val="both"/>
        <w:rPr>
          <w:sz w:val="26"/>
        </w:rPr>
      </w:pPr>
    </w:p>
    <w:sectPr w:rsidR="007F0190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91108"/>
    <w:rsid w:val="000B167B"/>
    <w:rsid w:val="000B3210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D2615"/>
    <w:rsid w:val="002073AC"/>
    <w:rsid w:val="00212C4D"/>
    <w:rsid w:val="002270F5"/>
    <w:rsid w:val="00246D1F"/>
    <w:rsid w:val="0025113D"/>
    <w:rsid w:val="002528E7"/>
    <w:rsid w:val="00285FC8"/>
    <w:rsid w:val="00290F00"/>
    <w:rsid w:val="002B404E"/>
    <w:rsid w:val="002D5185"/>
    <w:rsid w:val="002E4C1A"/>
    <w:rsid w:val="002F0438"/>
    <w:rsid w:val="002F201A"/>
    <w:rsid w:val="002F4647"/>
    <w:rsid w:val="00332A92"/>
    <w:rsid w:val="003877A7"/>
    <w:rsid w:val="00393FD4"/>
    <w:rsid w:val="003A290B"/>
    <w:rsid w:val="003A70BB"/>
    <w:rsid w:val="003B38C7"/>
    <w:rsid w:val="003C5522"/>
    <w:rsid w:val="003C6C5B"/>
    <w:rsid w:val="003D2FCA"/>
    <w:rsid w:val="00421D9C"/>
    <w:rsid w:val="0042521D"/>
    <w:rsid w:val="00435E7F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514ED"/>
    <w:rsid w:val="00560DDC"/>
    <w:rsid w:val="00563B13"/>
    <w:rsid w:val="00566C68"/>
    <w:rsid w:val="00575764"/>
    <w:rsid w:val="00585005"/>
    <w:rsid w:val="005934FA"/>
    <w:rsid w:val="00597AE4"/>
    <w:rsid w:val="005C765D"/>
    <w:rsid w:val="005D782B"/>
    <w:rsid w:val="005F791C"/>
    <w:rsid w:val="005F7C3C"/>
    <w:rsid w:val="006003A5"/>
    <w:rsid w:val="00600443"/>
    <w:rsid w:val="006018F4"/>
    <w:rsid w:val="00620503"/>
    <w:rsid w:val="006722AE"/>
    <w:rsid w:val="006920A4"/>
    <w:rsid w:val="00696A23"/>
    <w:rsid w:val="006A1713"/>
    <w:rsid w:val="006A4DF8"/>
    <w:rsid w:val="006B09F0"/>
    <w:rsid w:val="006B6538"/>
    <w:rsid w:val="006D4658"/>
    <w:rsid w:val="006F148B"/>
    <w:rsid w:val="007454FC"/>
    <w:rsid w:val="007558CF"/>
    <w:rsid w:val="00784F1E"/>
    <w:rsid w:val="0079684B"/>
    <w:rsid w:val="007B24C7"/>
    <w:rsid w:val="007B68A6"/>
    <w:rsid w:val="007D57A5"/>
    <w:rsid w:val="007E4D45"/>
    <w:rsid w:val="007F0190"/>
    <w:rsid w:val="00800DF1"/>
    <w:rsid w:val="00815668"/>
    <w:rsid w:val="00817294"/>
    <w:rsid w:val="00837A37"/>
    <w:rsid w:val="0084727E"/>
    <w:rsid w:val="0085134E"/>
    <w:rsid w:val="00877593"/>
    <w:rsid w:val="00882581"/>
    <w:rsid w:val="008C0DB2"/>
    <w:rsid w:val="008C0E12"/>
    <w:rsid w:val="008C3315"/>
    <w:rsid w:val="008E1851"/>
    <w:rsid w:val="008E3120"/>
    <w:rsid w:val="008E73D0"/>
    <w:rsid w:val="008E76D6"/>
    <w:rsid w:val="008F1703"/>
    <w:rsid w:val="008F5810"/>
    <w:rsid w:val="00920EA5"/>
    <w:rsid w:val="00923BFE"/>
    <w:rsid w:val="009556C5"/>
    <w:rsid w:val="00993358"/>
    <w:rsid w:val="009A3C9C"/>
    <w:rsid w:val="009D601C"/>
    <w:rsid w:val="009D7F90"/>
    <w:rsid w:val="00A13D75"/>
    <w:rsid w:val="00A30AC4"/>
    <w:rsid w:val="00A41771"/>
    <w:rsid w:val="00A41ABB"/>
    <w:rsid w:val="00A852C8"/>
    <w:rsid w:val="00AB5BA9"/>
    <w:rsid w:val="00AD09FD"/>
    <w:rsid w:val="00AE1A4C"/>
    <w:rsid w:val="00AE4899"/>
    <w:rsid w:val="00B01A49"/>
    <w:rsid w:val="00B4707C"/>
    <w:rsid w:val="00B551D8"/>
    <w:rsid w:val="00B9207E"/>
    <w:rsid w:val="00B9515D"/>
    <w:rsid w:val="00B976B8"/>
    <w:rsid w:val="00BA4F86"/>
    <w:rsid w:val="00BD6D21"/>
    <w:rsid w:val="00BD6F76"/>
    <w:rsid w:val="00C40647"/>
    <w:rsid w:val="00C411F1"/>
    <w:rsid w:val="00C71C1A"/>
    <w:rsid w:val="00C8531F"/>
    <w:rsid w:val="00CB7B9E"/>
    <w:rsid w:val="00CD0304"/>
    <w:rsid w:val="00CE66B1"/>
    <w:rsid w:val="00D203B2"/>
    <w:rsid w:val="00D85C91"/>
    <w:rsid w:val="00D90133"/>
    <w:rsid w:val="00D94F18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3114"/>
    <w:rsid w:val="00E46985"/>
    <w:rsid w:val="00E52F77"/>
    <w:rsid w:val="00E65C49"/>
    <w:rsid w:val="00E72829"/>
    <w:rsid w:val="00E83DA5"/>
    <w:rsid w:val="00E92E47"/>
    <w:rsid w:val="00EA277A"/>
    <w:rsid w:val="00EA3147"/>
    <w:rsid w:val="00EB32BD"/>
    <w:rsid w:val="00EE40EB"/>
    <w:rsid w:val="00F21D58"/>
    <w:rsid w:val="00F348BC"/>
    <w:rsid w:val="00F50536"/>
    <w:rsid w:val="00F5057F"/>
    <w:rsid w:val="00F5311D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2</Pages>
  <Words>458</Words>
  <Characters>2617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28</cp:revision>
  <cp:lastPrinted>2017-09-22T03:02:00Z</cp:lastPrinted>
  <dcterms:created xsi:type="dcterms:W3CDTF">2008-12-31T17:10:00Z</dcterms:created>
  <dcterms:modified xsi:type="dcterms:W3CDTF">2018-12-13T21:41:00Z</dcterms:modified>
</cp:coreProperties>
</file>