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A0" w:rsidRDefault="00FF5AA0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FF5AA0" w:rsidRPr="008E4203" w:rsidRDefault="00FF5AA0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FF5AA0" w:rsidRDefault="00FF5AA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FF5AA0" w:rsidRPr="008E4203" w:rsidRDefault="00FF5AA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FF5AA0" w:rsidRPr="008E4203" w:rsidRDefault="00FF5AA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FF5AA0" w:rsidRPr="008E4203" w:rsidRDefault="00FF5AA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FF5AA0" w:rsidRPr="008E4203" w:rsidRDefault="00FF5AA0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26.02.2019</w:t>
      </w:r>
      <w:r w:rsidRPr="008E4203">
        <w:rPr>
          <w:rFonts w:ascii="Times New Roman" w:hAnsi="Times New Roman"/>
          <w:sz w:val="26"/>
          <w:szCs w:val="26"/>
        </w:rPr>
        <w:t>г.</w:t>
      </w:r>
    </w:p>
    <w:p w:rsidR="00FF5AA0" w:rsidRPr="008E4203" w:rsidRDefault="00FF5AA0" w:rsidP="00881944">
      <w:pPr>
        <w:jc w:val="both"/>
        <w:rPr>
          <w:sz w:val="26"/>
          <w:szCs w:val="26"/>
        </w:rPr>
      </w:pPr>
    </w:p>
    <w:p w:rsidR="00FF5AA0" w:rsidRDefault="00FF5AA0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26.02.2019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9  человек (перечень участников прилагается к протоколу публичных слушаний), принято единогласное решение:</w:t>
      </w:r>
    </w:p>
    <w:p w:rsidR="00FF5AA0" w:rsidRDefault="00FF5AA0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FF5AA0" w:rsidRDefault="00FF5AA0" w:rsidP="0037235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 – Абаканский   район, д.Чапаево, ул.Совхозная,21 площадью 2000 кв.м., кадастровый номер 19:10:050201:1550, вид разрешенного использования – под индивидуальное строительство жилого дома, расстояние между фронтальной границей участка и основным строением 37,0 м;</w:t>
      </w:r>
    </w:p>
    <w:p w:rsidR="00FF5AA0" w:rsidRDefault="00FF5AA0" w:rsidP="0037235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ул.Красноярская,59 площадью 1508 кв.м., кадастровый номер 19:10:050201:1095, вид разрешенного использования – для ведения личного подсобного хозяйства, расстояние между фронтальной границей участка и основным строением 11,7 м;</w:t>
      </w:r>
    </w:p>
    <w:p w:rsidR="00FF5AA0" w:rsidRDefault="00FF5AA0" w:rsidP="0037235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 муниципальный район,  сельское поселение Калининский сельсовет, с.Калинино , ул.Народная,37, площадью 1500 кв.м, кадастровый номер 19:10:050306:2560,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11,0 и 9,90м;</w:t>
      </w:r>
    </w:p>
    <w:p w:rsidR="00FF5AA0" w:rsidRDefault="00FF5AA0" w:rsidP="0037235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ул.Строительная,32 площадью 2013 кв.м., кадастровый номер 19:10:050201:1376, вид разрешенного использования – под индивидуальное строительство жилого дома, расстояние между фронтальной границей участка и основным строением 6,55 и 6,53 м;</w:t>
      </w:r>
    </w:p>
    <w:p w:rsidR="00FF5AA0" w:rsidRDefault="00FF5AA0" w:rsidP="0037235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с.Калинино, ул.Трактовая,56-1 площадью 1729 кв.м., кадастровый номер 19:10:050106:73, вид разрешенного использования – ЛПХ, расстояние между фронтальной границей участка и основным строением 8,30 м, расстояние от границы соседнего земельного ул.Трактовая,54-2  до основного строения  2,10 и 0,95 м;</w:t>
      </w:r>
    </w:p>
    <w:p w:rsidR="00FF5AA0" w:rsidRDefault="00FF5AA0" w:rsidP="0037235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с.Калинино, ДНТ «Калинино», ул.Вишневый сад,6, площадью 1216 кв.м., кадастровый номер 19:10:050306:718, вид разрешенного использования – для дачного строительства, расстояние между фронтальной границей участка и основным строением 8,1 и 6,95 и 7,01 м;</w:t>
      </w:r>
    </w:p>
    <w:p w:rsidR="00FF5AA0" w:rsidRDefault="00FF5AA0" w:rsidP="00372356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ул.Молодежная, 13А, площадью 1121 кв.м, кадастровый номер 19:10:050201:3197, вид разрешенного использования – для индивидуального жилищного строительства, расстояние  между фронтальной границей земельного участка и основным строением  14,79 м, расстояние от границы соседнего участка ул.Мира, 72-1 до основного строения 1,09 м.</w:t>
      </w:r>
    </w:p>
    <w:p w:rsidR="00FF5AA0" w:rsidRPr="00D41C4E" w:rsidRDefault="00FF5AA0" w:rsidP="00D41C4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ул.Чайковского,10 площадью 1500 кв.м, кадастровый номер 19:10:050201:1717, вид разрешенного использования – для индивидуального жилищного строительства, расстояние  между фронтальной границей земельного участка и основным строением  6,3 м.</w:t>
      </w:r>
    </w:p>
    <w:p w:rsidR="00FF5AA0" w:rsidRPr="00D41C4E" w:rsidRDefault="00FF5AA0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FF5AA0" w:rsidRDefault="00FF5AA0" w:rsidP="00B706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Республика Хакасия, Усть-Абаканский район,  д.Чапаево, ул.Совхозная,21;</w:t>
      </w:r>
    </w:p>
    <w:p w:rsidR="00FF5AA0" w:rsidRDefault="00FF5AA0" w:rsidP="00B70626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 д.Чапаево, ул.Красноярская,59;</w:t>
      </w:r>
    </w:p>
    <w:p w:rsidR="00FF5AA0" w:rsidRDefault="00FF5AA0" w:rsidP="00B70626">
      <w:pPr>
        <w:jc w:val="both"/>
        <w:rPr>
          <w:sz w:val="26"/>
          <w:szCs w:val="26"/>
        </w:rPr>
      </w:pPr>
      <w:r>
        <w:rPr>
          <w:sz w:val="26"/>
          <w:szCs w:val="26"/>
        </w:rPr>
        <w:t>- Российская Федерация, Республика Хакасия, Усть-Абаканский муниципальный  район, сельское поселение Калининский сельсовет, село Калинино, ул.Народная,37;</w:t>
      </w:r>
    </w:p>
    <w:p w:rsidR="00FF5AA0" w:rsidRDefault="00FF5AA0" w:rsidP="00B70626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ул.Строительная,32;</w:t>
      </w:r>
    </w:p>
    <w:p w:rsidR="00FF5AA0" w:rsidRDefault="00FF5AA0" w:rsidP="00B70626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ул.Трактовая,56-1;</w:t>
      </w:r>
    </w:p>
    <w:p w:rsidR="00FF5AA0" w:rsidRDefault="00FF5AA0" w:rsidP="00B70626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с.Калинино, ДНТ «Калинино»,ул.Вишневый сад,6;</w:t>
      </w:r>
    </w:p>
    <w:p w:rsidR="00FF5AA0" w:rsidRDefault="00FF5AA0" w:rsidP="00B70626">
      <w:pPr>
        <w:jc w:val="both"/>
        <w:rPr>
          <w:sz w:val="26"/>
          <w:szCs w:val="26"/>
        </w:rPr>
      </w:pPr>
      <w:r>
        <w:rPr>
          <w:sz w:val="26"/>
          <w:szCs w:val="26"/>
        </w:rPr>
        <w:t>-  Республика Хакасия, Усть-Абаканский район, д.Чапаево, ул.Молодежная,13А ;</w:t>
      </w:r>
    </w:p>
    <w:p w:rsidR="00FF5AA0" w:rsidRDefault="00FF5AA0" w:rsidP="00B70626">
      <w:pPr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ул.Чайковского,10.</w:t>
      </w:r>
    </w:p>
    <w:p w:rsidR="00FF5AA0" w:rsidRDefault="00FF5AA0" w:rsidP="00B70626">
      <w:pPr>
        <w:jc w:val="both"/>
        <w:rPr>
          <w:sz w:val="26"/>
          <w:szCs w:val="26"/>
        </w:rPr>
      </w:pPr>
    </w:p>
    <w:p w:rsidR="00FF5AA0" w:rsidRDefault="00FF5AA0" w:rsidP="00D41C4E">
      <w:pPr>
        <w:jc w:val="both"/>
        <w:rPr>
          <w:sz w:val="26"/>
          <w:szCs w:val="26"/>
        </w:rPr>
      </w:pPr>
    </w:p>
    <w:p w:rsidR="00FF5AA0" w:rsidRDefault="00FF5AA0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FF5AA0" w:rsidRDefault="00FF5AA0" w:rsidP="007A02A5">
      <w:pPr>
        <w:pStyle w:val="1"/>
        <w:jc w:val="both"/>
        <w:rPr>
          <w:rFonts w:ascii="Times New Roman" w:hAnsi="Times New Roman"/>
          <w:sz w:val="26"/>
        </w:rPr>
      </w:pPr>
    </w:p>
    <w:p w:rsidR="00FF5AA0" w:rsidRDefault="00FF5AA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FF5AA0" w:rsidRDefault="00FF5AA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FF5AA0" w:rsidRDefault="00FF5AA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FF5AA0" w:rsidRDefault="00FF5AA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FF5AA0" w:rsidRDefault="00FF5AA0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FF5AA0" w:rsidRDefault="00FF5AA0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F5AA0" w:rsidRDefault="00FF5AA0"/>
    <w:sectPr w:rsidR="00FF5AA0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51D3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A5CAF"/>
    <w:rsid w:val="001B1206"/>
    <w:rsid w:val="001B39F8"/>
    <w:rsid w:val="001C555E"/>
    <w:rsid w:val="001C640C"/>
    <w:rsid w:val="001F074D"/>
    <w:rsid w:val="001F1641"/>
    <w:rsid w:val="001F675B"/>
    <w:rsid w:val="002059D2"/>
    <w:rsid w:val="0020602E"/>
    <w:rsid w:val="0022049C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6D80"/>
    <w:rsid w:val="00346A83"/>
    <w:rsid w:val="00362C2E"/>
    <w:rsid w:val="0036715A"/>
    <w:rsid w:val="00372356"/>
    <w:rsid w:val="00381B62"/>
    <w:rsid w:val="003900CB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45CDF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81C4B"/>
    <w:rsid w:val="0068532E"/>
    <w:rsid w:val="0069620B"/>
    <w:rsid w:val="006A031E"/>
    <w:rsid w:val="006A7E56"/>
    <w:rsid w:val="006C1CDE"/>
    <w:rsid w:val="006D591A"/>
    <w:rsid w:val="006E6B08"/>
    <w:rsid w:val="006F7CE6"/>
    <w:rsid w:val="00750253"/>
    <w:rsid w:val="00760352"/>
    <w:rsid w:val="00787910"/>
    <w:rsid w:val="007A02A5"/>
    <w:rsid w:val="007A1503"/>
    <w:rsid w:val="007B13ED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35FE"/>
    <w:rsid w:val="00935D3A"/>
    <w:rsid w:val="00940E91"/>
    <w:rsid w:val="00960060"/>
    <w:rsid w:val="0096425E"/>
    <w:rsid w:val="009932B7"/>
    <w:rsid w:val="009D4EA9"/>
    <w:rsid w:val="009F0C5E"/>
    <w:rsid w:val="00A539D7"/>
    <w:rsid w:val="00A55AB1"/>
    <w:rsid w:val="00A63348"/>
    <w:rsid w:val="00A76353"/>
    <w:rsid w:val="00A7665F"/>
    <w:rsid w:val="00A822E7"/>
    <w:rsid w:val="00A86F7C"/>
    <w:rsid w:val="00AA02A1"/>
    <w:rsid w:val="00AB5FE5"/>
    <w:rsid w:val="00AD46E0"/>
    <w:rsid w:val="00AE1A4C"/>
    <w:rsid w:val="00B26751"/>
    <w:rsid w:val="00B33481"/>
    <w:rsid w:val="00B70626"/>
    <w:rsid w:val="00B71628"/>
    <w:rsid w:val="00BA6C5C"/>
    <w:rsid w:val="00BB33E3"/>
    <w:rsid w:val="00BC466B"/>
    <w:rsid w:val="00BE2788"/>
    <w:rsid w:val="00C04D6F"/>
    <w:rsid w:val="00C13083"/>
    <w:rsid w:val="00C40647"/>
    <w:rsid w:val="00C4762C"/>
    <w:rsid w:val="00C61490"/>
    <w:rsid w:val="00C72237"/>
    <w:rsid w:val="00C91CA8"/>
    <w:rsid w:val="00CB2681"/>
    <w:rsid w:val="00CF59DA"/>
    <w:rsid w:val="00D15DE3"/>
    <w:rsid w:val="00D3382E"/>
    <w:rsid w:val="00D41C4E"/>
    <w:rsid w:val="00D746D6"/>
    <w:rsid w:val="00D91F4F"/>
    <w:rsid w:val="00DB5656"/>
    <w:rsid w:val="00E0530E"/>
    <w:rsid w:val="00E40160"/>
    <w:rsid w:val="00E5681C"/>
    <w:rsid w:val="00E56CBD"/>
    <w:rsid w:val="00E60232"/>
    <w:rsid w:val="00EA1300"/>
    <w:rsid w:val="00EC33C4"/>
    <w:rsid w:val="00EF7F7D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7D3"/>
    <w:rsid w:val="00FD3FCC"/>
    <w:rsid w:val="00FE4191"/>
    <w:rsid w:val="00FF1526"/>
    <w:rsid w:val="00FF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2</Pages>
  <Words>653</Words>
  <Characters>3724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41</cp:revision>
  <cp:lastPrinted>2019-01-18T01:24:00Z</cp:lastPrinted>
  <dcterms:created xsi:type="dcterms:W3CDTF">2008-12-31T16:49:00Z</dcterms:created>
  <dcterms:modified xsi:type="dcterms:W3CDTF">2019-01-26T03:43:00Z</dcterms:modified>
</cp:coreProperties>
</file>