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5" w:rsidRDefault="00D07BE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07BE5" w:rsidRPr="008E4203" w:rsidRDefault="00D07BE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07BE5" w:rsidRDefault="00D07B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D07BE5" w:rsidRPr="008E4203" w:rsidRDefault="00D07B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D07BE5" w:rsidRPr="008E4203" w:rsidRDefault="00D07B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D07BE5" w:rsidRPr="008E4203" w:rsidRDefault="00D07B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D07BE5" w:rsidRPr="006D22D3" w:rsidRDefault="00D07B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29.08.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D07BE5" w:rsidRPr="008E4203" w:rsidRDefault="00D07BE5" w:rsidP="00881944">
      <w:pPr>
        <w:jc w:val="both"/>
        <w:rPr>
          <w:sz w:val="26"/>
          <w:szCs w:val="26"/>
        </w:rPr>
      </w:pPr>
    </w:p>
    <w:p w:rsidR="00D07BE5" w:rsidRDefault="00D07BE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29.08.2019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3 человек (перечень участников прилагается к протоколу публичных слушаний), принято единогласное решение:</w:t>
      </w:r>
    </w:p>
    <w:p w:rsidR="00D07BE5" w:rsidRDefault="00D07BE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07BE5" w:rsidRDefault="00D07BE5" w:rsidP="00683A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ул.Абаканская,12 , площадью 2000 кв.м, кадастровый номер 19:10:050201:1517, вид разрешенного использования- под индивидуальное строительство жилого дома, расстояние от  фронтальной границы земельного участка до основного строения 2,9 м;</w:t>
      </w:r>
    </w:p>
    <w:p w:rsidR="00D07BE5" w:rsidRDefault="00D07BE5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ул.Трактовая,01, площадью 615 кв.м, кадастровый номер 19:10:050116:95,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4,34 и 4,61 м, расстояние от боковой границы земельного участка до основного строения 2,21 и 0 м. </w:t>
      </w:r>
    </w:p>
    <w:p w:rsidR="00D07BE5" w:rsidRPr="000B60D8" w:rsidRDefault="00D07BE5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07BE5" w:rsidRDefault="00D07BE5" w:rsidP="00683A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ул.Абаканская,12;</w:t>
      </w:r>
    </w:p>
    <w:p w:rsidR="00D07BE5" w:rsidRDefault="00D07BE5" w:rsidP="00683A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ул.Трактовая,01.</w:t>
      </w:r>
    </w:p>
    <w:p w:rsidR="00D07BE5" w:rsidRDefault="00D07BE5" w:rsidP="0034141E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D07BE5" w:rsidRPr="00683A81" w:rsidRDefault="00D07BE5" w:rsidP="00683A81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 w:rsidRPr="00683A81"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D07BE5" w:rsidRPr="00683A81" w:rsidRDefault="00D07B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07BE5" w:rsidRPr="00683A81" w:rsidRDefault="00D07B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683A81"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D07BE5" w:rsidRDefault="00D07B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07BE5" w:rsidRDefault="00D07BE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D07BE5" w:rsidRDefault="00D07BE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07BE5" w:rsidRDefault="00D07BE5"/>
    <w:sectPr w:rsidR="00D07BE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44E0"/>
    <w:rsid w:val="00085B74"/>
    <w:rsid w:val="00097AE6"/>
    <w:rsid w:val="000A5089"/>
    <w:rsid w:val="000B3258"/>
    <w:rsid w:val="000B60D8"/>
    <w:rsid w:val="000B7846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F69C6"/>
    <w:rsid w:val="00506956"/>
    <w:rsid w:val="00516854"/>
    <w:rsid w:val="00521A1B"/>
    <w:rsid w:val="00551B26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761B1"/>
    <w:rsid w:val="00681C4B"/>
    <w:rsid w:val="00683A81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57EC9"/>
    <w:rsid w:val="00871531"/>
    <w:rsid w:val="00874128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5661F"/>
    <w:rsid w:val="00960060"/>
    <w:rsid w:val="0096425E"/>
    <w:rsid w:val="009A4099"/>
    <w:rsid w:val="009D4C6A"/>
    <w:rsid w:val="009D4EA9"/>
    <w:rsid w:val="009E487D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26751"/>
    <w:rsid w:val="00B321DF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C04D6F"/>
    <w:rsid w:val="00C13083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07BE5"/>
    <w:rsid w:val="00D15DE3"/>
    <w:rsid w:val="00D16C8E"/>
    <w:rsid w:val="00D36387"/>
    <w:rsid w:val="00D41C4E"/>
    <w:rsid w:val="00D746D6"/>
    <w:rsid w:val="00D91F4F"/>
    <w:rsid w:val="00DA125C"/>
    <w:rsid w:val="00DB5656"/>
    <w:rsid w:val="00DC72E9"/>
    <w:rsid w:val="00DD4A3C"/>
    <w:rsid w:val="00DF731B"/>
    <w:rsid w:val="00E038E7"/>
    <w:rsid w:val="00E0530E"/>
    <w:rsid w:val="00E378DD"/>
    <w:rsid w:val="00E40160"/>
    <w:rsid w:val="00E56461"/>
    <w:rsid w:val="00E5681C"/>
    <w:rsid w:val="00E60232"/>
    <w:rsid w:val="00E72E73"/>
    <w:rsid w:val="00EA1300"/>
    <w:rsid w:val="00EC0B53"/>
    <w:rsid w:val="00EC33C4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309</Words>
  <Characters>1764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55</cp:revision>
  <cp:lastPrinted>2019-08-30T06:41:00Z</cp:lastPrinted>
  <dcterms:created xsi:type="dcterms:W3CDTF">2008-12-31T16:49:00Z</dcterms:created>
  <dcterms:modified xsi:type="dcterms:W3CDTF">2019-09-02T07:12:00Z</dcterms:modified>
</cp:coreProperties>
</file>