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EE2" w:rsidRDefault="00C76EE2" w:rsidP="00881944">
      <w:pPr>
        <w:pStyle w:val="NoSpacing1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C76EE2" w:rsidRPr="008E4203" w:rsidRDefault="00C76EE2" w:rsidP="00881944">
      <w:pPr>
        <w:pStyle w:val="NoSpacing1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C76EE2" w:rsidRDefault="00C76EE2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>Заключение</w:t>
      </w:r>
    </w:p>
    <w:p w:rsidR="00C76EE2" w:rsidRPr="008E4203" w:rsidRDefault="00C76EE2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об итогах проведения публичных слушаний администрации</w:t>
      </w:r>
    </w:p>
    <w:p w:rsidR="00C76EE2" w:rsidRPr="008E4203" w:rsidRDefault="00C76EE2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Калининский сельсовет</w:t>
      </w:r>
    </w:p>
    <w:p w:rsidR="00C76EE2" w:rsidRPr="008E4203" w:rsidRDefault="00C76EE2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</w:p>
    <w:p w:rsidR="00C76EE2" w:rsidRPr="006D22D3" w:rsidRDefault="00C76EE2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13.06</w:t>
      </w:r>
      <w:r w:rsidRPr="006D22D3">
        <w:rPr>
          <w:rFonts w:ascii="Times New Roman" w:hAnsi="Times New Roman"/>
          <w:b/>
          <w:sz w:val="26"/>
          <w:szCs w:val="26"/>
        </w:rPr>
        <w:t>.2019г.</w:t>
      </w:r>
    </w:p>
    <w:p w:rsidR="00C76EE2" w:rsidRPr="008E4203" w:rsidRDefault="00C76EE2" w:rsidP="00881944">
      <w:pPr>
        <w:jc w:val="both"/>
        <w:rPr>
          <w:sz w:val="26"/>
          <w:szCs w:val="26"/>
        </w:rPr>
      </w:pPr>
    </w:p>
    <w:p w:rsidR="00C76EE2" w:rsidRDefault="00C76EE2" w:rsidP="007A02A5">
      <w:pPr>
        <w:pStyle w:val="NoSpacing1"/>
        <w:ind w:firstLine="708"/>
        <w:jc w:val="both"/>
        <w:rPr>
          <w:rFonts w:ascii="Times New Roman" w:hAnsi="Times New Roman"/>
          <w:sz w:val="26"/>
          <w:szCs w:val="26"/>
        </w:rPr>
      </w:pPr>
      <w:r w:rsidRPr="007C5EB1">
        <w:rPr>
          <w:rFonts w:ascii="Times New Roman" w:hAnsi="Times New Roman"/>
          <w:sz w:val="26"/>
          <w:szCs w:val="26"/>
        </w:rPr>
        <w:t xml:space="preserve">На основании протокола </w:t>
      </w:r>
      <w:r>
        <w:rPr>
          <w:rFonts w:ascii="Times New Roman" w:hAnsi="Times New Roman"/>
          <w:sz w:val="26"/>
          <w:szCs w:val="26"/>
        </w:rPr>
        <w:t xml:space="preserve">публичных слушаний от </w:t>
      </w:r>
      <w:r>
        <w:rPr>
          <w:rFonts w:ascii="Times New Roman" w:hAnsi="Times New Roman"/>
          <w:b/>
          <w:sz w:val="26"/>
          <w:szCs w:val="26"/>
        </w:rPr>
        <w:t xml:space="preserve">  13.06.2019</w:t>
      </w:r>
      <w:r w:rsidRPr="002F04D5">
        <w:rPr>
          <w:rFonts w:ascii="Times New Roman" w:hAnsi="Times New Roman"/>
          <w:b/>
          <w:sz w:val="26"/>
          <w:szCs w:val="26"/>
        </w:rPr>
        <w:t>г</w:t>
      </w:r>
      <w:r w:rsidRPr="007C5EB1">
        <w:rPr>
          <w:rFonts w:ascii="Times New Roman" w:hAnsi="Times New Roman"/>
          <w:sz w:val="26"/>
          <w:szCs w:val="26"/>
        </w:rPr>
        <w:t>. по вопросу: «Предоставление разрешения на отклонение от предельных параметров</w:t>
      </w:r>
      <w:r>
        <w:rPr>
          <w:rFonts w:ascii="Times New Roman" w:hAnsi="Times New Roman"/>
          <w:sz w:val="26"/>
          <w:szCs w:val="26"/>
        </w:rPr>
        <w:t xml:space="preserve"> разрешенного строительства, реконструкции объектов капитального строительства»   участниками публичных слушаний: 4 человека (перечень участников прилагается к протоколу публичных слушаний), принято единогласное решение:</w:t>
      </w:r>
    </w:p>
    <w:p w:rsidR="00C76EE2" w:rsidRDefault="00C76EE2" w:rsidP="007A02A5">
      <w:pPr>
        <w:pStyle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 w:rsidRPr="00164862">
        <w:rPr>
          <w:rFonts w:ascii="Times New Roman" w:hAnsi="Times New Roman"/>
          <w:sz w:val="26"/>
        </w:rPr>
        <w:t>Предоставить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C76EE2" w:rsidRDefault="00C76EE2" w:rsidP="00831183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 Российская Федерация, Республика Хакасия, Усть-Абаканский муниципальный район, сельское поселение Калининский сельсовет, Чапаево деревня, Тихий берег улица, участок 19,  площадью 839 кв.м, кадастровый номер 19:10:050201:2516, вид разрешенного использования- для индивидуального жилищного строительства,  расстояние от фронтальной границы земельного участка  до основного строения 11,0 и 12,3 м,  расстояние от границы земельного участка со стороны проезда 2,68 и 3,43 м;</w:t>
      </w:r>
    </w:p>
    <w:p w:rsidR="00C76EE2" w:rsidRDefault="00C76EE2" w:rsidP="00831183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Калинино село, Новая Рига улица, участок 41,  площадью 758 кв.м, кадастровый номер 19:10:050306:2047, вид разрешенного использования- для индивидуального жилищного строительства,  расстояние между фронтальной границей земельного участка и основным строением- 8,36 и 8,42 м;</w:t>
      </w:r>
    </w:p>
    <w:p w:rsidR="00C76EE2" w:rsidRDefault="00C76EE2" w:rsidP="00831183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Калинино село, Радужная улица, участок 38, площадью 1500 кв.м, кадастровый номер 19:10:050306:879, вид разрешенного использования- для индивидуального жилищного строительства,  расстояние между фронтальной границей земельного участка и основным строением-  6,79 м ;</w:t>
      </w:r>
    </w:p>
    <w:p w:rsidR="00C76EE2" w:rsidRDefault="00C76EE2" w:rsidP="00831183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 Торговая, уч.9-а, площадью 1500 кв.м, кадастровый номер 19:10:050201:1737, вид разрешенного использования- под индивидуальное строительство жилого дома, расстояние   от основного строения до границы раздела с муниципальной землей - 2,2 м;</w:t>
      </w:r>
    </w:p>
    <w:p w:rsidR="00C76EE2" w:rsidRDefault="00C76EE2" w:rsidP="00831183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с.Калинино, ул. Солнечная, 27, площадью 1500 кв.м, кадастровый номер 19:10:050161:12, вид разрешенного использования- для садоводства и огородничества, расстояние   между фронтальной границей земельного участка и основным строением- 18,35 м;</w:t>
      </w:r>
    </w:p>
    <w:p w:rsidR="00C76EE2" w:rsidRDefault="00C76EE2" w:rsidP="00831183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Российская Федерация, Республика Хакасия, Усть-Абаканский муниципальный район, сельское поселение Калининский сельсовет, село Калинино, улица Арбузная, 52, площадью 900 кв.м, кадастровый номер 19:10:050161:159, вид разрешенного использования- для индивидуального жилищного строительства, расстояние между фронтальной границей земельного участка и основным строением-  29,54 м, расстояние  от границы земельного участка со стороны улицы Сурикова до основного строения 10,63 м;</w:t>
      </w:r>
    </w:p>
    <w:p w:rsidR="00C76EE2" w:rsidRDefault="00C76EE2" w:rsidP="00831183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Российская Федерация, Республика Хакасия, Усть-Абаканский муниципальный район, сельское поселение Калининский сельсовет,  Калинино село,  Кукурузная </w:t>
      </w:r>
    </w:p>
    <w:p w:rsidR="00C76EE2" w:rsidRDefault="00C76EE2" w:rsidP="00831183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улица, участок 20, площадью 1200 кв.м, кадастровый номер 19:10:050161:88, вид разрешенного использования- для индивидуального жилищного строительства, </w:t>
      </w:r>
    </w:p>
    <w:p w:rsidR="00C76EE2" w:rsidRPr="00831183" w:rsidRDefault="00C76EE2" w:rsidP="00831183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расстояние между фронтальной границей земельного участка и основным строением-  6,25 м. </w:t>
      </w:r>
      <w:r>
        <w:t xml:space="preserve"> </w:t>
      </w:r>
    </w:p>
    <w:p w:rsidR="00C76EE2" w:rsidRPr="00D41C4E" w:rsidRDefault="00C76EE2" w:rsidP="00D41C4E">
      <w:pPr>
        <w:pStyle w:val="1"/>
        <w:jc w:val="both"/>
        <w:rPr>
          <w:rFonts w:ascii="Times New Roman" w:hAnsi="Times New Roman"/>
          <w:sz w:val="26"/>
          <w:szCs w:val="26"/>
          <w:lang w:eastAsia="ru-RU"/>
        </w:rPr>
      </w:pPr>
      <w:r w:rsidRPr="00D41C4E">
        <w:rPr>
          <w:rFonts w:ascii="Times New Roman" w:hAnsi="Times New Roman"/>
          <w:sz w:val="26"/>
          <w:szCs w:val="26"/>
        </w:rPr>
        <w:t xml:space="preserve">2. Рекомендовать главе Калининского сельсовета принять решение </w:t>
      </w:r>
      <w:r w:rsidRPr="00D41C4E">
        <w:rPr>
          <w:rFonts w:ascii="Times New Roman" w:hAnsi="Times New Roman"/>
          <w:sz w:val="26"/>
          <w:szCs w:val="26"/>
          <w:lang w:eastAsia="ru-RU"/>
        </w:rPr>
        <w:t xml:space="preserve">о предоставлении разрешения </w:t>
      </w:r>
      <w:r w:rsidRPr="00D41C4E">
        <w:rPr>
          <w:rFonts w:ascii="Times New Roman" w:hAnsi="Times New Roman"/>
          <w:sz w:val="26"/>
          <w:szCs w:val="26"/>
        </w:rPr>
        <w:t xml:space="preserve">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C76EE2" w:rsidRDefault="00C76EE2" w:rsidP="00621FCC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Российская Федерация, Республика Хакасия, Усть-Абаканский муниципальный район, сельское поселение Калининский сельсовет, Чапаево деревня, Тихий берег улица, участок 19;</w:t>
      </w:r>
    </w:p>
    <w:p w:rsidR="00C76EE2" w:rsidRDefault="00C76EE2" w:rsidP="00621FCC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Калинино село, Новая Рига улица, участок 41;</w:t>
      </w:r>
    </w:p>
    <w:p w:rsidR="00C76EE2" w:rsidRDefault="00C76EE2" w:rsidP="00621FCC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Калинино село, Радужная улица, участок 38;</w:t>
      </w:r>
    </w:p>
    <w:p w:rsidR="00C76EE2" w:rsidRDefault="00C76EE2" w:rsidP="00621FCC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 Торговая, уч.9-а;</w:t>
      </w:r>
    </w:p>
    <w:p w:rsidR="00C76EE2" w:rsidRDefault="00C76EE2" w:rsidP="00621FCC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с.Калинино, ул. Солнечная, 27;</w:t>
      </w:r>
    </w:p>
    <w:p w:rsidR="00C76EE2" w:rsidRDefault="00C76EE2" w:rsidP="00621FCC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Российская Федерация, Республика Хакасия, Усть-Абаканский муниципальный район, сельское поселение Калининский сельсовет, село Калинино, улица Арбузная, 52,</w:t>
      </w:r>
    </w:p>
    <w:p w:rsidR="00C76EE2" w:rsidRDefault="00C76EE2" w:rsidP="00621FCC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Российская Федерация, Республика Хакасия, Усть-Абаканский муниципальный район, сельское поселение Калининский сельсовет,  Калинино село,  Кукурузная улица, участок 20.</w:t>
      </w:r>
    </w:p>
    <w:p w:rsidR="00C76EE2" w:rsidRDefault="00C76EE2" w:rsidP="00621FCC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C76EE2" w:rsidRDefault="00C76EE2" w:rsidP="00B45231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C76EE2" w:rsidRDefault="00C76EE2" w:rsidP="007A02A5">
      <w:pPr>
        <w:pStyle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:rsidR="00C76EE2" w:rsidRDefault="00C76EE2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                                        Горючкина П.Я.</w:t>
      </w:r>
    </w:p>
    <w:p w:rsidR="00C76EE2" w:rsidRDefault="00C76EE2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C76EE2" w:rsidRDefault="00C76EE2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                                              Гаранина А.С.</w:t>
      </w:r>
    </w:p>
    <w:p w:rsidR="00C76EE2" w:rsidRDefault="00C76EE2" w:rsidP="007A02A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</w:p>
    <w:p w:rsidR="00C76EE2" w:rsidRDefault="00C76EE2" w:rsidP="00881944">
      <w:pPr>
        <w:pStyle w:val="NoSpacing1"/>
        <w:jc w:val="right"/>
        <w:rPr>
          <w:rFonts w:ascii="Times New Roman" w:hAnsi="Times New Roman"/>
          <w:sz w:val="26"/>
          <w:szCs w:val="26"/>
        </w:rPr>
      </w:pPr>
    </w:p>
    <w:p w:rsidR="00C76EE2" w:rsidRDefault="00C76EE2" w:rsidP="00271094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C76EE2" w:rsidRDefault="00C76EE2"/>
    <w:sectPr w:rsidR="00C76EE2" w:rsidSect="00A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4233"/>
    <w:multiLevelType w:val="hybridMultilevel"/>
    <w:tmpl w:val="5628B1A8"/>
    <w:lvl w:ilvl="0" w:tplc="DC6800D6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944"/>
    <w:rsid w:val="000059A9"/>
    <w:rsid w:val="000339A7"/>
    <w:rsid w:val="00034058"/>
    <w:rsid w:val="000344E9"/>
    <w:rsid w:val="00053ED3"/>
    <w:rsid w:val="000551D3"/>
    <w:rsid w:val="00085B74"/>
    <w:rsid w:val="00097AE6"/>
    <w:rsid w:val="000A5089"/>
    <w:rsid w:val="000B3258"/>
    <w:rsid w:val="000B7846"/>
    <w:rsid w:val="000C3A05"/>
    <w:rsid w:val="000D16EC"/>
    <w:rsid w:val="000E46E8"/>
    <w:rsid w:val="000F06C5"/>
    <w:rsid w:val="00101FE0"/>
    <w:rsid w:val="001046A6"/>
    <w:rsid w:val="00112545"/>
    <w:rsid w:val="00116076"/>
    <w:rsid w:val="00124193"/>
    <w:rsid w:val="00164862"/>
    <w:rsid w:val="00177375"/>
    <w:rsid w:val="00197E70"/>
    <w:rsid w:val="001A5CAF"/>
    <w:rsid w:val="001B1206"/>
    <w:rsid w:val="001C555E"/>
    <w:rsid w:val="001C640C"/>
    <w:rsid w:val="001F074D"/>
    <w:rsid w:val="001F1641"/>
    <w:rsid w:val="001F675B"/>
    <w:rsid w:val="002059D2"/>
    <w:rsid w:val="0020602E"/>
    <w:rsid w:val="0022049C"/>
    <w:rsid w:val="00245DE7"/>
    <w:rsid w:val="00256277"/>
    <w:rsid w:val="00271094"/>
    <w:rsid w:val="00284F98"/>
    <w:rsid w:val="00285104"/>
    <w:rsid w:val="002B2C0F"/>
    <w:rsid w:val="002B4E9D"/>
    <w:rsid w:val="002B527C"/>
    <w:rsid w:val="002D44FE"/>
    <w:rsid w:val="002E33ED"/>
    <w:rsid w:val="002F04D5"/>
    <w:rsid w:val="002F490C"/>
    <w:rsid w:val="00302E75"/>
    <w:rsid w:val="00323CC3"/>
    <w:rsid w:val="00326D80"/>
    <w:rsid w:val="003409B0"/>
    <w:rsid w:val="00346A83"/>
    <w:rsid w:val="00362C2E"/>
    <w:rsid w:val="0036715A"/>
    <w:rsid w:val="00381B62"/>
    <w:rsid w:val="00391318"/>
    <w:rsid w:val="003957E0"/>
    <w:rsid w:val="003A57BB"/>
    <w:rsid w:val="003B45A5"/>
    <w:rsid w:val="003D2FCA"/>
    <w:rsid w:val="003E37BE"/>
    <w:rsid w:val="003E6375"/>
    <w:rsid w:val="003E7F5D"/>
    <w:rsid w:val="003F0EB8"/>
    <w:rsid w:val="003F50F5"/>
    <w:rsid w:val="003F51FC"/>
    <w:rsid w:val="004009FF"/>
    <w:rsid w:val="0044044C"/>
    <w:rsid w:val="00444891"/>
    <w:rsid w:val="00467CB2"/>
    <w:rsid w:val="00482745"/>
    <w:rsid w:val="00497ADA"/>
    <w:rsid w:val="004C4469"/>
    <w:rsid w:val="004D2F74"/>
    <w:rsid w:val="004E1F09"/>
    <w:rsid w:val="004F69C6"/>
    <w:rsid w:val="00506956"/>
    <w:rsid w:val="00516854"/>
    <w:rsid w:val="00551E9A"/>
    <w:rsid w:val="00564577"/>
    <w:rsid w:val="0058145E"/>
    <w:rsid w:val="005874B5"/>
    <w:rsid w:val="00587623"/>
    <w:rsid w:val="005934FA"/>
    <w:rsid w:val="00594935"/>
    <w:rsid w:val="005D1EE7"/>
    <w:rsid w:val="005D4229"/>
    <w:rsid w:val="00600443"/>
    <w:rsid w:val="00612F45"/>
    <w:rsid w:val="006141B5"/>
    <w:rsid w:val="00621FCC"/>
    <w:rsid w:val="00673942"/>
    <w:rsid w:val="0067559D"/>
    <w:rsid w:val="00681C4B"/>
    <w:rsid w:val="0068532E"/>
    <w:rsid w:val="0069620B"/>
    <w:rsid w:val="006A031E"/>
    <w:rsid w:val="006A7E56"/>
    <w:rsid w:val="006C1CDE"/>
    <w:rsid w:val="006D22D3"/>
    <w:rsid w:val="006D591A"/>
    <w:rsid w:val="006E6B08"/>
    <w:rsid w:val="006F7CE6"/>
    <w:rsid w:val="00750253"/>
    <w:rsid w:val="00760352"/>
    <w:rsid w:val="007724FB"/>
    <w:rsid w:val="00787910"/>
    <w:rsid w:val="007930BD"/>
    <w:rsid w:val="007A02A5"/>
    <w:rsid w:val="007A1503"/>
    <w:rsid w:val="007B13ED"/>
    <w:rsid w:val="007B1FC1"/>
    <w:rsid w:val="007C5EB1"/>
    <w:rsid w:val="007D3BD0"/>
    <w:rsid w:val="007D65AE"/>
    <w:rsid w:val="007F4002"/>
    <w:rsid w:val="008016D5"/>
    <w:rsid w:val="00822C2F"/>
    <w:rsid w:val="00827451"/>
    <w:rsid w:val="00831183"/>
    <w:rsid w:val="00871531"/>
    <w:rsid w:val="00881944"/>
    <w:rsid w:val="008D2A75"/>
    <w:rsid w:val="008E4203"/>
    <w:rsid w:val="00903A2A"/>
    <w:rsid w:val="009141B0"/>
    <w:rsid w:val="00920762"/>
    <w:rsid w:val="00925E5B"/>
    <w:rsid w:val="00931539"/>
    <w:rsid w:val="009335FE"/>
    <w:rsid w:val="00935D3A"/>
    <w:rsid w:val="00940E91"/>
    <w:rsid w:val="00957841"/>
    <w:rsid w:val="00960060"/>
    <w:rsid w:val="009627BC"/>
    <w:rsid w:val="0096425E"/>
    <w:rsid w:val="009A4099"/>
    <w:rsid w:val="009D4EA9"/>
    <w:rsid w:val="009F0C5E"/>
    <w:rsid w:val="00A05EDA"/>
    <w:rsid w:val="00A11E93"/>
    <w:rsid w:val="00A14AD3"/>
    <w:rsid w:val="00A16BF2"/>
    <w:rsid w:val="00A438FC"/>
    <w:rsid w:val="00A46490"/>
    <w:rsid w:val="00A539D7"/>
    <w:rsid w:val="00A55AB1"/>
    <w:rsid w:val="00A61985"/>
    <w:rsid w:val="00A63348"/>
    <w:rsid w:val="00A7665F"/>
    <w:rsid w:val="00A822E7"/>
    <w:rsid w:val="00AA02A1"/>
    <w:rsid w:val="00AB5FE5"/>
    <w:rsid w:val="00AC75B5"/>
    <w:rsid w:val="00AD01CF"/>
    <w:rsid w:val="00AD10E5"/>
    <w:rsid w:val="00AD46E0"/>
    <w:rsid w:val="00AE1A4C"/>
    <w:rsid w:val="00AF428B"/>
    <w:rsid w:val="00B26751"/>
    <w:rsid w:val="00B33481"/>
    <w:rsid w:val="00B45231"/>
    <w:rsid w:val="00B71628"/>
    <w:rsid w:val="00B8479B"/>
    <w:rsid w:val="00BA6C5C"/>
    <w:rsid w:val="00BB33E3"/>
    <w:rsid w:val="00BC309A"/>
    <w:rsid w:val="00BC466B"/>
    <w:rsid w:val="00BE2788"/>
    <w:rsid w:val="00C04D6F"/>
    <w:rsid w:val="00C13083"/>
    <w:rsid w:val="00C40647"/>
    <w:rsid w:val="00C4762C"/>
    <w:rsid w:val="00C61490"/>
    <w:rsid w:val="00C61DDC"/>
    <w:rsid w:val="00C72237"/>
    <w:rsid w:val="00C76EE2"/>
    <w:rsid w:val="00C91CA8"/>
    <w:rsid w:val="00CB2681"/>
    <w:rsid w:val="00CC330F"/>
    <w:rsid w:val="00CD03B6"/>
    <w:rsid w:val="00CE07A0"/>
    <w:rsid w:val="00CE5409"/>
    <w:rsid w:val="00CE55B5"/>
    <w:rsid w:val="00CF59DA"/>
    <w:rsid w:val="00D15DE3"/>
    <w:rsid w:val="00D41C4E"/>
    <w:rsid w:val="00D746D6"/>
    <w:rsid w:val="00D91F4F"/>
    <w:rsid w:val="00DA125C"/>
    <w:rsid w:val="00DB5656"/>
    <w:rsid w:val="00DC72E9"/>
    <w:rsid w:val="00E0530E"/>
    <w:rsid w:val="00E40160"/>
    <w:rsid w:val="00E56461"/>
    <w:rsid w:val="00E5681C"/>
    <w:rsid w:val="00E60232"/>
    <w:rsid w:val="00E732BC"/>
    <w:rsid w:val="00EA1300"/>
    <w:rsid w:val="00EC33C4"/>
    <w:rsid w:val="00ED4045"/>
    <w:rsid w:val="00EF349A"/>
    <w:rsid w:val="00EF7F7D"/>
    <w:rsid w:val="00F21897"/>
    <w:rsid w:val="00F34C84"/>
    <w:rsid w:val="00F42665"/>
    <w:rsid w:val="00F627AE"/>
    <w:rsid w:val="00F62A99"/>
    <w:rsid w:val="00F6784E"/>
    <w:rsid w:val="00F83AA9"/>
    <w:rsid w:val="00F91723"/>
    <w:rsid w:val="00F9560A"/>
    <w:rsid w:val="00FA01BD"/>
    <w:rsid w:val="00FB2CC4"/>
    <w:rsid w:val="00FC137E"/>
    <w:rsid w:val="00FD3FCC"/>
    <w:rsid w:val="00FD569C"/>
    <w:rsid w:val="00FE4191"/>
    <w:rsid w:val="00FF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94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99"/>
    <w:rsid w:val="00881944"/>
    <w:rPr>
      <w:rFonts w:eastAsia="Times New Roman"/>
      <w:lang w:eastAsia="en-US"/>
    </w:rPr>
  </w:style>
  <w:style w:type="paragraph" w:customStyle="1" w:styleId="1">
    <w:name w:val="Без интервала1"/>
    <w:uiPriority w:val="99"/>
    <w:rsid w:val="000A5089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14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162</TotalTime>
  <Pages>2</Pages>
  <Words>716</Words>
  <Characters>4084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root</cp:lastModifiedBy>
  <cp:revision>50</cp:revision>
  <cp:lastPrinted>2019-06-13T07:09:00Z</cp:lastPrinted>
  <dcterms:created xsi:type="dcterms:W3CDTF">2008-12-31T16:49:00Z</dcterms:created>
  <dcterms:modified xsi:type="dcterms:W3CDTF">2019-06-13T07:09:00Z</dcterms:modified>
</cp:coreProperties>
</file>