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5" w:rsidRDefault="00CE55B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E55B5" w:rsidRPr="008E4203" w:rsidRDefault="00CE55B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E55B5" w:rsidRDefault="00CE55B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CE55B5" w:rsidRPr="008E4203" w:rsidRDefault="00CE55B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CE55B5" w:rsidRPr="008E4203" w:rsidRDefault="00CE55B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CE55B5" w:rsidRPr="008E4203" w:rsidRDefault="00CE55B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CE55B5" w:rsidRPr="006D22D3" w:rsidRDefault="00CE55B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22D3">
        <w:rPr>
          <w:rFonts w:ascii="Times New Roman" w:hAnsi="Times New Roman"/>
          <w:b/>
          <w:sz w:val="26"/>
          <w:szCs w:val="26"/>
        </w:rPr>
        <w:t>16.05.2019г.</w:t>
      </w:r>
    </w:p>
    <w:p w:rsidR="00CE55B5" w:rsidRPr="008E4203" w:rsidRDefault="00CE55B5" w:rsidP="00881944">
      <w:pPr>
        <w:jc w:val="both"/>
        <w:rPr>
          <w:sz w:val="26"/>
          <w:szCs w:val="26"/>
        </w:rPr>
      </w:pPr>
    </w:p>
    <w:p w:rsidR="00CE55B5" w:rsidRDefault="00CE55B5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16.05.2019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девять  человек (перечень участников прилагается к протоколу публичных слушаний), принято единогласное решение:</w:t>
      </w:r>
    </w:p>
    <w:p w:rsidR="00CE55B5" w:rsidRDefault="00CE55B5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Лунная,16, площадью 911 кв.м, кадастровый номер 19:10:050306:2591, вид разрешенного использования- для индивидуального жилищного строительства,  расстояние от границы соседнего земельного участка ул.Лунная,14 до основного строения – 1,9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Лунная,18, площадью 910 кв.м, кадастровый номер 19:10:050306:2590,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строением- 0 м, расстояние от границы соседнего земельного участка ул.Лунная,18А  до основного строения – 0 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Лунная,18А, площадью 914 кв.м, кадастровый номер 19:10:050306:2589, вид разрешенного использования- для индивидуального жилищного строительства,  расстояние между фронтальной границей земельного участка и основным 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строением- 0 м, расстояние от границы соседнего земельного участка ул.Лунная,18  до основного строения – 0 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Солнечная, уч.60, площадью 2000 кв.м, кадастровый номер 19:10:050201:1791, вид разрешенного использования- под строительство индивидуального жилого дома, расстояние   между фронтальной границей земельного участка и основным строением- 4,3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Белова, 19, площадью 2000 кв.м, кадастровый номер 19:10:050201:0171, вид разрешенного использования- под  индивидуальное строительство жилого дома, расстояние   между фронтальной границей земельного участка и основным строением- 15,0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Жемчужная,10, площадью 1005 кв.м, кадастровый номер 19:10:050306:1533, вид разрешенного использования- для дачного строительства, расстояние между фронтальной границей земельного участка и основным строением- 17,86 м, расстояние  между границей земельного участка со стороны ул.Янтарная и основным строением – 20,12 м,  расстояние от границы соседнего земельного участка  с кадастровым номером 19:10:050306:1534  до основного строения – 1,02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ДНТ «Калинино», ул.Новая Рига,28, площадью 780 кв.м, кадастровый номер 19:10:050306:1983, вид разрешенного использования- для дачного строительства,  расстояние между фронтальной границей земельного участка и основным строением – 0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ул.Набережная,46А, площадью 1302 кв.м, кадастровый номер 19:10:050201:1799, вид разрешенного использования- для индивидуальной жилой застройки, расстояние между фронтальной границей земельного участка и основным строением- 0 м,  расстояние от границы соседнего земельного участка ул.Набережная,48 до основного строения – 0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ул.Центральная,34В, площадью 1278 кв.м, кадастровый номер 19:10:050201:4180,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строением- 20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ул.Кирова,47, площадью 1269 кв.м, кадастровый номер 19:10:050201:4276,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строением- 0 м,  расстояние от границы соседнего земельного участка ул.Кирова,45 до основного строения – 1,5 м, расстояние от границы земельного участка со стороны пер.Тихий до основного строения – 22,20 м;</w:t>
      </w:r>
    </w:p>
    <w:p w:rsidR="00CE55B5" w:rsidRDefault="00CE55B5" w:rsidP="00BC309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ул.Московская,32, площадью 1585 кв.м, кадастровый номер 19:10:050157:29, вид разрешенного использования- для ведения личного подсобного хозяйства, расстояние между фронтальной границей земельного участка и основным строением- 11,85  и 11,40 м.</w:t>
      </w:r>
    </w:p>
    <w:p w:rsidR="00CE55B5" w:rsidRPr="00A11E93" w:rsidRDefault="00CE55B5" w:rsidP="00A11E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55B5" w:rsidRPr="00D41C4E" w:rsidRDefault="00CE55B5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Лунная,16;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Лунная,18А;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Солнечная, уч.60;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Белова, 19;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Жемчужная,10;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 район, с.Калинино, ДНТ «Калинино», ул.Новая Рига,28;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ул.Набережная,46А;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Республика Хакасия, Усть-Абаканский район, д.Чапаево, ул.Центральная,34В;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ул.Кирова,47,</w:t>
      </w:r>
    </w:p>
    <w:p w:rsidR="00CE55B5" w:rsidRDefault="00CE55B5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ул.Московская,32.</w:t>
      </w:r>
    </w:p>
    <w:p w:rsidR="00CE55B5" w:rsidRDefault="00CE55B5" w:rsidP="00AF4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55B5" w:rsidRDefault="00CE55B5" w:rsidP="00D41C4E">
      <w:pPr>
        <w:jc w:val="both"/>
        <w:rPr>
          <w:sz w:val="26"/>
          <w:szCs w:val="26"/>
        </w:rPr>
      </w:pPr>
    </w:p>
    <w:p w:rsidR="00CE55B5" w:rsidRDefault="00CE55B5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CE55B5" w:rsidRDefault="00CE55B5" w:rsidP="007A02A5">
      <w:pPr>
        <w:pStyle w:val="1"/>
        <w:jc w:val="both"/>
        <w:rPr>
          <w:rFonts w:ascii="Times New Roman" w:hAnsi="Times New Roman"/>
          <w:sz w:val="26"/>
        </w:rPr>
      </w:pPr>
    </w:p>
    <w:p w:rsidR="00CE55B5" w:rsidRDefault="00CE55B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CE55B5" w:rsidRDefault="00CE55B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E55B5" w:rsidRDefault="00CE55B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CE55B5" w:rsidRDefault="00CE55B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CE55B5" w:rsidRDefault="00CE55B5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CE55B5" w:rsidRDefault="00CE55B5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E55B5" w:rsidRDefault="00CE55B5"/>
    <w:sectPr w:rsidR="00CE55B5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85B74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45DE7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40E91"/>
    <w:rsid w:val="00960060"/>
    <w:rsid w:val="0096425E"/>
    <w:rsid w:val="009A4099"/>
    <w:rsid w:val="009D4EA9"/>
    <w:rsid w:val="009F0C5E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A6C5C"/>
    <w:rsid w:val="00BB33E3"/>
    <w:rsid w:val="00BC309A"/>
    <w:rsid w:val="00BC466B"/>
    <w:rsid w:val="00BE2788"/>
    <w:rsid w:val="00C04D6F"/>
    <w:rsid w:val="00C13083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41C4E"/>
    <w:rsid w:val="00D746D6"/>
    <w:rsid w:val="00D91F4F"/>
    <w:rsid w:val="00DA125C"/>
    <w:rsid w:val="00DB5656"/>
    <w:rsid w:val="00DC72E9"/>
    <w:rsid w:val="00E0530E"/>
    <w:rsid w:val="00E40160"/>
    <w:rsid w:val="00E56461"/>
    <w:rsid w:val="00E5681C"/>
    <w:rsid w:val="00E60232"/>
    <w:rsid w:val="00EA1300"/>
    <w:rsid w:val="00EC33C4"/>
    <w:rsid w:val="00EF349A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974</Words>
  <Characters>5552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45</cp:revision>
  <cp:lastPrinted>2019-05-17T00:15:00Z</cp:lastPrinted>
  <dcterms:created xsi:type="dcterms:W3CDTF">2008-12-31T16:49:00Z</dcterms:created>
  <dcterms:modified xsi:type="dcterms:W3CDTF">2019-05-17T00:15:00Z</dcterms:modified>
</cp:coreProperties>
</file>