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65" w:rsidRDefault="00DD756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DD7565" w:rsidRPr="008E4203" w:rsidRDefault="00DD756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DD7565" w:rsidRDefault="00DD756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DD7565" w:rsidRPr="008E4203" w:rsidRDefault="00DD756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DD7565" w:rsidRPr="008E4203" w:rsidRDefault="00DD756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DD7565" w:rsidRPr="008E4203" w:rsidRDefault="00DD756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DD7565" w:rsidRPr="006D22D3" w:rsidRDefault="00DD756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20.06</w:t>
      </w:r>
      <w:r w:rsidRPr="006D22D3">
        <w:rPr>
          <w:rFonts w:ascii="Times New Roman" w:hAnsi="Times New Roman"/>
          <w:b/>
          <w:sz w:val="26"/>
          <w:szCs w:val="26"/>
        </w:rPr>
        <w:t>.2019г.</w:t>
      </w:r>
    </w:p>
    <w:p w:rsidR="00DD7565" w:rsidRPr="008E4203" w:rsidRDefault="00DD7565" w:rsidP="00881944">
      <w:pPr>
        <w:jc w:val="both"/>
        <w:rPr>
          <w:sz w:val="26"/>
          <w:szCs w:val="26"/>
        </w:rPr>
      </w:pPr>
    </w:p>
    <w:p w:rsidR="00DD7565" w:rsidRDefault="00DD7565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20.06.2019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 3  человека (перечень участников прилагается к протоколу публичных слушаний), принято единогласное решение:</w:t>
      </w:r>
    </w:p>
    <w:p w:rsidR="00DD7565" w:rsidRDefault="00DD7565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DD7565" w:rsidRDefault="00DD7565" w:rsidP="007D731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Республика Хакасия, Усть-Абаканский  район, ЗАО «Шебаевское», западнее  с.Калинино, (поле184 га),  ул.Преображенская,уч.19, площадью 1368 кв.м, кадастровый номер 19:10:050306:1564,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строением- 11,0 м;</w:t>
      </w:r>
    </w:p>
    <w:p w:rsidR="00DD7565" w:rsidRDefault="00DD7565" w:rsidP="007D731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пер.Есенина,4, площадью 1500 кв.м. кадастровый номер 19:10:050201:1588, вид разрешенного использования- для индивидуального жилищного строительства, расстояние между фронтальной границей земельного участка и  основным строением- 13,87 м;</w:t>
      </w:r>
    </w:p>
    <w:p w:rsidR="00DD7565" w:rsidRPr="007D7316" w:rsidRDefault="00DD7565" w:rsidP="007D7316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7D7316"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пер.Тихий,10 б,  площадью .1498 кв.м,  кадастровый номер 19:10:050201:1690, вид разрешенного использования-  под индивидуальное строительство жилого дома, расстояние  между фронтальной границей земельного участка и основным строением-  7,5 м. </w:t>
      </w:r>
    </w:p>
    <w:p w:rsidR="00DD7565" w:rsidRPr="00D41C4E" w:rsidRDefault="00DD7565" w:rsidP="00D41C4E">
      <w:pPr>
        <w:pStyle w:val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1C4E"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 w:rsidRPr="00D41C4E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D41C4E"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DD7565" w:rsidRDefault="00DD7565" w:rsidP="00C835D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ЗАО «Шебаевское», западнее  с.Калинино, (поле184 га),  ул.Преображенская,уч.19;</w:t>
      </w:r>
    </w:p>
    <w:p w:rsidR="00DD7565" w:rsidRDefault="00DD7565" w:rsidP="00C835D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пер.Есенина,4;</w:t>
      </w:r>
    </w:p>
    <w:p w:rsidR="00DD7565" w:rsidRDefault="00DD7565" w:rsidP="00C835D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пер.Тихий,10 б.</w:t>
      </w:r>
    </w:p>
    <w:p w:rsidR="00DD7565" w:rsidRDefault="00DD7565" w:rsidP="00D41C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D7565" w:rsidRDefault="00DD7565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DD7565" w:rsidRDefault="00DD7565" w:rsidP="007A02A5">
      <w:pPr>
        <w:pStyle w:val="1"/>
        <w:jc w:val="both"/>
        <w:rPr>
          <w:rFonts w:ascii="Times New Roman" w:hAnsi="Times New Roman"/>
          <w:sz w:val="26"/>
        </w:rPr>
      </w:pPr>
    </w:p>
    <w:p w:rsidR="00DD7565" w:rsidRDefault="00DD756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DD7565" w:rsidRDefault="00DD756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DD7565" w:rsidRDefault="00DD756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DD7565" w:rsidRDefault="00DD756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DD7565" w:rsidRDefault="00DD7565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DD7565" w:rsidRDefault="00DD7565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D7565" w:rsidRDefault="00DD7565"/>
    <w:sectPr w:rsidR="00DD7565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85B74"/>
    <w:rsid w:val="00097AE6"/>
    <w:rsid w:val="000A5089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862"/>
    <w:rsid w:val="00171AF6"/>
    <w:rsid w:val="00177375"/>
    <w:rsid w:val="00197E70"/>
    <w:rsid w:val="001A5CAF"/>
    <w:rsid w:val="001B1206"/>
    <w:rsid w:val="001C555E"/>
    <w:rsid w:val="001C640C"/>
    <w:rsid w:val="001F074D"/>
    <w:rsid w:val="001F1641"/>
    <w:rsid w:val="001F675B"/>
    <w:rsid w:val="002059D2"/>
    <w:rsid w:val="0020602E"/>
    <w:rsid w:val="0022049C"/>
    <w:rsid w:val="0022469D"/>
    <w:rsid w:val="0023478B"/>
    <w:rsid w:val="00245DE7"/>
    <w:rsid w:val="00256277"/>
    <w:rsid w:val="00271094"/>
    <w:rsid w:val="00275659"/>
    <w:rsid w:val="00277038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03895"/>
    <w:rsid w:val="00323CC3"/>
    <w:rsid w:val="00326D80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44891"/>
    <w:rsid w:val="00467CB2"/>
    <w:rsid w:val="00482745"/>
    <w:rsid w:val="00497ADA"/>
    <w:rsid w:val="004C4469"/>
    <w:rsid w:val="004D2F74"/>
    <w:rsid w:val="004E1F09"/>
    <w:rsid w:val="004F69C6"/>
    <w:rsid w:val="00506956"/>
    <w:rsid w:val="00516854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73942"/>
    <w:rsid w:val="0067559D"/>
    <w:rsid w:val="00681C4B"/>
    <w:rsid w:val="0068532E"/>
    <w:rsid w:val="0069620B"/>
    <w:rsid w:val="006A031E"/>
    <w:rsid w:val="006A7E56"/>
    <w:rsid w:val="006C1CDE"/>
    <w:rsid w:val="006D22D3"/>
    <w:rsid w:val="006D591A"/>
    <w:rsid w:val="006E6B08"/>
    <w:rsid w:val="006F7CE6"/>
    <w:rsid w:val="00750253"/>
    <w:rsid w:val="007569E7"/>
    <w:rsid w:val="00760352"/>
    <w:rsid w:val="00767165"/>
    <w:rsid w:val="007724FB"/>
    <w:rsid w:val="00787910"/>
    <w:rsid w:val="007A02A5"/>
    <w:rsid w:val="007A1503"/>
    <w:rsid w:val="007B13ED"/>
    <w:rsid w:val="007B1FC1"/>
    <w:rsid w:val="007C24BC"/>
    <w:rsid w:val="007C5EB1"/>
    <w:rsid w:val="007D1E44"/>
    <w:rsid w:val="007D3BD0"/>
    <w:rsid w:val="007D65AE"/>
    <w:rsid w:val="007D7316"/>
    <w:rsid w:val="007F4002"/>
    <w:rsid w:val="008016D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40E91"/>
    <w:rsid w:val="00960060"/>
    <w:rsid w:val="0096425E"/>
    <w:rsid w:val="009A4099"/>
    <w:rsid w:val="009D4EA9"/>
    <w:rsid w:val="009F0C5E"/>
    <w:rsid w:val="00A05EDA"/>
    <w:rsid w:val="00A11E93"/>
    <w:rsid w:val="00A14AD3"/>
    <w:rsid w:val="00A46490"/>
    <w:rsid w:val="00A539D7"/>
    <w:rsid w:val="00A55AB1"/>
    <w:rsid w:val="00A560A3"/>
    <w:rsid w:val="00A63348"/>
    <w:rsid w:val="00A7665F"/>
    <w:rsid w:val="00A822E7"/>
    <w:rsid w:val="00A93244"/>
    <w:rsid w:val="00AA02A1"/>
    <w:rsid w:val="00AB5FE5"/>
    <w:rsid w:val="00AC75B5"/>
    <w:rsid w:val="00AD01CF"/>
    <w:rsid w:val="00AD10E5"/>
    <w:rsid w:val="00AD46E0"/>
    <w:rsid w:val="00AE1A4C"/>
    <w:rsid w:val="00AF428B"/>
    <w:rsid w:val="00B127A6"/>
    <w:rsid w:val="00B26751"/>
    <w:rsid w:val="00B33481"/>
    <w:rsid w:val="00B45231"/>
    <w:rsid w:val="00B71628"/>
    <w:rsid w:val="00BA6C5C"/>
    <w:rsid w:val="00BB33E3"/>
    <w:rsid w:val="00BC309A"/>
    <w:rsid w:val="00BC466B"/>
    <w:rsid w:val="00BE2788"/>
    <w:rsid w:val="00C04D6F"/>
    <w:rsid w:val="00C13083"/>
    <w:rsid w:val="00C251BF"/>
    <w:rsid w:val="00C40647"/>
    <w:rsid w:val="00C4762C"/>
    <w:rsid w:val="00C61490"/>
    <w:rsid w:val="00C72237"/>
    <w:rsid w:val="00C835DA"/>
    <w:rsid w:val="00C91CA8"/>
    <w:rsid w:val="00C93CC0"/>
    <w:rsid w:val="00CB2681"/>
    <w:rsid w:val="00CC330F"/>
    <w:rsid w:val="00CE07A0"/>
    <w:rsid w:val="00CE5409"/>
    <w:rsid w:val="00CE55B5"/>
    <w:rsid w:val="00CF59DA"/>
    <w:rsid w:val="00D15DE3"/>
    <w:rsid w:val="00D16C8E"/>
    <w:rsid w:val="00D41C4E"/>
    <w:rsid w:val="00D746D6"/>
    <w:rsid w:val="00D91F4F"/>
    <w:rsid w:val="00DA125C"/>
    <w:rsid w:val="00DB5656"/>
    <w:rsid w:val="00DC72E9"/>
    <w:rsid w:val="00DD7565"/>
    <w:rsid w:val="00E0530E"/>
    <w:rsid w:val="00E40160"/>
    <w:rsid w:val="00E56461"/>
    <w:rsid w:val="00E5681C"/>
    <w:rsid w:val="00E60232"/>
    <w:rsid w:val="00EA1300"/>
    <w:rsid w:val="00EC33C4"/>
    <w:rsid w:val="00EC783C"/>
    <w:rsid w:val="00EF349A"/>
    <w:rsid w:val="00EF7F7D"/>
    <w:rsid w:val="00F34C84"/>
    <w:rsid w:val="00F42665"/>
    <w:rsid w:val="00F627AE"/>
    <w:rsid w:val="00F62A99"/>
    <w:rsid w:val="00F6784E"/>
    <w:rsid w:val="00F83AA9"/>
    <w:rsid w:val="00F91723"/>
    <w:rsid w:val="00F9560A"/>
    <w:rsid w:val="00FA01BD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1</Pages>
  <Words>344</Words>
  <Characters>1961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50</cp:revision>
  <cp:lastPrinted>2019-06-21T02:51:00Z</cp:lastPrinted>
  <dcterms:created xsi:type="dcterms:W3CDTF">2008-12-31T16:49:00Z</dcterms:created>
  <dcterms:modified xsi:type="dcterms:W3CDTF">2019-06-21T02:51:00Z</dcterms:modified>
</cp:coreProperties>
</file>