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61" w:rsidRDefault="003E5C61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3E5C61" w:rsidRPr="008E4203" w:rsidRDefault="003E5C61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3E5C61" w:rsidRDefault="003E5C61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>Заключение</w:t>
      </w:r>
    </w:p>
    <w:p w:rsidR="003E5C61" w:rsidRPr="008E4203" w:rsidRDefault="003E5C61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об итогах проведения публичных слушаний администрации</w:t>
      </w:r>
    </w:p>
    <w:p w:rsidR="003E5C61" w:rsidRPr="008E4203" w:rsidRDefault="003E5C61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Калининский сельсовет</w:t>
      </w:r>
    </w:p>
    <w:p w:rsidR="003E5C61" w:rsidRPr="008E4203" w:rsidRDefault="003E5C61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</w:p>
    <w:p w:rsidR="003E5C61" w:rsidRPr="00A323D6" w:rsidRDefault="003E5C61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23.05</w:t>
      </w:r>
      <w:r w:rsidRPr="00A323D6">
        <w:rPr>
          <w:rFonts w:ascii="Times New Roman" w:hAnsi="Times New Roman"/>
          <w:b/>
          <w:sz w:val="26"/>
          <w:szCs w:val="26"/>
        </w:rPr>
        <w:t>.2019г.</w:t>
      </w:r>
    </w:p>
    <w:p w:rsidR="003E5C61" w:rsidRPr="008E4203" w:rsidRDefault="003E5C61" w:rsidP="00881944">
      <w:pPr>
        <w:jc w:val="both"/>
        <w:rPr>
          <w:sz w:val="26"/>
          <w:szCs w:val="26"/>
        </w:rPr>
      </w:pPr>
    </w:p>
    <w:p w:rsidR="003E5C61" w:rsidRDefault="003E5C61" w:rsidP="007A02A5">
      <w:pPr>
        <w:pStyle w:val="NoSpacing1"/>
        <w:ind w:firstLine="708"/>
        <w:jc w:val="both"/>
        <w:rPr>
          <w:rFonts w:ascii="Times New Roman" w:hAnsi="Times New Roman"/>
          <w:sz w:val="26"/>
          <w:szCs w:val="26"/>
        </w:rPr>
      </w:pPr>
      <w:r w:rsidRPr="007C5EB1">
        <w:rPr>
          <w:rFonts w:ascii="Times New Roman" w:hAnsi="Times New Roman"/>
          <w:sz w:val="26"/>
          <w:szCs w:val="26"/>
        </w:rPr>
        <w:t xml:space="preserve">На основании протокола </w:t>
      </w:r>
      <w:r>
        <w:rPr>
          <w:rFonts w:ascii="Times New Roman" w:hAnsi="Times New Roman"/>
          <w:sz w:val="26"/>
          <w:szCs w:val="26"/>
        </w:rPr>
        <w:t xml:space="preserve">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 23.05.2019</w:t>
      </w:r>
      <w:r w:rsidRPr="002F04D5">
        <w:rPr>
          <w:rFonts w:ascii="Times New Roman" w:hAnsi="Times New Roman"/>
          <w:b/>
          <w:sz w:val="26"/>
          <w:szCs w:val="26"/>
        </w:rPr>
        <w:t>г</w:t>
      </w:r>
      <w:r w:rsidRPr="007C5EB1">
        <w:rPr>
          <w:rFonts w:ascii="Times New Roman" w:hAnsi="Times New Roman"/>
          <w:sz w:val="26"/>
          <w:szCs w:val="26"/>
        </w:rPr>
        <w:t>. по вопросу: «Предоставление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строительства, реконструкции объектов капитального строительства»   участниками публичных слушаний: три человека (перечень участников прилагается к протоколу публичных слушаний), принято единогласное решение:</w:t>
      </w:r>
    </w:p>
    <w:p w:rsidR="003E5C61" w:rsidRDefault="003E5C61" w:rsidP="007A02A5">
      <w:pPr>
        <w:pStyle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 w:rsidRPr="00164862">
        <w:rPr>
          <w:rFonts w:ascii="Times New Roman" w:hAnsi="Times New Roman"/>
          <w:sz w:val="26"/>
        </w:rPr>
        <w:t>Предоставить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3E5C61" w:rsidRDefault="003E5C61" w:rsidP="005B1F1E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-Российская Федерация, Республика Хакасия, р-н Усть-Абаканский, д.Чапаево, ул.Проточная,36В, площадью 822 кв.м, кадастровый номер 19:10:050201:3725, вид разрешенного использования- под индивидуальное строительство жилого дома, расстояние между фронтальной границей земельного участка и основным строением – 11,17м;</w:t>
      </w:r>
    </w:p>
    <w:p w:rsidR="003E5C61" w:rsidRDefault="003E5C61" w:rsidP="005B1F1E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 Абаканский район, д.Чапаево, ул.Центральная,34Б, площадью 1098 кв.м, кадастровый номер 19:10:050201:4181, вид разрешенного использования- для индивидуального жилищного строительства, расстояние между фронтальной границей земельного участка и основным строительства-2,7 м,  расстояние от границы соседнего земельного участка ул.Центральная, 34А до основного строения- 1,8 м,</w:t>
      </w:r>
    </w:p>
    <w:p w:rsidR="003E5C61" w:rsidRDefault="003E5C61" w:rsidP="005B1F1E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 Абаканский муниципальный район, сельское поселение Калининский сельсовет,  село Калинино, ул.Южная,27, площадью 1000 кв.м, кадастровый номер 19:10:050306:1105, вид разрешенного использования- для индивидуального жилищного строительства, расстояние  от фронтальной границы земельного участка до основного строения – 6,91 и 6,98 м.</w:t>
      </w:r>
    </w:p>
    <w:p w:rsidR="003E5C61" w:rsidRPr="00A11E93" w:rsidRDefault="003E5C61" w:rsidP="00A11E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E5C61" w:rsidRPr="00D41C4E" w:rsidRDefault="003E5C61" w:rsidP="00D41C4E">
      <w:pPr>
        <w:pStyle w:val="1"/>
        <w:jc w:val="both"/>
        <w:rPr>
          <w:rFonts w:ascii="Times New Roman" w:hAnsi="Times New Roman"/>
          <w:sz w:val="26"/>
          <w:szCs w:val="26"/>
          <w:lang w:eastAsia="ru-RU"/>
        </w:rPr>
      </w:pPr>
      <w:r w:rsidRPr="00D41C4E">
        <w:rPr>
          <w:rFonts w:ascii="Times New Roman" w:hAnsi="Times New Roman"/>
          <w:sz w:val="26"/>
          <w:szCs w:val="26"/>
        </w:rPr>
        <w:t xml:space="preserve">2. Рекомендовать главе Калининского сельсовета принять решение </w:t>
      </w:r>
      <w:r w:rsidRPr="00D41C4E">
        <w:rPr>
          <w:rFonts w:ascii="Times New Roman" w:hAnsi="Times New Roman"/>
          <w:sz w:val="26"/>
          <w:szCs w:val="26"/>
          <w:lang w:eastAsia="ru-RU"/>
        </w:rPr>
        <w:t xml:space="preserve">о предоставлении разрешения </w:t>
      </w:r>
      <w:r w:rsidRPr="00D41C4E">
        <w:rPr>
          <w:rFonts w:ascii="Times New Roman" w:hAnsi="Times New Roman"/>
          <w:sz w:val="26"/>
          <w:szCs w:val="26"/>
        </w:rPr>
        <w:t xml:space="preserve">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3E5C61" w:rsidRDefault="003E5C61" w:rsidP="006846E3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Республика Хакасия, Усть-Абаканский  район, д.Чапаево, ул.Проточная, 36В;</w:t>
      </w:r>
    </w:p>
    <w:p w:rsidR="003E5C61" w:rsidRDefault="003E5C61" w:rsidP="006846E3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  район, д.Чапаево, ул.Центральная,34Б,</w:t>
      </w:r>
    </w:p>
    <w:p w:rsidR="003E5C61" w:rsidRDefault="003E5C61" w:rsidP="006846E3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 село Калинино, ул.Южная,27.</w:t>
      </w:r>
    </w:p>
    <w:p w:rsidR="003E5C61" w:rsidRDefault="003E5C61" w:rsidP="006846E3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3E5C61" w:rsidRDefault="003E5C61" w:rsidP="00C13083">
      <w:pPr>
        <w:pStyle w:val="NoSpacing1"/>
        <w:tabs>
          <w:tab w:val="left" w:pos="142"/>
          <w:tab w:val="left" w:pos="567"/>
        </w:tabs>
        <w:spacing w:line="20" w:lineRule="atLeast"/>
        <w:ind w:left="57"/>
        <w:jc w:val="both"/>
        <w:rPr>
          <w:rFonts w:ascii="Times New Roman" w:hAnsi="Times New Roman"/>
          <w:sz w:val="26"/>
          <w:szCs w:val="26"/>
        </w:rPr>
      </w:pPr>
    </w:p>
    <w:p w:rsidR="003E5C61" w:rsidRDefault="003E5C61" w:rsidP="007A02A5">
      <w:pPr>
        <w:pStyle w:val="1"/>
        <w:jc w:val="both"/>
        <w:rPr>
          <w:rFonts w:ascii="Times New Roman" w:hAnsi="Times New Roman"/>
          <w:sz w:val="26"/>
        </w:rPr>
      </w:pPr>
    </w:p>
    <w:p w:rsidR="003E5C61" w:rsidRDefault="003E5C61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                                        Горючкина П.Я.</w:t>
      </w:r>
    </w:p>
    <w:p w:rsidR="003E5C61" w:rsidRDefault="003E5C61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3E5C61" w:rsidRDefault="003E5C61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                                              Гаранина А.С.</w:t>
      </w:r>
    </w:p>
    <w:p w:rsidR="003E5C61" w:rsidRDefault="003E5C61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:rsidR="003E5C61" w:rsidRDefault="003E5C61" w:rsidP="00881944">
      <w:pPr>
        <w:pStyle w:val="NoSpacing1"/>
        <w:jc w:val="right"/>
        <w:rPr>
          <w:rFonts w:ascii="Times New Roman" w:hAnsi="Times New Roman"/>
          <w:sz w:val="26"/>
          <w:szCs w:val="26"/>
        </w:rPr>
      </w:pPr>
    </w:p>
    <w:p w:rsidR="003E5C61" w:rsidRDefault="003E5C61" w:rsidP="0027109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3E5C61" w:rsidRDefault="003E5C61"/>
    <w:sectPr w:rsidR="003E5C61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4233"/>
    <w:multiLevelType w:val="hybridMultilevel"/>
    <w:tmpl w:val="5628B1A8"/>
    <w:lvl w:ilvl="0" w:tplc="DC6800D6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944"/>
    <w:rsid w:val="000059A9"/>
    <w:rsid w:val="000339A7"/>
    <w:rsid w:val="00034058"/>
    <w:rsid w:val="00042638"/>
    <w:rsid w:val="000551D3"/>
    <w:rsid w:val="00097AE6"/>
    <w:rsid w:val="000A5089"/>
    <w:rsid w:val="000A5EED"/>
    <w:rsid w:val="000B3258"/>
    <w:rsid w:val="000B7846"/>
    <w:rsid w:val="000C3A05"/>
    <w:rsid w:val="000D16EC"/>
    <w:rsid w:val="000E46E8"/>
    <w:rsid w:val="000F06C5"/>
    <w:rsid w:val="00101FE0"/>
    <w:rsid w:val="001046A6"/>
    <w:rsid w:val="00112545"/>
    <w:rsid w:val="00116076"/>
    <w:rsid w:val="00124193"/>
    <w:rsid w:val="00150C8B"/>
    <w:rsid w:val="00164862"/>
    <w:rsid w:val="00177375"/>
    <w:rsid w:val="001855A3"/>
    <w:rsid w:val="00194712"/>
    <w:rsid w:val="00197E70"/>
    <w:rsid w:val="001A5CAF"/>
    <w:rsid w:val="001A72E9"/>
    <w:rsid w:val="001B1206"/>
    <w:rsid w:val="001B1A47"/>
    <w:rsid w:val="001C555E"/>
    <w:rsid w:val="001C640C"/>
    <w:rsid w:val="001F074D"/>
    <w:rsid w:val="001F1641"/>
    <w:rsid w:val="001F675B"/>
    <w:rsid w:val="002059D2"/>
    <w:rsid w:val="0020602E"/>
    <w:rsid w:val="0022049C"/>
    <w:rsid w:val="00256277"/>
    <w:rsid w:val="00271094"/>
    <w:rsid w:val="00284F98"/>
    <w:rsid w:val="002B2C0F"/>
    <w:rsid w:val="002B4E9D"/>
    <w:rsid w:val="002B527C"/>
    <w:rsid w:val="002D44FE"/>
    <w:rsid w:val="002E33ED"/>
    <w:rsid w:val="002F04D5"/>
    <w:rsid w:val="002F490C"/>
    <w:rsid w:val="00302E75"/>
    <w:rsid w:val="00326D80"/>
    <w:rsid w:val="00346A83"/>
    <w:rsid w:val="00362C2E"/>
    <w:rsid w:val="0036715A"/>
    <w:rsid w:val="00381B62"/>
    <w:rsid w:val="003957E0"/>
    <w:rsid w:val="003A57BB"/>
    <w:rsid w:val="003B45A5"/>
    <w:rsid w:val="003D2FCA"/>
    <w:rsid w:val="003E37BE"/>
    <w:rsid w:val="003E5C61"/>
    <w:rsid w:val="003E6375"/>
    <w:rsid w:val="003E7F5D"/>
    <w:rsid w:val="003F0EB8"/>
    <w:rsid w:val="003F50F5"/>
    <w:rsid w:val="003F51FC"/>
    <w:rsid w:val="004009FF"/>
    <w:rsid w:val="004100B1"/>
    <w:rsid w:val="0044044C"/>
    <w:rsid w:val="00444891"/>
    <w:rsid w:val="00467CB2"/>
    <w:rsid w:val="00482745"/>
    <w:rsid w:val="00497ADA"/>
    <w:rsid w:val="004C4469"/>
    <w:rsid w:val="004D2F74"/>
    <w:rsid w:val="004E1F09"/>
    <w:rsid w:val="004F69C6"/>
    <w:rsid w:val="00506956"/>
    <w:rsid w:val="00516854"/>
    <w:rsid w:val="00530D4A"/>
    <w:rsid w:val="00551E9A"/>
    <w:rsid w:val="00564577"/>
    <w:rsid w:val="00571E64"/>
    <w:rsid w:val="0058145E"/>
    <w:rsid w:val="005874B5"/>
    <w:rsid w:val="00587623"/>
    <w:rsid w:val="005934FA"/>
    <w:rsid w:val="00594935"/>
    <w:rsid w:val="005B1F1E"/>
    <w:rsid w:val="005D1EE7"/>
    <w:rsid w:val="005D4229"/>
    <w:rsid w:val="00600443"/>
    <w:rsid w:val="0060494E"/>
    <w:rsid w:val="00611E8D"/>
    <w:rsid w:val="00612F45"/>
    <w:rsid w:val="006141B5"/>
    <w:rsid w:val="006531F8"/>
    <w:rsid w:val="00673942"/>
    <w:rsid w:val="0067559D"/>
    <w:rsid w:val="00681C4B"/>
    <w:rsid w:val="006846E3"/>
    <w:rsid w:val="0068532E"/>
    <w:rsid w:val="0069620B"/>
    <w:rsid w:val="006A031E"/>
    <w:rsid w:val="006A7E56"/>
    <w:rsid w:val="006C1CDE"/>
    <w:rsid w:val="006D591A"/>
    <w:rsid w:val="006E6B08"/>
    <w:rsid w:val="006F7CE6"/>
    <w:rsid w:val="00703CC6"/>
    <w:rsid w:val="00750253"/>
    <w:rsid w:val="00760352"/>
    <w:rsid w:val="007724FB"/>
    <w:rsid w:val="00787910"/>
    <w:rsid w:val="007A02A5"/>
    <w:rsid w:val="007A1503"/>
    <w:rsid w:val="007B13ED"/>
    <w:rsid w:val="007B1FC1"/>
    <w:rsid w:val="007C5EB1"/>
    <w:rsid w:val="007D3BD0"/>
    <w:rsid w:val="007D65AE"/>
    <w:rsid w:val="007F4002"/>
    <w:rsid w:val="008016D5"/>
    <w:rsid w:val="00822C2F"/>
    <w:rsid w:val="00827451"/>
    <w:rsid w:val="00871531"/>
    <w:rsid w:val="00881944"/>
    <w:rsid w:val="008B0465"/>
    <w:rsid w:val="008D2A75"/>
    <w:rsid w:val="008E4203"/>
    <w:rsid w:val="00903A2A"/>
    <w:rsid w:val="009141B0"/>
    <w:rsid w:val="00920762"/>
    <w:rsid w:val="009257DE"/>
    <w:rsid w:val="00925E5B"/>
    <w:rsid w:val="009335FE"/>
    <w:rsid w:val="00935D3A"/>
    <w:rsid w:val="00940E91"/>
    <w:rsid w:val="00960060"/>
    <w:rsid w:val="0096425E"/>
    <w:rsid w:val="009947F0"/>
    <w:rsid w:val="009B64B2"/>
    <w:rsid w:val="009D4EA9"/>
    <w:rsid w:val="009F0C5E"/>
    <w:rsid w:val="00A11E93"/>
    <w:rsid w:val="00A14AD3"/>
    <w:rsid w:val="00A323D6"/>
    <w:rsid w:val="00A46490"/>
    <w:rsid w:val="00A539D7"/>
    <w:rsid w:val="00A55AB1"/>
    <w:rsid w:val="00A63348"/>
    <w:rsid w:val="00A66DA8"/>
    <w:rsid w:val="00A7665F"/>
    <w:rsid w:val="00A822E7"/>
    <w:rsid w:val="00AA02A1"/>
    <w:rsid w:val="00AB5FE5"/>
    <w:rsid w:val="00AD01CF"/>
    <w:rsid w:val="00AD10E5"/>
    <w:rsid w:val="00AD46E0"/>
    <w:rsid w:val="00AE1A4C"/>
    <w:rsid w:val="00AE2DF5"/>
    <w:rsid w:val="00AE62B7"/>
    <w:rsid w:val="00AF428B"/>
    <w:rsid w:val="00B26751"/>
    <w:rsid w:val="00B33481"/>
    <w:rsid w:val="00B71628"/>
    <w:rsid w:val="00B83095"/>
    <w:rsid w:val="00B94D37"/>
    <w:rsid w:val="00BA6C5C"/>
    <w:rsid w:val="00BB33E3"/>
    <w:rsid w:val="00BC3C52"/>
    <w:rsid w:val="00BC466B"/>
    <w:rsid w:val="00BE2788"/>
    <w:rsid w:val="00C04D6F"/>
    <w:rsid w:val="00C13083"/>
    <w:rsid w:val="00C40647"/>
    <w:rsid w:val="00C4762C"/>
    <w:rsid w:val="00C61490"/>
    <w:rsid w:val="00C72237"/>
    <w:rsid w:val="00C91CA8"/>
    <w:rsid w:val="00CB2681"/>
    <w:rsid w:val="00CE5409"/>
    <w:rsid w:val="00CF59DA"/>
    <w:rsid w:val="00D15DE3"/>
    <w:rsid w:val="00D41C4E"/>
    <w:rsid w:val="00D746D6"/>
    <w:rsid w:val="00D91F4F"/>
    <w:rsid w:val="00DA125C"/>
    <w:rsid w:val="00DB5656"/>
    <w:rsid w:val="00DC72E9"/>
    <w:rsid w:val="00DD440A"/>
    <w:rsid w:val="00E01437"/>
    <w:rsid w:val="00E0530E"/>
    <w:rsid w:val="00E40160"/>
    <w:rsid w:val="00E5681C"/>
    <w:rsid w:val="00E60232"/>
    <w:rsid w:val="00EA1300"/>
    <w:rsid w:val="00EC33C4"/>
    <w:rsid w:val="00EF7F7D"/>
    <w:rsid w:val="00F14246"/>
    <w:rsid w:val="00F34C84"/>
    <w:rsid w:val="00F42665"/>
    <w:rsid w:val="00F627AE"/>
    <w:rsid w:val="00F62A99"/>
    <w:rsid w:val="00F6784E"/>
    <w:rsid w:val="00F750D7"/>
    <w:rsid w:val="00F83AA9"/>
    <w:rsid w:val="00F91723"/>
    <w:rsid w:val="00F9560A"/>
    <w:rsid w:val="00FA01BD"/>
    <w:rsid w:val="00FB2CC4"/>
    <w:rsid w:val="00FC137E"/>
    <w:rsid w:val="00FD3FCC"/>
    <w:rsid w:val="00FE4191"/>
    <w:rsid w:val="00FF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4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99"/>
    <w:rsid w:val="00881944"/>
    <w:rPr>
      <w:rFonts w:eastAsia="Times New Roman"/>
      <w:lang w:eastAsia="en-US"/>
    </w:rPr>
  </w:style>
  <w:style w:type="paragraph" w:customStyle="1" w:styleId="1">
    <w:name w:val="Без интервала1"/>
    <w:uiPriority w:val="99"/>
    <w:rsid w:val="000A5089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21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</TotalTime>
  <Pages>2</Pages>
  <Words>376</Words>
  <Characters>2145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root</cp:lastModifiedBy>
  <cp:revision>49</cp:revision>
  <cp:lastPrinted>2019-05-27T05:08:00Z</cp:lastPrinted>
  <dcterms:created xsi:type="dcterms:W3CDTF">2008-12-31T16:49:00Z</dcterms:created>
  <dcterms:modified xsi:type="dcterms:W3CDTF">2019-05-27T05:09:00Z</dcterms:modified>
</cp:coreProperties>
</file>