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F5" w:rsidRDefault="00AE2DF5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AE2DF5" w:rsidRPr="008E4203" w:rsidRDefault="00AE2DF5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AE2DF5" w:rsidRDefault="00AE2DF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AE2DF5" w:rsidRPr="008E4203" w:rsidRDefault="00AE2DF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AE2DF5" w:rsidRPr="008E4203" w:rsidRDefault="00AE2DF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AE2DF5" w:rsidRPr="008E4203" w:rsidRDefault="00AE2DF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AE2DF5" w:rsidRPr="00A323D6" w:rsidRDefault="00AE2DF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323D6">
        <w:rPr>
          <w:rFonts w:ascii="Times New Roman" w:hAnsi="Times New Roman"/>
          <w:b/>
          <w:sz w:val="26"/>
          <w:szCs w:val="26"/>
        </w:rPr>
        <w:t>25.04.2019г.</w:t>
      </w:r>
    </w:p>
    <w:p w:rsidR="00AE2DF5" w:rsidRPr="008E4203" w:rsidRDefault="00AE2DF5" w:rsidP="00881944">
      <w:pPr>
        <w:jc w:val="both"/>
        <w:rPr>
          <w:sz w:val="26"/>
          <w:szCs w:val="26"/>
        </w:rPr>
      </w:pPr>
    </w:p>
    <w:p w:rsidR="00AE2DF5" w:rsidRDefault="00AE2DF5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25.04.2019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9   человек (перечень участников прилагается к протоколу публичных слушаний), принято единогласное решение:</w:t>
      </w:r>
    </w:p>
    <w:p w:rsidR="00AE2DF5" w:rsidRDefault="00AE2DF5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AE2DF5" w:rsidRDefault="00AE2DF5" w:rsidP="0060494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- Республика Хакасия, Усть-Абаканский  район, д.Чапаево, ул.Терешковой, 26, площадью 1500 кв.м, кадастровый номер 19:10:050201:3277, вид разрешенного использования- под индивидуальное строительство жилого дома, расстояние  между фронтальной границей земельного участка и основным строением - 0 м, расстояние  от границы земельного участка со стороны ул.70 лет Победы до основного строения – 3м;</w:t>
      </w:r>
    </w:p>
    <w:p w:rsidR="00AE2DF5" w:rsidRDefault="00AE2DF5" w:rsidP="0060494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 муниципальный район, сельское поселение Калининский  сельсовет, село Калинино, ул. Урожайная, 10, площадью 1200 кв.м, кадастровый номер 19:10:050161:251, вид разрешенного использования- для  индивидуального жилищного строительства, расстояние  между фронтальной границей земельного участка и основным строением – 7,5  м;</w:t>
      </w:r>
    </w:p>
    <w:p w:rsidR="00AE2DF5" w:rsidRDefault="00AE2DF5" w:rsidP="0060494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 д.Чапаево, ул.Пушкина,23, площадью 989 кв.м, кадастровый номер 19:10:050201:3410, вид разрешенного строительства- для индивидуального жилищного строительства, расстояние   между фронтальной границей земельного участка и основным строением – 11,66 м;</w:t>
      </w:r>
    </w:p>
    <w:p w:rsidR="00AE2DF5" w:rsidRDefault="00AE2DF5" w:rsidP="0060494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ул.Южная,16, площадью 1505 кв.м, кадастровый номер 19:10:050201:978,  вид разрешенного использования- для ведения личного подсобного хозяйства, расстояние  между фронтальной границей  земельного участка и основным строением – 4,59 м;</w:t>
      </w:r>
    </w:p>
    <w:p w:rsidR="00AE2DF5" w:rsidRDefault="00AE2DF5" w:rsidP="0060494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 Российская Федерация, Республика Хакасия, Усть-Абаканский  муниципальный район, сельское поселение Калининский  сельсовет, село Калинино, ул.Дивная,53, площадью 1499 кв.м, кадастровый номер 19:10:050306:863,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 13,78 м;</w:t>
      </w:r>
    </w:p>
    <w:p w:rsidR="00AE2DF5" w:rsidRDefault="00AE2DF5" w:rsidP="0060494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 Российская Федерация, Республика Хакасия, Усть-Абаканский  муниципальный район, сельское поселение Калининский  сельсовет, село Калинино, ул.Жемчужная,18, площадью 1375 кв.м, кадастровый номер 19:10:050306:1515,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  8 м. </w:t>
      </w:r>
    </w:p>
    <w:p w:rsidR="00AE2DF5" w:rsidRDefault="00AE2DF5" w:rsidP="0060494E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AE2DF5" w:rsidRPr="00A11E93" w:rsidRDefault="00AE2DF5" w:rsidP="00A11E93">
      <w:pPr>
        <w:jc w:val="both"/>
        <w:rPr>
          <w:sz w:val="26"/>
          <w:szCs w:val="26"/>
        </w:rPr>
      </w:pPr>
    </w:p>
    <w:p w:rsidR="00AE2DF5" w:rsidRPr="00D41C4E" w:rsidRDefault="00AE2DF5" w:rsidP="00D41C4E">
      <w:pPr>
        <w:pStyle w:val="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41C4E"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 w:rsidRPr="00D41C4E">
        <w:rPr>
          <w:rFonts w:ascii="Times New Roman" w:hAnsi="Times New Roman"/>
          <w:sz w:val="26"/>
          <w:szCs w:val="26"/>
          <w:lang w:eastAsia="ru-RU"/>
        </w:rPr>
        <w:t xml:space="preserve">о предоставлении разрешения </w:t>
      </w:r>
      <w:r w:rsidRPr="00D41C4E">
        <w:rPr>
          <w:rFonts w:ascii="Times New Roman" w:hAnsi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AE2DF5" w:rsidRDefault="00AE2DF5" w:rsidP="00A323D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д.Чапаево, ул.Терешковой, 26;</w:t>
      </w:r>
    </w:p>
    <w:p w:rsidR="00AE2DF5" w:rsidRDefault="00AE2DF5" w:rsidP="00A323D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 муниципальный район, сельское поселение Калининский  сельсовет, село Калинино,  Урожайная,10;</w:t>
      </w:r>
    </w:p>
    <w:p w:rsidR="00AE2DF5" w:rsidRDefault="00AE2DF5" w:rsidP="00A323D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 район, д.Чапаево, ул.Пушкина,23;</w:t>
      </w:r>
    </w:p>
    <w:p w:rsidR="00AE2DF5" w:rsidRDefault="00AE2DF5" w:rsidP="00A323D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ул.Южная,16;</w:t>
      </w:r>
    </w:p>
    <w:p w:rsidR="00AE2DF5" w:rsidRDefault="00AE2DF5" w:rsidP="00A323D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 муниципальный район, сельское поселение Калининский  сельсовет, село Калинино, ул.Дивная,53;</w:t>
      </w:r>
    </w:p>
    <w:p w:rsidR="00AE2DF5" w:rsidRDefault="00AE2DF5" w:rsidP="00A323D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 муниципальный район, сельское поселение Калининский  сельсовет, село Калинино, ул.Жемчужная,18.</w:t>
      </w:r>
    </w:p>
    <w:p w:rsidR="00AE2DF5" w:rsidRDefault="00AE2DF5" w:rsidP="00C13083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AE2DF5" w:rsidRDefault="00AE2DF5" w:rsidP="007A02A5">
      <w:pPr>
        <w:pStyle w:val="1"/>
        <w:jc w:val="both"/>
        <w:rPr>
          <w:rFonts w:ascii="Times New Roman" w:hAnsi="Times New Roman"/>
          <w:sz w:val="26"/>
        </w:rPr>
      </w:pPr>
    </w:p>
    <w:p w:rsidR="00AE2DF5" w:rsidRDefault="00AE2DF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AE2DF5" w:rsidRDefault="00AE2DF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AE2DF5" w:rsidRDefault="00AE2DF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AE2DF5" w:rsidRDefault="00AE2DF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AE2DF5" w:rsidRDefault="00AE2DF5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AE2DF5" w:rsidRDefault="00AE2DF5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E2DF5" w:rsidRDefault="00AE2DF5"/>
    <w:sectPr w:rsidR="00AE2DF5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42638"/>
    <w:rsid w:val="000551D3"/>
    <w:rsid w:val="00097AE6"/>
    <w:rsid w:val="000A5089"/>
    <w:rsid w:val="000B3258"/>
    <w:rsid w:val="000B7846"/>
    <w:rsid w:val="000C3A05"/>
    <w:rsid w:val="000D16EC"/>
    <w:rsid w:val="000E46E8"/>
    <w:rsid w:val="000F06C5"/>
    <w:rsid w:val="00101FE0"/>
    <w:rsid w:val="001046A6"/>
    <w:rsid w:val="00112545"/>
    <w:rsid w:val="00116076"/>
    <w:rsid w:val="00124193"/>
    <w:rsid w:val="00164862"/>
    <w:rsid w:val="00177375"/>
    <w:rsid w:val="001855A3"/>
    <w:rsid w:val="00197E70"/>
    <w:rsid w:val="001A5CAF"/>
    <w:rsid w:val="001B1206"/>
    <w:rsid w:val="001C555E"/>
    <w:rsid w:val="001C640C"/>
    <w:rsid w:val="001F074D"/>
    <w:rsid w:val="001F1641"/>
    <w:rsid w:val="001F675B"/>
    <w:rsid w:val="002059D2"/>
    <w:rsid w:val="0020602E"/>
    <w:rsid w:val="0022049C"/>
    <w:rsid w:val="00256277"/>
    <w:rsid w:val="00271094"/>
    <w:rsid w:val="00284F98"/>
    <w:rsid w:val="002B2C0F"/>
    <w:rsid w:val="002B4E9D"/>
    <w:rsid w:val="002B527C"/>
    <w:rsid w:val="002D44FE"/>
    <w:rsid w:val="002E33ED"/>
    <w:rsid w:val="002F04D5"/>
    <w:rsid w:val="002F490C"/>
    <w:rsid w:val="00302E75"/>
    <w:rsid w:val="00326D80"/>
    <w:rsid w:val="00346A83"/>
    <w:rsid w:val="00362C2E"/>
    <w:rsid w:val="0036715A"/>
    <w:rsid w:val="00381B62"/>
    <w:rsid w:val="003957E0"/>
    <w:rsid w:val="003A57BB"/>
    <w:rsid w:val="003B45A5"/>
    <w:rsid w:val="003D2FCA"/>
    <w:rsid w:val="003E37BE"/>
    <w:rsid w:val="003E6375"/>
    <w:rsid w:val="003E7F5D"/>
    <w:rsid w:val="003F0EB8"/>
    <w:rsid w:val="003F50F5"/>
    <w:rsid w:val="003F51FC"/>
    <w:rsid w:val="004009FF"/>
    <w:rsid w:val="004100B1"/>
    <w:rsid w:val="0044044C"/>
    <w:rsid w:val="00444891"/>
    <w:rsid w:val="00467CB2"/>
    <w:rsid w:val="00482745"/>
    <w:rsid w:val="00497ADA"/>
    <w:rsid w:val="004C4469"/>
    <w:rsid w:val="004D2F74"/>
    <w:rsid w:val="004E1F09"/>
    <w:rsid w:val="004F69C6"/>
    <w:rsid w:val="00506956"/>
    <w:rsid w:val="00516854"/>
    <w:rsid w:val="00551E9A"/>
    <w:rsid w:val="00564577"/>
    <w:rsid w:val="0058145E"/>
    <w:rsid w:val="005874B5"/>
    <w:rsid w:val="00587623"/>
    <w:rsid w:val="005934FA"/>
    <w:rsid w:val="00594935"/>
    <w:rsid w:val="005D1EE7"/>
    <w:rsid w:val="005D4229"/>
    <w:rsid w:val="00600443"/>
    <w:rsid w:val="0060494E"/>
    <w:rsid w:val="00612F45"/>
    <w:rsid w:val="006141B5"/>
    <w:rsid w:val="00673942"/>
    <w:rsid w:val="0067559D"/>
    <w:rsid w:val="00681C4B"/>
    <w:rsid w:val="0068532E"/>
    <w:rsid w:val="0069620B"/>
    <w:rsid w:val="006A031E"/>
    <w:rsid w:val="006A7E56"/>
    <w:rsid w:val="006C1CDE"/>
    <w:rsid w:val="006D591A"/>
    <w:rsid w:val="006E6B08"/>
    <w:rsid w:val="006F7CE6"/>
    <w:rsid w:val="00750253"/>
    <w:rsid w:val="00760352"/>
    <w:rsid w:val="007724FB"/>
    <w:rsid w:val="00787910"/>
    <w:rsid w:val="007A02A5"/>
    <w:rsid w:val="007A1503"/>
    <w:rsid w:val="007B13ED"/>
    <w:rsid w:val="007B1FC1"/>
    <w:rsid w:val="007C5EB1"/>
    <w:rsid w:val="007D3BD0"/>
    <w:rsid w:val="007D65AE"/>
    <w:rsid w:val="007F4002"/>
    <w:rsid w:val="008016D5"/>
    <w:rsid w:val="00822C2F"/>
    <w:rsid w:val="00827451"/>
    <w:rsid w:val="00871531"/>
    <w:rsid w:val="00881944"/>
    <w:rsid w:val="008D2A75"/>
    <w:rsid w:val="008E4203"/>
    <w:rsid w:val="00903A2A"/>
    <w:rsid w:val="009141B0"/>
    <w:rsid w:val="00920762"/>
    <w:rsid w:val="00925E5B"/>
    <w:rsid w:val="009335FE"/>
    <w:rsid w:val="00935D3A"/>
    <w:rsid w:val="00940E91"/>
    <w:rsid w:val="00960060"/>
    <w:rsid w:val="0096425E"/>
    <w:rsid w:val="009947F0"/>
    <w:rsid w:val="009D4EA9"/>
    <w:rsid w:val="009F0C5E"/>
    <w:rsid w:val="00A11E93"/>
    <w:rsid w:val="00A14AD3"/>
    <w:rsid w:val="00A323D6"/>
    <w:rsid w:val="00A46490"/>
    <w:rsid w:val="00A539D7"/>
    <w:rsid w:val="00A55AB1"/>
    <w:rsid w:val="00A63348"/>
    <w:rsid w:val="00A7665F"/>
    <w:rsid w:val="00A822E7"/>
    <w:rsid w:val="00AA02A1"/>
    <w:rsid w:val="00AB5FE5"/>
    <w:rsid w:val="00AD01CF"/>
    <w:rsid w:val="00AD10E5"/>
    <w:rsid w:val="00AD46E0"/>
    <w:rsid w:val="00AE1A4C"/>
    <w:rsid w:val="00AE2DF5"/>
    <w:rsid w:val="00AF428B"/>
    <w:rsid w:val="00B26751"/>
    <w:rsid w:val="00B33481"/>
    <w:rsid w:val="00B71628"/>
    <w:rsid w:val="00B94D37"/>
    <w:rsid w:val="00BA6C5C"/>
    <w:rsid w:val="00BB33E3"/>
    <w:rsid w:val="00BC3C52"/>
    <w:rsid w:val="00BC466B"/>
    <w:rsid w:val="00BE2788"/>
    <w:rsid w:val="00C04D6F"/>
    <w:rsid w:val="00C13083"/>
    <w:rsid w:val="00C40647"/>
    <w:rsid w:val="00C4762C"/>
    <w:rsid w:val="00C61490"/>
    <w:rsid w:val="00C72237"/>
    <w:rsid w:val="00C91CA8"/>
    <w:rsid w:val="00CB2681"/>
    <w:rsid w:val="00CE5409"/>
    <w:rsid w:val="00CF59DA"/>
    <w:rsid w:val="00D15DE3"/>
    <w:rsid w:val="00D41C4E"/>
    <w:rsid w:val="00D746D6"/>
    <w:rsid w:val="00D91F4F"/>
    <w:rsid w:val="00DA125C"/>
    <w:rsid w:val="00DB5656"/>
    <w:rsid w:val="00DC72E9"/>
    <w:rsid w:val="00E01437"/>
    <w:rsid w:val="00E0530E"/>
    <w:rsid w:val="00E40160"/>
    <w:rsid w:val="00E5681C"/>
    <w:rsid w:val="00E60232"/>
    <w:rsid w:val="00EA1300"/>
    <w:rsid w:val="00EC33C4"/>
    <w:rsid w:val="00EF7F7D"/>
    <w:rsid w:val="00F14246"/>
    <w:rsid w:val="00F34C84"/>
    <w:rsid w:val="00F42665"/>
    <w:rsid w:val="00F627AE"/>
    <w:rsid w:val="00F62A99"/>
    <w:rsid w:val="00F6784E"/>
    <w:rsid w:val="00F750D7"/>
    <w:rsid w:val="00F83AA9"/>
    <w:rsid w:val="00F91723"/>
    <w:rsid w:val="00F9560A"/>
    <w:rsid w:val="00FA01BD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2</Pages>
  <Words>585</Words>
  <Characters>3338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44</cp:revision>
  <cp:lastPrinted>2019-01-18T01:24:00Z</cp:lastPrinted>
  <dcterms:created xsi:type="dcterms:W3CDTF">2008-12-31T16:49:00Z</dcterms:created>
  <dcterms:modified xsi:type="dcterms:W3CDTF">2019-04-25T07:19:00Z</dcterms:modified>
</cp:coreProperties>
</file>