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4B" w:rsidRDefault="005D354B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5D354B" w:rsidRPr="008E4203" w:rsidRDefault="005D354B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5D354B" w:rsidRDefault="005D354B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>Заключение</w:t>
      </w:r>
    </w:p>
    <w:p w:rsidR="005D354B" w:rsidRPr="008E4203" w:rsidRDefault="005D354B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об итогах проведения публичных слушаний администрации</w:t>
      </w:r>
    </w:p>
    <w:p w:rsidR="005D354B" w:rsidRPr="008E4203" w:rsidRDefault="005D354B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Калининский сельсовет</w:t>
      </w:r>
    </w:p>
    <w:p w:rsidR="005D354B" w:rsidRPr="008E4203" w:rsidRDefault="005D354B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</w:p>
    <w:p w:rsidR="005D354B" w:rsidRPr="004267D0" w:rsidRDefault="005D354B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4267D0">
        <w:rPr>
          <w:rFonts w:ascii="Times New Roman" w:hAnsi="Times New Roman"/>
          <w:b/>
          <w:sz w:val="26"/>
          <w:szCs w:val="26"/>
        </w:rPr>
        <w:t>30.04.2019г.</w:t>
      </w:r>
    </w:p>
    <w:p w:rsidR="005D354B" w:rsidRPr="008E4203" w:rsidRDefault="005D354B" w:rsidP="00881944">
      <w:pPr>
        <w:jc w:val="both"/>
        <w:rPr>
          <w:sz w:val="26"/>
          <w:szCs w:val="26"/>
        </w:rPr>
      </w:pPr>
    </w:p>
    <w:p w:rsidR="005D354B" w:rsidRDefault="005D354B" w:rsidP="007A02A5">
      <w:pPr>
        <w:pStyle w:val="NoSpacing1"/>
        <w:ind w:firstLine="708"/>
        <w:jc w:val="both"/>
        <w:rPr>
          <w:rFonts w:ascii="Times New Roman" w:hAnsi="Times New Roman"/>
          <w:sz w:val="26"/>
          <w:szCs w:val="26"/>
        </w:rPr>
      </w:pPr>
      <w:r w:rsidRPr="007C5EB1">
        <w:rPr>
          <w:rFonts w:ascii="Times New Roman" w:hAnsi="Times New Roman"/>
          <w:sz w:val="26"/>
          <w:szCs w:val="26"/>
        </w:rPr>
        <w:t xml:space="preserve">На основании протокола </w:t>
      </w:r>
      <w:r>
        <w:rPr>
          <w:rFonts w:ascii="Times New Roman" w:hAnsi="Times New Roman"/>
          <w:sz w:val="26"/>
          <w:szCs w:val="26"/>
        </w:rPr>
        <w:t xml:space="preserve">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 30.04.2019</w:t>
      </w:r>
      <w:r w:rsidRPr="002F04D5">
        <w:rPr>
          <w:rFonts w:ascii="Times New Roman" w:hAnsi="Times New Roman"/>
          <w:b/>
          <w:sz w:val="26"/>
          <w:szCs w:val="26"/>
        </w:rPr>
        <w:t>г</w:t>
      </w:r>
      <w:r w:rsidRPr="007C5EB1">
        <w:rPr>
          <w:rFonts w:ascii="Times New Roman" w:hAnsi="Times New Roman"/>
          <w:sz w:val="26"/>
          <w:szCs w:val="26"/>
        </w:rPr>
        <w:t>. по вопросу: «Предоставление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строительства, реконструкции объектов капитального строительства»   участниками публичных слушаний: 8 (восемь)  человек (перечень участников прилагается к протоколу публичных слушаний), принято единогласное решение:</w:t>
      </w:r>
    </w:p>
    <w:p w:rsidR="005D354B" w:rsidRDefault="005D354B" w:rsidP="007A02A5">
      <w:pPr>
        <w:pStyle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 w:rsidRPr="00164862">
        <w:rPr>
          <w:rFonts w:ascii="Times New Roman" w:hAnsi="Times New Roman"/>
          <w:sz w:val="26"/>
        </w:rPr>
        <w:t>Предоставить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5D354B" w:rsidRDefault="005D354B" w:rsidP="008112F6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Республика Хакасия, Усть-Абаканский   район, с. Калинино, ул.Зеленая,26, площадью 784 кв.м, кадастровый номер 19:10:050123:20, вид разрешенного использования- приусадебный участок, расстояние от границы соседнего земельного участка ул.Зеленая, 24-2 до   основного строения-   0 м;</w:t>
      </w:r>
    </w:p>
    <w:p w:rsidR="005D354B" w:rsidRDefault="005D354B" w:rsidP="008112F6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 Республика Хакасия, Усть-Абаканский   район, д.Чапаево, ул.Терешковой,5Б, площадью 1000 кв.м, кадастровый номер 19:10:050201:3603, вид разрешенного использования- под индивидуальное строительство жилого дома, расстояние между фронтальной границей земельного участка и основным строением- 3,30 и 3,74 м, расстояние от границы соседнего земельного участка ул.Терешковой,5 до     основного строения-   1,85 и 1,71 м;</w:t>
      </w:r>
    </w:p>
    <w:p w:rsidR="005D354B" w:rsidRDefault="005D354B" w:rsidP="008112F6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Республика Хакасия, Усть-Абаканский район, с.Калинино,  ул.Дружбы народов,20, площадью  1459 кв.м, кадастровый номер 19:10:050158:49, вид разрешенного использования- под индивидуальное строительство жилого дома, расстояние между фронтальной границей земельного участка и основным строением-5,5  и 6,83 м, расстояние между границей земельного участка со стороны ул.Крылова до основного строения -0,9 м;</w:t>
      </w:r>
    </w:p>
    <w:p w:rsidR="005D354B" w:rsidRDefault="005D354B" w:rsidP="008112F6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с.Калинино, ул.Привольная, участок 33, площадью 1000 кв.м, кадастровый номер 19:10:050306:981, вид разрешенного использования- для индивидуального жилищного строительства,  расстояние между фронтальной границей земельного участка и основным строением- 14,7 м;</w:t>
      </w:r>
    </w:p>
    <w:p w:rsidR="005D354B" w:rsidRDefault="005D354B" w:rsidP="008112F6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западнее с.Калинино (поле 245 га),  СНТ «Радужное», ул. Андрея Вознесенского, уч.33, площадью 1109 кв.м, кадастровый номер 19:10:050306:2083, вид разрешенного использования- для индивидуального жилищного строительства, расстояние  между фронтальной границей земельного участка и основным строением- 11,2 м;</w:t>
      </w:r>
    </w:p>
    <w:p w:rsidR="005D354B" w:rsidRDefault="005D354B" w:rsidP="008112F6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Российская Федерация, Республика Хакасия, Усть-Абаканский муниципальный район, сельское поселение Калининский сельсовет, с.Калинино, ул.Родная,40, площадью 1500 кв.м, кадастровый номер 19:10:050306:876, вид разрешенного использования- для садоводства и огородничества,  расстояние от границы соседнего земельного участка ул.Родная,38 до основного строения- 1,06 м;</w:t>
      </w:r>
    </w:p>
    <w:p w:rsidR="005D354B" w:rsidRDefault="005D354B" w:rsidP="008112F6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с.Калинино, ул.Ленина,22, площадью 929 кв.м, кадастровый номер 19:10:050129:0012, вид разрешенного использования- приусадебный участок, расстояние между фронтальной границей земельного участка и основным строением- 10,82 м,  расстояние от границы соседнего земельного участка ул.Ленина,20 до основного строения -2,98 м, расстояние от границы соседнего земельного участка ул.Ленина, 24 до основного строения- 2,72 м.</w:t>
      </w:r>
    </w:p>
    <w:p w:rsidR="005D354B" w:rsidRPr="00A11E93" w:rsidRDefault="005D354B" w:rsidP="00A11E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D354B" w:rsidRPr="00D41C4E" w:rsidRDefault="005D354B" w:rsidP="00D41C4E">
      <w:pPr>
        <w:pStyle w:val="1"/>
        <w:jc w:val="both"/>
        <w:rPr>
          <w:rFonts w:ascii="Times New Roman" w:hAnsi="Times New Roman"/>
          <w:sz w:val="26"/>
          <w:szCs w:val="26"/>
          <w:lang w:eastAsia="ru-RU"/>
        </w:rPr>
      </w:pPr>
      <w:r w:rsidRPr="00D41C4E">
        <w:rPr>
          <w:rFonts w:ascii="Times New Roman" w:hAnsi="Times New Roman"/>
          <w:sz w:val="26"/>
          <w:szCs w:val="26"/>
        </w:rPr>
        <w:t xml:space="preserve">2. Рекомендовать главе Калининского сельсовета принять решение </w:t>
      </w:r>
      <w:r w:rsidRPr="00D41C4E">
        <w:rPr>
          <w:rFonts w:ascii="Times New Roman" w:hAnsi="Times New Roman"/>
          <w:sz w:val="26"/>
          <w:szCs w:val="26"/>
          <w:lang w:eastAsia="ru-RU"/>
        </w:rPr>
        <w:t xml:space="preserve">о предоставлении разрешения </w:t>
      </w:r>
      <w:r w:rsidRPr="00D41C4E">
        <w:rPr>
          <w:rFonts w:ascii="Times New Roman" w:hAnsi="Times New Roman"/>
          <w:sz w:val="26"/>
          <w:szCs w:val="26"/>
        </w:rPr>
        <w:t xml:space="preserve">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5D354B" w:rsidRDefault="005D354B" w:rsidP="00535780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Республика Хакасия, Усть-Абаканский  район, с.Калинино, ул.Зеленая, 26;</w:t>
      </w:r>
    </w:p>
    <w:p w:rsidR="005D354B" w:rsidRDefault="005D354B" w:rsidP="00535780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 район, д.Чапаево, ул.Терешковой,5Б,</w:t>
      </w:r>
    </w:p>
    <w:p w:rsidR="005D354B" w:rsidRDefault="005D354B" w:rsidP="00535780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с.Калинино, ул.Дружбы народов,20,</w:t>
      </w:r>
    </w:p>
    <w:p w:rsidR="005D354B" w:rsidRDefault="005D354B" w:rsidP="00535780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с. Калинино, ул.Привольная, участок 33,</w:t>
      </w:r>
    </w:p>
    <w:p w:rsidR="005D354B" w:rsidRDefault="005D354B" w:rsidP="00535780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западнее с.Калинино (поле 245 га), СНТ «Радужное», ул.Андрея Вознесенского, уч.33,</w:t>
      </w:r>
    </w:p>
    <w:p w:rsidR="005D354B" w:rsidRDefault="005D354B" w:rsidP="00535780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Российская Федерация, Республика Хакасия, Усть-Абаканский муниципальный район, сельское поселение Калининский сельсовет, с. Калинино, ул.Родная, 40,</w:t>
      </w:r>
    </w:p>
    <w:p w:rsidR="005D354B" w:rsidRDefault="005D354B" w:rsidP="00535780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с.Калинино, ул.Ленина,22.</w:t>
      </w:r>
    </w:p>
    <w:p w:rsidR="005D354B" w:rsidRDefault="005D354B" w:rsidP="00535780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5D354B" w:rsidRDefault="005D354B" w:rsidP="00535780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5D354B" w:rsidRDefault="005D354B" w:rsidP="00D41C4E">
      <w:pPr>
        <w:jc w:val="both"/>
        <w:rPr>
          <w:sz w:val="26"/>
          <w:szCs w:val="26"/>
        </w:rPr>
      </w:pPr>
    </w:p>
    <w:p w:rsidR="005D354B" w:rsidRDefault="005D354B" w:rsidP="00C13083">
      <w:pPr>
        <w:pStyle w:val="NoSpacing1"/>
        <w:tabs>
          <w:tab w:val="left" w:pos="142"/>
          <w:tab w:val="left" w:pos="567"/>
        </w:tabs>
        <w:spacing w:line="20" w:lineRule="atLeast"/>
        <w:ind w:left="57"/>
        <w:jc w:val="both"/>
        <w:rPr>
          <w:rFonts w:ascii="Times New Roman" w:hAnsi="Times New Roman"/>
          <w:sz w:val="26"/>
          <w:szCs w:val="26"/>
        </w:rPr>
      </w:pPr>
    </w:p>
    <w:p w:rsidR="005D354B" w:rsidRDefault="005D354B" w:rsidP="007A02A5">
      <w:pPr>
        <w:pStyle w:val="1"/>
        <w:jc w:val="both"/>
        <w:rPr>
          <w:rFonts w:ascii="Times New Roman" w:hAnsi="Times New Roman"/>
          <w:sz w:val="26"/>
        </w:rPr>
      </w:pPr>
    </w:p>
    <w:p w:rsidR="005D354B" w:rsidRDefault="005D354B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                                        Горючкина П.Я.</w:t>
      </w:r>
    </w:p>
    <w:p w:rsidR="005D354B" w:rsidRDefault="005D354B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5D354B" w:rsidRDefault="005D354B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                                              Гаранина А.С.</w:t>
      </w:r>
    </w:p>
    <w:p w:rsidR="005D354B" w:rsidRDefault="005D354B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:rsidR="005D354B" w:rsidRDefault="005D354B" w:rsidP="00881944">
      <w:pPr>
        <w:pStyle w:val="NoSpacing1"/>
        <w:jc w:val="right"/>
        <w:rPr>
          <w:rFonts w:ascii="Times New Roman" w:hAnsi="Times New Roman"/>
          <w:sz w:val="26"/>
          <w:szCs w:val="26"/>
        </w:rPr>
      </w:pPr>
    </w:p>
    <w:p w:rsidR="005D354B" w:rsidRDefault="005D354B" w:rsidP="0027109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5D354B" w:rsidRDefault="005D354B"/>
    <w:sectPr w:rsidR="005D354B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4233"/>
    <w:multiLevelType w:val="hybridMultilevel"/>
    <w:tmpl w:val="5628B1A8"/>
    <w:lvl w:ilvl="0" w:tplc="DC6800D6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944"/>
    <w:rsid w:val="000059A9"/>
    <w:rsid w:val="000339A7"/>
    <w:rsid w:val="00034058"/>
    <w:rsid w:val="000551D3"/>
    <w:rsid w:val="00097AE6"/>
    <w:rsid w:val="000A5089"/>
    <w:rsid w:val="000B3258"/>
    <w:rsid w:val="000B7846"/>
    <w:rsid w:val="000C3A05"/>
    <w:rsid w:val="000D16EC"/>
    <w:rsid w:val="000E46E8"/>
    <w:rsid w:val="000F06C5"/>
    <w:rsid w:val="00101FE0"/>
    <w:rsid w:val="001046A6"/>
    <w:rsid w:val="00112545"/>
    <w:rsid w:val="00116076"/>
    <w:rsid w:val="00124193"/>
    <w:rsid w:val="00164862"/>
    <w:rsid w:val="00177375"/>
    <w:rsid w:val="00197E70"/>
    <w:rsid w:val="001A5CAF"/>
    <w:rsid w:val="001B1206"/>
    <w:rsid w:val="001C555E"/>
    <w:rsid w:val="001C640C"/>
    <w:rsid w:val="001F074D"/>
    <w:rsid w:val="001F1641"/>
    <w:rsid w:val="001F675B"/>
    <w:rsid w:val="002059D2"/>
    <w:rsid w:val="0020602E"/>
    <w:rsid w:val="0022049C"/>
    <w:rsid w:val="0024149B"/>
    <w:rsid w:val="00256277"/>
    <w:rsid w:val="00271094"/>
    <w:rsid w:val="00284F98"/>
    <w:rsid w:val="002B2C0F"/>
    <w:rsid w:val="002B4E9D"/>
    <w:rsid w:val="002B527C"/>
    <w:rsid w:val="002D44FE"/>
    <w:rsid w:val="002E33ED"/>
    <w:rsid w:val="002F04D5"/>
    <w:rsid w:val="002F490C"/>
    <w:rsid w:val="00302E75"/>
    <w:rsid w:val="00326D80"/>
    <w:rsid w:val="00346A83"/>
    <w:rsid w:val="00362C2E"/>
    <w:rsid w:val="0036715A"/>
    <w:rsid w:val="00381B62"/>
    <w:rsid w:val="003957E0"/>
    <w:rsid w:val="003A57BB"/>
    <w:rsid w:val="003B45A5"/>
    <w:rsid w:val="003D2FCA"/>
    <w:rsid w:val="003E37BE"/>
    <w:rsid w:val="003E6375"/>
    <w:rsid w:val="003E7F5D"/>
    <w:rsid w:val="003F0EB8"/>
    <w:rsid w:val="003F50F5"/>
    <w:rsid w:val="003F51FC"/>
    <w:rsid w:val="004009FF"/>
    <w:rsid w:val="004267D0"/>
    <w:rsid w:val="0044044C"/>
    <w:rsid w:val="00444891"/>
    <w:rsid w:val="00467CB2"/>
    <w:rsid w:val="00482745"/>
    <w:rsid w:val="00497ADA"/>
    <w:rsid w:val="004A7F36"/>
    <w:rsid w:val="004C4469"/>
    <w:rsid w:val="004D2F74"/>
    <w:rsid w:val="004E1F09"/>
    <w:rsid w:val="004F69C6"/>
    <w:rsid w:val="00506956"/>
    <w:rsid w:val="00516854"/>
    <w:rsid w:val="00535780"/>
    <w:rsid w:val="00551E9A"/>
    <w:rsid w:val="00564577"/>
    <w:rsid w:val="0058145E"/>
    <w:rsid w:val="005874B5"/>
    <w:rsid w:val="00587623"/>
    <w:rsid w:val="005934FA"/>
    <w:rsid w:val="00594935"/>
    <w:rsid w:val="005D1EE7"/>
    <w:rsid w:val="005D354B"/>
    <w:rsid w:val="005D4229"/>
    <w:rsid w:val="005D6129"/>
    <w:rsid w:val="00600443"/>
    <w:rsid w:val="00612F45"/>
    <w:rsid w:val="006141B5"/>
    <w:rsid w:val="00673942"/>
    <w:rsid w:val="0067559D"/>
    <w:rsid w:val="00681C4B"/>
    <w:rsid w:val="0068532E"/>
    <w:rsid w:val="0069620B"/>
    <w:rsid w:val="006A031E"/>
    <w:rsid w:val="006A7E56"/>
    <w:rsid w:val="006C1CDE"/>
    <w:rsid w:val="006D591A"/>
    <w:rsid w:val="006E6B08"/>
    <w:rsid w:val="006F7CE6"/>
    <w:rsid w:val="00750253"/>
    <w:rsid w:val="00760352"/>
    <w:rsid w:val="007724FB"/>
    <w:rsid w:val="00787910"/>
    <w:rsid w:val="007A02A5"/>
    <w:rsid w:val="007A1503"/>
    <w:rsid w:val="007B13ED"/>
    <w:rsid w:val="007B1FC1"/>
    <w:rsid w:val="007C5EB1"/>
    <w:rsid w:val="007D3BD0"/>
    <w:rsid w:val="007D65AE"/>
    <w:rsid w:val="007F4002"/>
    <w:rsid w:val="008016D5"/>
    <w:rsid w:val="008112F6"/>
    <w:rsid w:val="00822C2F"/>
    <w:rsid w:val="00827451"/>
    <w:rsid w:val="00871531"/>
    <w:rsid w:val="00881944"/>
    <w:rsid w:val="008D2A75"/>
    <w:rsid w:val="008E4203"/>
    <w:rsid w:val="00903A2A"/>
    <w:rsid w:val="009141B0"/>
    <w:rsid w:val="00920762"/>
    <w:rsid w:val="00925E5B"/>
    <w:rsid w:val="009335FE"/>
    <w:rsid w:val="00935D3A"/>
    <w:rsid w:val="00940E91"/>
    <w:rsid w:val="00960060"/>
    <w:rsid w:val="0096425E"/>
    <w:rsid w:val="009C1400"/>
    <w:rsid w:val="009D4EA9"/>
    <w:rsid w:val="009F0C5E"/>
    <w:rsid w:val="00A07186"/>
    <w:rsid w:val="00A11E93"/>
    <w:rsid w:val="00A14AD3"/>
    <w:rsid w:val="00A46490"/>
    <w:rsid w:val="00A539D7"/>
    <w:rsid w:val="00A55AB1"/>
    <w:rsid w:val="00A63348"/>
    <w:rsid w:val="00A7665F"/>
    <w:rsid w:val="00A822E7"/>
    <w:rsid w:val="00AA02A1"/>
    <w:rsid w:val="00AB5FE5"/>
    <w:rsid w:val="00AD01CF"/>
    <w:rsid w:val="00AD10E5"/>
    <w:rsid w:val="00AD46E0"/>
    <w:rsid w:val="00AE1A4C"/>
    <w:rsid w:val="00AF1D1A"/>
    <w:rsid w:val="00AF428B"/>
    <w:rsid w:val="00B26751"/>
    <w:rsid w:val="00B33481"/>
    <w:rsid w:val="00B67B37"/>
    <w:rsid w:val="00B71628"/>
    <w:rsid w:val="00BA6C5C"/>
    <w:rsid w:val="00BB33E3"/>
    <w:rsid w:val="00BC466B"/>
    <w:rsid w:val="00BE2788"/>
    <w:rsid w:val="00C04D6F"/>
    <w:rsid w:val="00C13083"/>
    <w:rsid w:val="00C366F8"/>
    <w:rsid w:val="00C40647"/>
    <w:rsid w:val="00C4762C"/>
    <w:rsid w:val="00C61490"/>
    <w:rsid w:val="00C72237"/>
    <w:rsid w:val="00C91CA8"/>
    <w:rsid w:val="00CB2681"/>
    <w:rsid w:val="00CE5409"/>
    <w:rsid w:val="00CF59DA"/>
    <w:rsid w:val="00D15DE3"/>
    <w:rsid w:val="00D41C4E"/>
    <w:rsid w:val="00D746D6"/>
    <w:rsid w:val="00D91F4F"/>
    <w:rsid w:val="00DA125C"/>
    <w:rsid w:val="00DB5656"/>
    <w:rsid w:val="00DC72E9"/>
    <w:rsid w:val="00DD1417"/>
    <w:rsid w:val="00DD6D61"/>
    <w:rsid w:val="00E0530E"/>
    <w:rsid w:val="00E40160"/>
    <w:rsid w:val="00E55551"/>
    <w:rsid w:val="00E5681C"/>
    <w:rsid w:val="00E60232"/>
    <w:rsid w:val="00EA1300"/>
    <w:rsid w:val="00EC33C4"/>
    <w:rsid w:val="00ED34AB"/>
    <w:rsid w:val="00EF7F7D"/>
    <w:rsid w:val="00F34C84"/>
    <w:rsid w:val="00F42665"/>
    <w:rsid w:val="00F627AE"/>
    <w:rsid w:val="00F62A99"/>
    <w:rsid w:val="00F6784E"/>
    <w:rsid w:val="00F83AA9"/>
    <w:rsid w:val="00F91723"/>
    <w:rsid w:val="00F9560A"/>
    <w:rsid w:val="00FA01BD"/>
    <w:rsid w:val="00FB2CC4"/>
    <w:rsid w:val="00FC137E"/>
    <w:rsid w:val="00FD3FCC"/>
    <w:rsid w:val="00FE4191"/>
    <w:rsid w:val="00FF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4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99"/>
    <w:rsid w:val="00881944"/>
    <w:rPr>
      <w:rFonts w:eastAsia="Times New Roman"/>
      <w:lang w:eastAsia="en-US"/>
    </w:rPr>
  </w:style>
  <w:style w:type="paragraph" w:customStyle="1" w:styleId="1">
    <w:name w:val="Без интервала1"/>
    <w:uiPriority w:val="99"/>
    <w:rsid w:val="000A5089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3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167</TotalTime>
  <Pages>2</Pages>
  <Words>673</Words>
  <Characters>3842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root</cp:lastModifiedBy>
  <cp:revision>45</cp:revision>
  <cp:lastPrinted>2019-04-30T06:25:00Z</cp:lastPrinted>
  <dcterms:created xsi:type="dcterms:W3CDTF">2008-12-31T16:49:00Z</dcterms:created>
  <dcterms:modified xsi:type="dcterms:W3CDTF">2019-04-30T06:25:00Z</dcterms:modified>
</cp:coreProperties>
</file>