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F55FFE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55FFE" w:rsidRDefault="00F55FF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F55FFE" w:rsidRDefault="00F55FF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55FFE" w:rsidRPr="0015214A" w:rsidRDefault="00F55FF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F55FFE" w:rsidRDefault="00F55FF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F55FFE" w:rsidRDefault="00F55FFE" w:rsidP="0015214A">
            <w:pPr>
              <w:rPr>
                <w:b/>
                <w:sz w:val="24"/>
                <w:szCs w:val="24"/>
              </w:rPr>
            </w:pPr>
          </w:p>
          <w:p w:rsidR="00F55FFE" w:rsidRDefault="00F55FFE" w:rsidP="0015214A">
            <w:pPr>
              <w:rPr>
                <w:b/>
                <w:sz w:val="24"/>
                <w:szCs w:val="24"/>
              </w:rPr>
            </w:pPr>
          </w:p>
          <w:p w:rsidR="00F55FFE" w:rsidRDefault="00F55FF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F55FFE" w:rsidRDefault="00F55FF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F55FFE" w:rsidRDefault="00F55FF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F55FFE" w:rsidRDefault="00F55FF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F55FFE" w:rsidRDefault="00F55FF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F55FFE" w:rsidRDefault="00F55FF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55FFE" w:rsidRDefault="00F55FFE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F55FFE" w:rsidRDefault="00F55FFE" w:rsidP="00E72829">
      <w:pPr>
        <w:rPr>
          <w:rFonts w:ascii="Times New Roman Hak" w:hAnsi="Times New Roman Hak"/>
          <w:b/>
          <w:sz w:val="26"/>
        </w:rPr>
      </w:pPr>
    </w:p>
    <w:p w:rsidR="00F55FFE" w:rsidRDefault="00F55FFE" w:rsidP="00E72829">
      <w:pPr>
        <w:jc w:val="center"/>
        <w:rPr>
          <w:sz w:val="26"/>
        </w:rPr>
      </w:pPr>
      <w:r>
        <w:rPr>
          <w:sz w:val="26"/>
        </w:rPr>
        <w:t>от   03.04.2019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421 -п</w:t>
      </w:r>
    </w:p>
    <w:p w:rsidR="00F55FFE" w:rsidRDefault="00F55FFE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F55FFE" w:rsidRPr="00435889" w:rsidRDefault="00F55FFE" w:rsidP="00F75D2C">
      <w:pPr>
        <w:jc w:val="center"/>
        <w:rPr>
          <w:b/>
          <w:sz w:val="26"/>
          <w:szCs w:val="26"/>
        </w:rPr>
      </w:pPr>
    </w:p>
    <w:p w:rsidR="00F55FFE" w:rsidRDefault="00F55FFE" w:rsidP="00435889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F55FFE" w:rsidRPr="00435889" w:rsidRDefault="00F55FFE" w:rsidP="00435889">
      <w:pPr>
        <w:ind w:left="-540" w:firstLine="720"/>
        <w:jc w:val="both"/>
        <w:rPr>
          <w:b/>
          <w:i/>
          <w:sz w:val="26"/>
          <w:szCs w:val="26"/>
        </w:rPr>
      </w:pPr>
    </w:p>
    <w:p w:rsidR="00F55FFE" w:rsidRPr="00435889" w:rsidRDefault="00F55FFE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F55FFE" w:rsidRDefault="00F55FFE" w:rsidP="00EE63E0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F55FFE" w:rsidRDefault="00F55FFE" w:rsidP="00EE63E0">
      <w:pPr>
        <w:pStyle w:val="BodyText"/>
        <w:ind w:firstLine="708"/>
        <w:rPr>
          <w:b/>
          <w:sz w:val="26"/>
          <w:szCs w:val="26"/>
        </w:rPr>
      </w:pPr>
    </w:p>
    <w:p w:rsidR="00F55FFE" w:rsidRPr="00BF1D2C" w:rsidRDefault="00F55FFE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25.04.2019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F55FFE" w:rsidRDefault="00F55FFE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Республика Хакасия, Усть-Абаканский  район, д.Чапаево, ул.Терешковой, 26, площадью 1500 кв.м, кадастровый номер 19:10:050201:3277, вид разрешенного использования- под индивидуальное строительство жилого дома, расстояние  между фронтальной границей земельного участка и основным строением - 0 м, расстояние  от границы земельного участка со стороны ул.70 лет Победы до основного строения – 3м;</w:t>
      </w: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 муниципальный район, сельское поселение Калининский  сельсовет, село Калинино, ул. Урожайная, 10, площадью 1200 кв.м, кадастровый номер 19:10:050161:251, вид разрешенного использования- для  индивидуального жилищного строительства, расстояние  между фронтальной границей земельного участка и основным строением – 7,5  м;</w:t>
      </w: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 д.Чапаево, ул.Пушкина,23, площадью 989 кв.м, кадастровый номер 19:10:050201:3410, вид разрешенного строительства- для индивидуального жилищного строительства, расстояние   между фронтальной границей земельного участка и основным строением – 11,66 м;</w:t>
      </w: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ул.Южная,16, площадью 1505 кв.м, кадастровый номер 19:10:050201:978,  вид разрешенного использования- для ведения личного подсобного хозяйства, расстояние  между фронтальной границей  земельного участка и основным строением – 4,59 м;</w:t>
      </w:r>
    </w:p>
    <w:p w:rsidR="00F55FFE" w:rsidRDefault="00F55FFE" w:rsidP="0048506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Российская Федерация, Республика Хакасия, Усть-Абаканский  муниципальный район, сельское поселение Калининский  сельсовет, село Калинино, ул.Дивная,53, площадью 1499 кв.м, кадастровый номер 19:10:050306:863,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13,78 м;</w:t>
      </w:r>
    </w:p>
    <w:p w:rsidR="00F55FFE" w:rsidRDefault="00F55FFE" w:rsidP="00485060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Российская Федерация, Республика Хакасия, Усть-Абаканский  муниципальный район, сельское поселение Калининский  сельсовет, село Калинино, ул.Жемчужная,18, площадью 1375 кв.м, кадастровый номер 19:10:050306:1515, вид разрешенного использования- для индивидуального жилищного строительства, расстояние  между фронтальной границей земельного участка и основным строением  8 м. </w:t>
      </w:r>
    </w:p>
    <w:p w:rsidR="00F55FFE" w:rsidRDefault="00F55FFE" w:rsidP="0091544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55FFE" w:rsidRPr="00FB1C9F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F55FFE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F55FFE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55FFE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55FFE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55FFE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55FFE" w:rsidRDefault="00F55FF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F55FFE" w:rsidRPr="00FB1C9F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55FFE" w:rsidRDefault="00F55FFE" w:rsidP="00E72829">
      <w:pPr>
        <w:ind w:left="-540"/>
        <w:jc w:val="both"/>
        <w:rPr>
          <w:sz w:val="26"/>
          <w:szCs w:val="26"/>
        </w:rPr>
      </w:pPr>
    </w:p>
    <w:p w:rsidR="00F55FFE" w:rsidRDefault="00F55FFE"/>
    <w:sectPr w:rsidR="00F55FFE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232B3"/>
    <w:rsid w:val="0002647C"/>
    <w:rsid w:val="00030D48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93A26"/>
    <w:rsid w:val="000A2819"/>
    <w:rsid w:val="000A3035"/>
    <w:rsid w:val="000B1A44"/>
    <w:rsid w:val="000B24BF"/>
    <w:rsid w:val="000B4026"/>
    <w:rsid w:val="000B5B6B"/>
    <w:rsid w:val="000B5EA7"/>
    <w:rsid w:val="000C00DE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C57"/>
    <w:rsid w:val="00174E29"/>
    <w:rsid w:val="001807D1"/>
    <w:rsid w:val="001857EC"/>
    <w:rsid w:val="00187B42"/>
    <w:rsid w:val="001901C3"/>
    <w:rsid w:val="001932CA"/>
    <w:rsid w:val="00195043"/>
    <w:rsid w:val="001A039B"/>
    <w:rsid w:val="001A297C"/>
    <w:rsid w:val="001A49D4"/>
    <w:rsid w:val="001A53D3"/>
    <w:rsid w:val="001B08CC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7A0E"/>
    <w:rsid w:val="002E05B8"/>
    <w:rsid w:val="002E073C"/>
    <w:rsid w:val="002F4045"/>
    <w:rsid w:val="002F6832"/>
    <w:rsid w:val="00300EF3"/>
    <w:rsid w:val="0031654D"/>
    <w:rsid w:val="00320319"/>
    <w:rsid w:val="00320F02"/>
    <w:rsid w:val="00321A1C"/>
    <w:rsid w:val="00322509"/>
    <w:rsid w:val="003246E0"/>
    <w:rsid w:val="00330A25"/>
    <w:rsid w:val="00332411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4195"/>
    <w:rsid w:val="003C4425"/>
    <w:rsid w:val="003C4973"/>
    <w:rsid w:val="003D2FCA"/>
    <w:rsid w:val="003D347C"/>
    <w:rsid w:val="003D507C"/>
    <w:rsid w:val="003D64E5"/>
    <w:rsid w:val="003D6E2C"/>
    <w:rsid w:val="003F2C1A"/>
    <w:rsid w:val="0040128D"/>
    <w:rsid w:val="00402B1A"/>
    <w:rsid w:val="00406184"/>
    <w:rsid w:val="00414A01"/>
    <w:rsid w:val="00414F9A"/>
    <w:rsid w:val="00417B7F"/>
    <w:rsid w:val="004240D5"/>
    <w:rsid w:val="0042521D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20D3"/>
    <w:rsid w:val="00480039"/>
    <w:rsid w:val="00482FE0"/>
    <w:rsid w:val="00485060"/>
    <w:rsid w:val="00486E6F"/>
    <w:rsid w:val="004875F0"/>
    <w:rsid w:val="00487C91"/>
    <w:rsid w:val="004945A3"/>
    <w:rsid w:val="004957F0"/>
    <w:rsid w:val="00495A65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CF3"/>
    <w:rsid w:val="00536F69"/>
    <w:rsid w:val="00540701"/>
    <w:rsid w:val="00541E91"/>
    <w:rsid w:val="0056236A"/>
    <w:rsid w:val="005633F2"/>
    <w:rsid w:val="00564739"/>
    <w:rsid w:val="0056656E"/>
    <w:rsid w:val="00567F8F"/>
    <w:rsid w:val="00570781"/>
    <w:rsid w:val="00573C1A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64A0"/>
    <w:rsid w:val="005F3C2D"/>
    <w:rsid w:val="00600443"/>
    <w:rsid w:val="00601823"/>
    <w:rsid w:val="0060287E"/>
    <w:rsid w:val="006169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B1459"/>
    <w:rsid w:val="006B48E7"/>
    <w:rsid w:val="006B4C0A"/>
    <w:rsid w:val="006C077D"/>
    <w:rsid w:val="006C4C26"/>
    <w:rsid w:val="006C597A"/>
    <w:rsid w:val="006D056E"/>
    <w:rsid w:val="006D3795"/>
    <w:rsid w:val="006D5D84"/>
    <w:rsid w:val="006E0946"/>
    <w:rsid w:val="006E146B"/>
    <w:rsid w:val="006E16EA"/>
    <w:rsid w:val="006E46EE"/>
    <w:rsid w:val="006E553E"/>
    <w:rsid w:val="006E5D9E"/>
    <w:rsid w:val="006F14BE"/>
    <w:rsid w:val="006F1AD2"/>
    <w:rsid w:val="006F5C42"/>
    <w:rsid w:val="007040F9"/>
    <w:rsid w:val="00705684"/>
    <w:rsid w:val="00707945"/>
    <w:rsid w:val="007103FC"/>
    <w:rsid w:val="00715730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2020"/>
    <w:rsid w:val="007749B2"/>
    <w:rsid w:val="0077594B"/>
    <w:rsid w:val="0078275C"/>
    <w:rsid w:val="00790489"/>
    <w:rsid w:val="00794948"/>
    <w:rsid w:val="007A09CE"/>
    <w:rsid w:val="007A58D1"/>
    <w:rsid w:val="007A7A5C"/>
    <w:rsid w:val="007B1A75"/>
    <w:rsid w:val="007B2D1C"/>
    <w:rsid w:val="007B7C81"/>
    <w:rsid w:val="007C1373"/>
    <w:rsid w:val="007C2194"/>
    <w:rsid w:val="007C25A0"/>
    <w:rsid w:val="007C4317"/>
    <w:rsid w:val="007C590F"/>
    <w:rsid w:val="007C6CD9"/>
    <w:rsid w:val="007D54F0"/>
    <w:rsid w:val="007F5178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2688"/>
    <w:rsid w:val="00903C9D"/>
    <w:rsid w:val="00907A9B"/>
    <w:rsid w:val="009139AF"/>
    <w:rsid w:val="00913A35"/>
    <w:rsid w:val="0091544C"/>
    <w:rsid w:val="00916F4A"/>
    <w:rsid w:val="0092086C"/>
    <w:rsid w:val="00920EA5"/>
    <w:rsid w:val="00925866"/>
    <w:rsid w:val="00931B9C"/>
    <w:rsid w:val="009348D1"/>
    <w:rsid w:val="009368F0"/>
    <w:rsid w:val="009401E3"/>
    <w:rsid w:val="00951C7D"/>
    <w:rsid w:val="00955F1F"/>
    <w:rsid w:val="00956685"/>
    <w:rsid w:val="009572E4"/>
    <w:rsid w:val="00965217"/>
    <w:rsid w:val="00967986"/>
    <w:rsid w:val="009729F7"/>
    <w:rsid w:val="00973813"/>
    <w:rsid w:val="009801D7"/>
    <w:rsid w:val="00980429"/>
    <w:rsid w:val="009811D5"/>
    <w:rsid w:val="009831F6"/>
    <w:rsid w:val="00987AE1"/>
    <w:rsid w:val="009902C2"/>
    <w:rsid w:val="00992FB6"/>
    <w:rsid w:val="00995D70"/>
    <w:rsid w:val="00997A0E"/>
    <w:rsid w:val="009A7E0A"/>
    <w:rsid w:val="009B33A8"/>
    <w:rsid w:val="009C4A5E"/>
    <w:rsid w:val="009D3FD2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7352"/>
    <w:rsid w:val="00A21BCD"/>
    <w:rsid w:val="00A2226A"/>
    <w:rsid w:val="00A42E87"/>
    <w:rsid w:val="00A4376D"/>
    <w:rsid w:val="00A43C3E"/>
    <w:rsid w:val="00A5216E"/>
    <w:rsid w:val="00A63DDF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37EA"/>
    <w:rsid w:val="00B23F9A"/>
    <w:rsid w:val="00B34330"/>
    <w:rsid w:val="00B34C66"/>
    <w:rsid w:val="00B36B7C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4CFE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5909"/>
    <w:rsid w:val="00C165AD"/>
    <w:rsid w:val="00C16797"/>
    <w:rsid w:val="00C20438"/>
    <w:rsid w:val="00C22158"/>
    <w:rsid w:val="00C238A5"/>
    <w:rsid w:val="00C2513E"/>
    <w:rsid w:val="00C279CF"/>
    <w:rsid w:val="00C40647"/>
    <w:rsid w:val="00C40978"/>
    <w:rsid w:val="00C409C8"/>
    <w:rsid w:val="00C4168B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2143"/>
    <w:rsid w:val="00CD71D8"/>
    <w:rsid w:val="00CE0734"/>
    <w:rsid w:val="00CE0DB0"/>
    <w:rsid w:val="00CE1A1E"/>
    <w:rsid w:val="00CE390B"/>
    <w:rsid w:val="00CE3D37"/>
    <w:rsid w:val="00CE4C9A"/>
    <w:rsid w:val="00CE6D6F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5265A"/>
    <w:rsid w:val="00D53386"/>
    <w:rsid w:val="00D546FF"/>
    <w:rsid w:val="00D56DB2"/>
    <w:rsid w:val="00D677DA"/>
    <w:rsid w:val="00D70565"/>
    <w:rsid w:val="00D705F1"/>
    <w:rsid w:val="00D74093"/>
    <w:rsid w:val="00D81BC3"/>
    <w:rsid w:val="00D85536"/>
    <w:rsid w:val="00D85F0D"/>
    <w:rsid w:val="00D867B0"/>
    <w:rsid w:val="00D91987"/>
    <w:rsid w:val="00D92B79"/>
    <w:rsid w:val="00D93887"/>
    <w:rsid w:val="00DA1993"/>
    <w:rsid w:val="00DA5565"/>
    <w:rsid w:val="00DA59B9"/>
    <w:rsid w:val="00DA62CF"/>
    <w:rsid w:val="00DB071C"/>
    <w:rsid w:val="00DB68B1"/>
    <w:rsid w:val="00DC114B"/>
    <w:rsid w:val="00DE0051"/>
    <w:rsid w:val="00DE3440"/>
    <w:rsid w:val="00DE69FB"/>
    <w:rsid w:val="00DF2A22"/>
    <w:rsid w:val="00DF2FEF"/>
    <w:rsid w:val="00DF5ED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56E0"/>
    <w:rsid w:val="00EB7D31"/>
    <w:rsid w:val="00EB7D55"/>
    <w:rsid w:val="00EC07E6"/>
    <w:rsid w:val="00EC5086"/>
    <w:rsid w:val="00EC7930"/>
    <w:rsid w:val="00ED1CF2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20E5A"/>
    <w:rsid w:val="00F24A93"/>
    <w:rsid w:val="00F25D09"/>
    <w:rsid w:val="00F26171"/>
    <w:rsid w:val="00F36E6E"/>
    <w:rsid w:val="00F4092A"/>
    <w:rsid w:val="00F41D0F"/>
    <w:rsid w:val="00F51E10"/>
    <w:rsid w:val="00F55FFE"/>
    <w:rsid w:val="00F6130C"/>
    <w:rsid w:val="00F649A5"/>
    <w:rsid w:val="00F65A07"/>
    <w:rsid w:val="00F665C9"/>
    <w:rsid w:val="00F6793C"/>
    <w:rsid w:val="00F75D2C"/>
    <w:rsid w:val="00F8464F"/>
    <w:rsid w:val="00F84BB0"/>
    <w:rsid w:val="00F86C19"/>
    <w:rsid w:val="00F9174E"/>
    <w:rsid w:val="00F95EA7"/>
    <w:rsid w:val="00F95F4B"/>
    <w:rsid w:val="00FA4E6F"/>
    <w:rsid w:val="00FB1585"/>
    <w:rsid w:val="00FB1C9F"/>
    <w:rsid w:val="00FB3372"/>
    <w:rsid w:val="00FB4AE7"/>
    <w:rsid w:val="00FB4FD1"/>
    <w:rsid w:val="00FC01C1"/>
    <w:rsid w:val="00FC3C68"/>
    <w:rsid w:val="00FC6308"/>
    <w:rsid w:val="00FD2679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565</TotalTime>
  <Pages>2</Pages>
  <Words>564</Words>
  <Characters>3217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64</cp:revision>
  <cp:lastPrinted>2019-01-26T02:13:00Z</cp:lastPrinted>
  <dcterms:created xsi:type="dcterms:W3CDTF">2018-11-06T06:17:00Z</dcterms:created>
  <dcterms:modified xsi:type="dcterms:W3CDTF">2019-04-04T01:05:00Z</dcterms:modified>
</cp:coreProperties>
</file>