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E02572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02572" w:rsidRDefault="00E02572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E02572" w:rsidRDefault="00E02572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02572" w:rsidRPr="0015214A" w:rsidRDefault="00E02572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02572" w:rsidRDefault="00E0257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E02572" w:rsidRDefault="00E0257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E02572" w:rsidRDefault="00E0257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E02572" w:rsidRDefault="00E0257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E02572" w:rsidRDefault="00E02572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E02572" w:rsidRDefault="00E0257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02572" w:rsidRDefault="00E0257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02572" w:rsidRDefault="00E0257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02572" w:rsidRDefault="00E0257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02572" w:rsidRDefault="00E02572" w:rsidP="0015214A">
            <w:pPr>
              <w:rPr>
                <w:b/>
                <w:sz w:val="24"/>
                <w:szCs w:val="24"/>
              </w:rPr>
            </w:pPr>
          </w:p>
          <w:p w:rsidR="00E02572" w:rsidRDefault="00E02572" w:rsidP="0015214A">
            <w:pPr>
              <w:rPr>
                <w:b/>
                <w:sz w:val="24"/>
                <w:szCs w:val="24"/>
              </w:rPr>
            </w:pPr>
          </w:p>
          <w:p w:rsidR="00E02572" w:rsidRDefault="00E0257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E02572" w:rsidRDefault="00E02572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E02572" w:rsidRDefault="00E02572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E02572" w:rsidRDefault="00E02572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E02572" w:rsidRDefault="00E02572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E02572" w:rsidRDefault="00E02572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02572" w:rsidRDefault="00E02572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E02572" w:rsidRDefault="00E02572" w:rsidP="00E72829">
      <w:pPr>
        <w:rPr>
          <w:rFonts w:ascii="Times New Roman Hak" w:hAnsi="Times New Roman Hak"/>
          <w:b/>
          <w:sz w:val="26"/>
        </w:rPr>
      </w:pPr>
    </w:p>
    <w:p w:rsidR="00E02572" w:rsidRDefault="00E02572" w:rsidP="00E72829">
      <w:pPr>
        <w:jc w:val="center"/>
        <w:rPr>
          <w:sz w:val="26"/>
        </w:rPr>
      </w:pPr>
      <w:r>
        <w:rPr>
          <w:sz w:val="26"/>
        </w:rPr>
        <w:t>от   10.06.2019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632  -п</w:t>
      </w:r>
    </w:p>
    <w:p w:rsidR="00E02572" w:rsidRDefault="00E02572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E02572" w:rsidRPr="00435889" w:rsidRDefault="00E02572" w:rsidP="00F75D2C">
      <w:pPr>
        <w:jc w:val="center"/>
        <w:rPr>
          <w:b/>
          <w:sz w:val="26"/>
          <w:szCs w:val="26"/>
        </w:rPr>
      </w:pPr>
    </w:p>
    <w:p w:rsidR="00E02572" w:rsidRDefault="00E02572" w:rsidP="003B3C96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E02572" w:rsidRPr="00435889" w:rsidRDefault="00E02572" w:rsidP="003B3C96">
      <w:pPr>
        <w:ind w:left="-540" w:firstLine="720"/>
        <w:jc w:val="both"/>
        <w:rPr>
          <w:b/>
          <w:i/>
          <w:sz w:val="26"/>
          <w:szCs w:val="26"/>
        </w:rPr>
      </w:pPr>
    </w:p>
    <w:p w:rsidR="00E02572" w:rsidRDefault="00E02572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E02572" w:rsidRPr="00435889" w:rsidRDefault="00E02572" w:rsidP="00EE63E0">
      <w:pPr>
        <w:ind w:left="-540" w:firstLine="720"/>
        <w:jc w:val="both"/>
        <w:rPr>
          <w:sz w:val="26"/>
          <w:szCs w:val="26"/>
        </w:rPr>
      </w:pPr>
    </w:p>
    <w:p w:rsidR="00E02572" w:rsidRDefault="00E02572" w:rsidP="00FA376B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E02572" w:rsidRDefault="00E02572" w:rsidP="00FA376B">
      <w:pPr>
        <w:pStyle w:val="BodyText"/>
        <w:ind w:firstLine="708"/>
        <w:rPr>
          <w:b/>
          <w:sz w:val="26"/>
          <w:szCs w:val="26"/>
        </w:rPr>
      </w:pPr>
    </w:p>
    <w:p w:rsidR="00E02572" w:rsidRPr="00BF1D2C" w:rsidRDefault="00E02572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27.06.2019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E02572" w:rsidRDefault="00E02572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E02572" w:rsidRDefault="00E02572" w:rsidP="007918E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ул.Торговая,12, площадью 1500 кв.м. кадастровый номер 19:10:050201:1152, вид разрешенного использования- для индивидуального жилищного строительства, расстояние от  границы соседнего земельного участка ул.Торговая,10 до основного строения  2,50 и 2,67 м;</w:t>
      </w:r>
    </w:p>
    <w:p w:rsidR="00E02572" w:rsidRDefault="00E02572" w:rsidP="00B57F6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ул.Ленина,90,  площадью 315 кв.м,  кадастровый номер 19:10:050101:0424, вид разрешенного использования-  для эксплуатации  жилого дома, расстояние  между фронтальной границей земельного участка и основным строением-   3,23 и 3,12 м,  расстояние от границы соседнего земельного участка ул.Степная, 42 до основного строения 1,36 и 1,4 м,</w:t>
      </w:r>
    </w:p>
    <w:p w:rsidR="00E02572" w:rsidRDefault="00E02572" w:rsidP="00B57F6B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B57F6B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 Республика Хакасия, Усть-Абаканский район, с.Калинино, ул.Советская,26А,  площадью 1405 кв.м,  кадастровый номер 19:10:050133:26, вид разрешенного использования-  для ведения личного подсобного хозяйства, расстояние  между фронтальной границей земельного участка и основным строением-   1,8 м,  расстояние от границы соседнего земельного участка ул.Советская,26 до основного строения 1,3 м.</w:t>
      </w:r>
    </w:p>
    <w:p w:rsidR="00E02572" w:rsidRDefault="00E02572" w:rsidP="00B57F6B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E02572" w:rsidRDefault="00E02572" w:rsidP="00B57F6B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E02572" w:rsidRDefault="00E02572" w:rsidP="000032C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E02572" w:rsidRPr="003B3C96" w:rsidRDefault="00E02572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E02572" w:rsidRDefault="00E02572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E02572" w:rsidRDefault="00E02572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E02572" w:rsidRDefault="00E02572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E02572" w:rsidRDefault="00E02572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E02572" w:rsidRDefault="00E02572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E02572" w:rsidRDefault="00E02572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E02572" w:rsidRDefault="00E0257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02572" w:rsidRDefault="00E0257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02572" w:rsidRDefault="00E0257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02572" w:rsidRDefault="00E0257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02572" w:rsidRDefault="00E0257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02572" w:rsidRDefault="00E0257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02572" w:rsidRDefault="00E0257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02572" w:rsidRDefault="00E0257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02572" w:rsidRDefault="00E02572" w:rsidP="00E72829">
      <w:pPr>
        <w:ind w:left="-540"/>
        <w:jc w:val="both"/>
        <w:rPr>
          <w:sz w:val="26"/>
          <w:szCs w:val="26"/>
        </w:rPr>
      </w:pPr>
    </w:p>
    <w:p w:rsidR="00E02572" w:rsidRDefault="00E02572"/>
    <w:sectPr w:rsidR="00E02572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32C5"/>
    <w:rsid w:val="00005077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85FEF"/>
    <w:rsid w:val="00093A26"/>
    <w:rsid w:val="000A2819"/>
    <w:rsid w:val="000A3035"/>
    <w:rsid w:val="000A53EB"/>
    <w:rsid w:val="000A70E3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3D3"/>
    <w:rsid w:val="001B08CC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1F4357"/>
    <w:rsid w:val="00201924"/>
    <w:rsid w:val="00204AA3"/>
    <w:rsid w:val="002120D4"/>
    <w:rsid w:val="0022135F"/>
    <w:rsid w:val="00222028"/>
    <w:rsid w:val="00226034"/>
    <w:rsid w:val="00226C5A"/>
    <w:rsid w:val="00227ED7"/>
    <w:rsid w:val="002322ED"/>
    <w:rsid w:val="0024285E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87247"/>
    <w:rsid w:val="002973A5"/>
    <w:rsid w:val="0029762F"/>
    <w:rsid w:val="00297863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3712B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3C96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2C1A"/>
    <w:rsid w:val="003F53AE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4671"/>
    <w:rsid w:val="004957F0"/>
    <w:rsid w:val="00495A65"/>
    <w:rsid w:val="004A39DF"/>
    <w:rsid w:val="004A7085"/>
    <w:rsid w:val="004B230B"/>
    <w:rsid w:val="004C10EA"/>
    <w:rsid w:val="004C11C4"/>
    <w:rsid w:val="004C7E2B"/>
    <w:rsid w:val="004D1C75"/>
    <w:rsid w:val="004D21D0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5D50"/>
    <w:rsid w:val="004F7035"/>
    <w:rsid w:val="004F76A6"/>
    <w:rsid w:val="00500C08"/>
    <w:rsid w:val="0050684D"/>
    <w:rsid w:val="00510E87"/>
    <w:rsid w:val="00514EF3"/>
    <w:rsid w:val="00515B0C"/>
    <w:rsid w:val="00515DD4"/>
    <w:rsid w:val="0051733C"/>
    <w:rsid w:val="0053318F"/>
    <w:rsid w:val="0053471C"/>
    <w:rsid w:val="00534CF3"/>
    <w:rsid w:val="00536F69"/>
    <w:rsid w:val="00540701"/>
    <w:rsid w:val="00541E91"/>
    <w:rsid w:val="00547692"/>
    <w:rsid w:val="0056236A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D1B98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2B88"/>
    <w:rsid w:val="006140E3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7BBF"/>
    <w:rsid w:val="006B0EE1"/>
    <w:rsid w:val="006B1459"/>
    <w:rsid w:val="006B4644"/>
    <w:rsid w:val="006B48E7"/>
    <w:rsid w:val="006B4C0A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23A8A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9B2"/>
    <w:rsid w:val="0077594B"/>
    <w:rsid w:val="00780832"/>
    <w:rsid w:val="0078275C"/>
    <w:rsid w:val="00790489"/>
    <w:rsid w:val="007918E8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4317"/>
    <w:rsid w:val="007C590F"/>
    <w:rsid w:val="007C6CD9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570"/>
    <w:rsid w:val="00880FEF"/>
    <w:rsid w:val="0088305C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15DB"/>
    <w:rsid w:val="00902688"/>
    <w:rsid w:val="00903C9D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5866"/>
    <w:rsid w:val="00926103"/>
    <w:rsid w:val="00931B9C"/>
    <w:rsid w:val="00933BF2"/>
    <w:rsid w:val="009348D1"/>
    <w:rsid w:val="00934EE8"/>
    <w:rsid w:val="009368F0"/>
    <w:rsid w:val="009401E3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12B"/>
    <w:rsid w:val="00997A0E"/>
    <w:rsid w:val="009A7E0A"/>
    <w:rsid w:val="009B33A8"/>
    <w:rsid w:val="009C4A5E"/>
    <w:rsid w:val="009D3FD2"/>
    <w:rsid w:val="009D3FFF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4C5C"/>
    <w:rsid w:val="00A17352"/>
    <w:rsid w:val="00A21BCD"/>
    <w:rsid w:val="00A2226A"/>
    <w:rsid w:val="00A42E87"/>
    <w:rsid w:val="00A4376D"/>
    <w:rsid w:val="00A43C3E"/>
    <w:rsid w:val="00A4425B"/>
    <w:rsid w:val="00A5132E"/>
    <w:rsid w:val="00A5216E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350A"/>
    <w:rsid w:val="00A846EC"/>
    <w:rsid w:val="00A8535E"/>
    <w:rsid w:val="00A91C8C"/>
    <w:rsid w:val="00AA359C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49FC"/>
    <w:rsid w:val="00B47138"/>
    <w:rsid w:val="00B57D7C"/>
    <w:rsid w:val="00B57F6B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588D"/>
    <w:rsid w:val="00B9155D"/>
    <w:rsid w:val="00B9515D"/>
    <w:rsid w:val="00B95A8C"/>
    <w:rsid w:val="00B963B0"/>
    <w:rsid w:val="00B96AAB"/>
    <w:rsid w:val="00B97F0C"/>
    <w:rsid w:val="00BA054A"/>
    <w:rsid w:val="00BA262E"/>
    <w:rsid w:val="00BA4DD2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4D8C"/>
    <w:rsid w:val="00C15909"/>
    <w:rsid w:val="00C162BB"/>
    <w:rsid w:val="00C165AD"/>
    <w:rsid w:val="00C16797"/>
    <w:rsid w:val="00C20438"/>
    <w:rsid w:val="00C22158"/>
    <w:rsid w:val="00C238A5"/>
    <w:rsid w:val="00C2513E"/>
    <w:rsid w:val="00C279CF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41C7"/>
    <w:rsid w:val="00C76B48"/>
    <w:rsid w:val="00C80081"/>
    <w:rsid w:val="00C81253"/>
    <w:rsid w:val="00C942E9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64E9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76F85"/>
    <w:rsid w:val="00D81441"/>
    <w:rsid w:val="00D81BC3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27E"/>
    <w:rsid w:val="00DA1993"/>
    <w:rsid w:val="00DA5565"/>
    <w:rsid w:val="00DA59B9"/>
    <w:rsid w:val="00DA62CF"/>
    <w:rsid w:val="00DB071C"/>
    <w:rsid w:val="00DB68B1"/>
    <w:rsid w:val="00DC06EB"/>
    <w:rsid w:val="00DC114B"/>
    <w:rsid w:val="00DE0051"/>
    <w:rsid w:val="00DE3440"/>
    <w:rsid w:val="00DE3D40"/>
    <w:rsid w:val="00DE69FB"/>
    <w:rsid w:val="00DF2A22"/>
    <w:rsid w:val="00DF2FEF"/>
    <w:rsid w:val="00DF5EDC"/>
    <w:rsid w:val="00E0029C"/>
    <w:rsid w:val="00E00EDD"/>
    <w:rsid w:val="00E0203B"/>
    <w:rsid w:val="00E02572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4A93"/>
    <w:rsid w:val="00F25D09"/>
    <w:rsid w:val="00F26171"/>
    <w:rsid w:val="00F36E6E"/>
    <w:rsid w:val="00F4092A"/>
    <w:rsid w:val="00F41D0F"/>
    <w:rsid w:val="00F511D0"/>
    <w:rsid w:val="00F51E1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6C9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09AC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403"/>
    <w:rsid w:val="00FD5928"/>
    <w:rsid w:val="00FE33EC"/>
    <w:rsid w:val="00FE4568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750</TotalTime>
  <Pages>2</Pages>
  <Words>411</Words>
  <Characters>2343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92</cp:revision>
  <cp:lastPrinted>2019-06-07T07:50:00Z</cp:lastPrinted>
  <dcterms:created xsi:type="dcterms:W3CDTF">2018-11-06T06:17:00Z</dcterms:created>
  <dcterms:modified xsi:type="dcterms:W3CDTF">2019-06-10T01:36:00Z</dcterms:modified>
</cp:coreProperties>
</file>