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F41017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41017" w:rsidRDefault="00F41017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F41017" w:rsidRDefault="00F41017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41017" w:rsidRPr="0015214A" w:rsidRDefault="00F41017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41017" w:rsidRDefault="00F410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F41017" w:rsidRDefault="00F410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F41017" w:rsidRDefault="00F410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F41017" w:rsidRDefault="00F410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F41017" w:rsidRDefault="00F41017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F41017" w:rsidRDefault="00F4101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41017" w:rsidRDefault="00F4101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41017" w:rsidRDefault="00F4101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41017" w:rsidRDefault="00F4101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41017" w:rsidRDefault="00F41017" w:rsidP="0015214A">
            <w:pPr>
              <w:rPr>
                <w:b/>
                <w:sz w:val="24"/>
                <w:szCs w:val="24"/>
              </w:rPr>
            </w:pPr>
          </w:p>
          <w:p w:rsidR="00F41017" w:rsidRDefault="00F41017" w:rsidP="0015214A">
            <w:pPr>
              <w:rPr>
                <w:b/>
                <w:sz w:val="24"/>
                <w:szCs w:val="24"/>
              </w:rPr>
            </w:pPr>
          </w:p>
          <w:p w:rsidR="00F41017" w:rsidRDefault="00F4101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F41017" w:rsidRDefault="00F41017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F41017" w:rsidRDefault="00F41017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F41017" w:rsidRDefault="00F41017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F41017" w:rsidRDefault="00F41017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F41017" w:rsidRDefault="00F41017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41017" w:rsidRDefault="00F41017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F41017" w:rsidRDefault="00F41017" w:rsidP="00E72829">
      <w:pPr>
        <w:rPr>
          <w:rFonts w:ascii="Times New Roman Hak" w:hAnsi="Times New Roman Hak"/>
          <w:b/>
          <w:sz w:val="26"/>
        </w:rPr>
      </w:pPr>
    </w:p>
    <w:p w:rsidR="00F41017" w:rsidRDefault="00F41017" w:rsidP="00E72829">
      <w:pPr>
        <w:jc w:val="center"/>
        <w:rPr>
          <w:sz w:val="26"/>
        </w:rPr>
      </w:pPr>
      <w:r>
        <w:rPr>
          <w:sz w:val="26"/>
        </w:rPr>
        <w:t>от  15.07.2019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776  -п</w:t>
      </w:r>
    </w:p>
    <w:p w:rsidR="00F41017" w:rsidRDefault="00F41017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F41017" w:rsidRPr="00435889" w:rsidRDefault="00F41017" w:rsidP="00F75D2C">
      <w:pPr>
        <w:jc w:val="center"/>
        <w:rPr>
          <w:b/>
          <w:sz w:val="26"/>
          <w:szCs w:val="26"/>
        </w:rPr>
      </w:pPr>
    </w:p>
    <w:p w:rsidR="00F41017" w:rsidRDefault="00F41017" w:rsidP="003B3C96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F41017" w:rsidRPr="00435889" w:rsidRDefault="00F41017" w:rsidP="003B3C96">
      <w:pPr>
        <w:ind w:left="-540" w:firstLine="720"/>
        <w:jc w:val="both"/>
        <w:rPr>
          <w:b/>
          <w:i/>
          <w:sz w:val="26"/>
          <w:szCs w:val="26"/>
        </w:rPr>
      </w:pPr>
    </w:p>
    <w:p w:rsidR="00F41017" w:rsidRDefault="00F41017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F41017" w:rsidRPr="00435889" w:rsidRDefault="00F41017" w:rsidP="00EE63E0">
      <w:pPr>
        <w:ind w:left="-540" w:firstLine="720"/>
        <w:jc w:val="both"/>
        <w:rPr>
          <w:sz w:val="26"/>
          <w:szCs w:val="26"/>
        </w:rPr>
      </w:pPr>
    </w:p>
    <w:p w:rsidR="00F41017" w:rsidRDefault="00F41017" w:rsidP="00FA376B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F41017" w:rsidRDefault="00F41017" w:rsidP="00FA376B">
      <w:pPr>
        <w:pStyle w:val="BodyText"/>
        <w:ind w:firstLine="708"/>
        <w:rPr>
          <w:b/>
          <w:sz w:val="26"/>
          <w:szCs w:val="26"/>
        </w:rPr>
      </w:pPr>
    </w:p>
    <w:p w:rsidR="00F41017" w:rsidRPr="00BF1D2C" w:rsidRDefault="00F41017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01.08.2019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F41017" w:rsidRDefault="00F41017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F41017" w:rsidRDefault="00F41017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район,   развилка автодорог Абакан-Чарков-Абаканская ТЭЦ,СНТ «Увал», ул.Элитная,11,  площадью 1092 кв.м, кадастровый номер 19:10:050305:170, вид разрешенного использования- для садоводства и огородничества, отступ от границы земельного участка ул.Элитная,13 до садового дома  -1,64 м. </w:t>
      </w:r>
    </w:p>
    <w:p w:rsidR="00F41017" w:rsidRPr="003B3C96" w:rsidRDefault="00F41017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F41017" w:rsidRDefault="00F41017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F41017" w:rsidRDefault="00F41017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41017" w:rsidRDefault="00F41017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41017" w:rsidRDefault="00F41017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41017" w:rsidRDefault="00F41017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41017" w:rsidRDefault="00F41017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F41017" w:rsidRDefault="00F41017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1017" w:rsidRDefault="00F41017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1017" w:rsidRDefault="00F41017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1017" w:rsidRDefault="00F41017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1017" w:rsidRDefault="00F41017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1017" w:rsidRDefault="00F41017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1017" w:rsidRDefault="00F41017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1017" w:rsidRDefault="00F41017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41017" w:rsidRDefault="00F41017" w:rsidP="00E72829">
      <w:pPr>
        <w:ind w:left="-540"/>
        <w:jc w:val="both"/>
        <w:rPr>
          <w:sz w:val="26"/>
          <w:szCs w:val="26"/>
        </w:rPr>
      </w:pPr>
    </w:p>
    <w:p w:rsidR="00F41017" w:rsidRDefault="00F41017"/>
    <w:sectPr w:rsidR="00F41017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32C5"/>
    <w:rsid w:val="00005077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85FEF"/>
    <w:rsid w:val="00093A26"/>
    <w:rsid w:val="000A2819"/>
    <w:rsid w:val="000A3035"/>
    <w:rsid w:val="000A53EB"/>
    <w:rsid w:val="000A70E3"/>
    <w:rsid w:val="000A7A1F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20955"/>
    <w:rsid w:val="00120A57"/>
    <w:rsid w:val="001213A9"/>
    <w:rsid w:val="001248BE"/>
    <w:rsid w:val="00127903"/>
    <w:rsid w:val="00127E0D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3DF9"/>
    <w:rsid w:val="00164F63"/>
    <w:rsid w:val="00166246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3D3"/>
    <w:rsid w:val="001B08CC"/>
    <w:rsid w:val="001B4F68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1F4357"/>
    <w:rsid w:val="00201924"/>
    <w:rsid w:val="00204AA3"/>
    <w:rsid w:val="002120D4"/>
    <w:rsid w:val="0022135F"/>
    <w:rsid w:val="00222028"/>
    <w:rsid w:val="00226034"/>
    <w:rsid w:val="00226C5A"/>
    <w:rsid w:val="00227ED7"/>
    <w:rsid w:val="002322ED"/>
    <w:rsid w:val="0024285E"/>
    <w:rsid w:val="00246B81"/>
    <w:rsid w:val="002503F0"/>
    <w:rsid w:val="00250DA2"/>
    <w:rsid w:val="002545FE"/>
    <w:rsid w:val="00254B09"/>
    <w:rsid w:val="00261A53"/>
    <w:rsid w:val="002630F1"/>
    <w:rsid w:val="002645C3"/>
    <w:rsid w:val="00265B38"/>
    <w:rsid w:val="00266C6D"/>
    <w:rsid w:val="002709D6"/>
    <w:rsid w:val="00272BFC"/>
    <w:rsid w:val="00275D55"/>
    <w:rsid w:val="00287247"/>
    <w:rsid w:val="002973A5"/>
    <w:rsid w:val="0029762F"/>
    <w:rsid w:val="00297863"/>
    <w:rsid w:val="00297E73"/>
    <w:rsid w:val="002A308E"/>
    <w:rsid w:val="002A3E02"/>
    <w:rsid w:val="002A721B"/>
    <w:rsid w:val="002B16CE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3712B"/>
    <w:rsid w:val="00340B10"/>
    <w:rsid w:val="003414BD"/>
    <w:rsid w:val="00350709"/>
    <w:rsid w:val="00353077"/>
    <w:rsid w:val="00353489"/>
    <w:rsid w:val="003545E7"/>
    <w:rsid w:val="003566A0"/>
    <w:rsid w:val="0036270C"/>
    <w:rsid w:val="00364410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3C96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2C1A"/>
    <w:rsid w:val="003F53AE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4671"/>
    <w:rsid w:val="004957F0"/>
    <w:rsid w:val="00495A65"/>
    <w:rsid w:val="004A39DF"/>
    <w:rsid w:val="004A7085"/>
    <w:rsid w:val="004B230B"/>
    <w:rsid w:val="004B5B0A"/>
    <w:rsid w:val="004C10EA"/>
    <w:rsid w:val="004C11C4"/>
    <w:rsid w:val="004C7E2B"/>
    <w:rsid w:val="004D1C75"/>
    <w:rsid w:val="004D21D0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5D50"/>
    <w:rsid w:val="004F7035"/>
    <w:rsid w:val="004F76A6"/>
    <w:rsid w:val="00500C08"/>
    <w:rsid w:val="0050369A"/>
    <w:rsid w:val="0050684D"/>
    <w:rsid w:val="00510E87"/>
    <w:rsid w:val="00514EF3"/>
    <w:rsid w:val="00515B0C"/>
    <w:rsid w:val="00515DD4"/>
    <w:rsid w:val="0051733C"/>
    <w:rsid w:val="0053318F"/>
    <w:rsid w:val="0053471C"/>
    <w:rsid w:val="00534CF3"/>
    <w:rsid w:val="00536F69"/>
    <w:rsid w:val="00540701"/>
    <w:rsid w:val="00541E91"/>
    <w:rsid w:val="00547692"/>
    <w:rsid w:val="0056236A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C5BBE"/>
    <w:rsid w:val="005D1B98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2B88"/>
    <w:rsid w:val="006140E3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85EF7"/>
    <w:rsid w:val="00690B05"/>
    <w:rsid w:val="00692295"/>
    <w:rsid w:val="00696A23"/>
    <w:rsid w:val="00696B5C"/>
    <w:rsid w:val="006A09D0"/>
    <w:rsid w:val="006A2C0D"/>
    <w:rsid w:val="006A647E"/>
    <w:rsid w:val="006A7BBF"/>
    <w:rsid w:val="006B0EE1"/>
    <w:rsid w:val="006B1459"/>
    <w:rsid w:val="006B4644"/>
    <w:rsid w:val="006B48E7"/>
    <w:rsid w:val="006B4C0A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23A8A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9B2"/>
    <w:rsid w:val="0077594B"/>
    <w:rsid w:val="00780832"/>
    <w:rsid w:val="0078275C"/>
    <w:rsid w:val="00790489"/>
    <w:rsid w:val="007918E8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4317"/>
    <w:rsid w:val="007C590F"/>
    <w:rsid w:val="007C6CD9"/>
    <w:rsid w:val="007D1EE1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07925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570"/>
    <w:rsid w:val="00880FEF"/>
    <w:rsid w:val="0088305C"/>
    <w:rsid w:val="008858AD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13CE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15DB"/>
    <w:rsid w:val="00902688"/>
    <w:rsid w:val="00903C9D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4191"/>
    <w:rsid w:val="00925866"/>
    <w:rsid w:val="00926103"/>
    <w:rsid w:val="00931B9C"/>
    <w:rsid w:val="00933BF2"/>
    <w:rsid w:val="009348D1"/>
    <w:rsid w:val="00934EE8"/>
    <w:rsid w:val="009368F0"/>
    <w:rsid w:val="009401E3"/>
    <w:rsid w:val="0094435B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12B"/>
    <w:rsid w:val="00997A0E"/>
    <w:rsid w:val="009A7E0A"/>
    <w:rsid w:val="009A7E9F"/>
    <w:rsid w:val="009B33A8"/>
    <w:rsid w:val="009C4A5E"/>
    <w:rsid w:val="009D3FD2"/>
    <w:rsid w:val="009D3FFF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4C5C"/>
    <w:rsid w:val="00A17352"/>
    <w:rsid w:val="00A21BCD"/>
    <w:rsid w:val="00A2226A"/>
    <w:rsid w:val="00A42E87"/>
    <w:rsid w:val="00A4376D"/>
    <w:rsid w:val="00A43C3E"/>
    <w:rsid w:val="00A4425B"/>
    <w:rsid w:val="00A5132E"/>
    <w:rsid w:val="00A5216E"/>
    <w:rsid w:val="00A56966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350A"/>
    <w:rsid w:val="00A846EC"/>
    <w:rsid w:val="00A8535E"/>
    <w:rsid w:val="00A91C8C"/>
    <w:rsid w:val="00AA359C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49FC"/>
    <w:rsid w:val="00B47138"/>
    <w:rsid w:val="00B57D7C"/>
    <w:rsid w:val="00B57F6B"/>
    <w:rsid w:val="00B60B57"/>
    <w:rsid w:val="00B60EE9"/>
    <w:rsid w:val="00B633C5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588D"/>
    <w:rsid w:val="00B9155D"/>
    <w:rsid w:val="00B9515D"/>
    <w:rsid w:val="00B95A8C"/>
    <w:rsid w:val="00B963B0"/>
    <w:rsid w:val="00B96AAB"/>
    <w:rsid w:val="00B97F0C"/>
    <w:rsid w:val="00BA054A"/>
    <w:rsid w:val="00BA262E"/>
    <w:rsid w:val="00BA4DD2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D5B29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4D8C"/>
    <w:rsid w:val="00C15909"/>
    <w:rsid w:val="00C162BB"/>
    <w:rsid w:val="00C165AD"/>
    <w:rsid w:val="00C16797"/>
    <w:rsid w:val="00C20438"/>
    <w:rsid w:val="00C22158"/>
    <w:rsid w:val="00C238A5"/>
    <w:rsid w:val="00C2513E"/>
    <w:rsid w:val="00C279CF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3706"/>
    <w:rsid w:val="00C67BC0"/>
    <w:rsid w:val="00C70DCB"/>
    <w:rsid w:val="00C731D4"/>
    <w:rsid w:val="00C741C7"/>
    <w:rsid w:val="00C76B48"/>
    <w:rsid w:val="00C80081"/>
    <w:rsid w:val="00C81253"/>
    <w:rsid w:val="00C942E9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64E9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76F85"/>
    <w:rsid w:val="00D81441"/>
    <w:rsid w:val="00D81BC3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27E"/>
    <w:rsid w:val="00DA1993"/>
    <w:rsid w:val="00DA5565"/>
    <w:rsid w:val="00DA59B9"/>
    <w:rsid w:val="00DA62CF"/>
    <w:rsid w:val="00DB071C"/>
    <w:rsid w:val="00DB68B1"/>
    <w:rsid w:val="00DC06EB"/>
    <w:rsid w:val="00DC114B"/>
    <w:rsid w:val="00DD4502"/>
    <w:rsid w:val="00DE0051"/>
    <w:rsid w:val="00DE3440"/>
    <w:rsid w:val="00DE3D40"/>
    <w:rsid w:val="00DE69FB"/>
    <w:rsid w:val="00DF2A22"/>
    <w:rsid w:val="00DF2FEF"/>
    <w:rsid w:val="00DF4724"/>
    <w:rsid w:val="00DF5EDC"/>
    <w:rsid w:val="00E0029C"/>
    <w:rsid w:val="00E00EDD"/>
    <w:rsid w:val="00E0203B"/>
    <w:rsid w:val="00E02572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4131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328D"/>
    <w:rsid w:val="00E8441D"/>
    <w:rsid w:val="00E87FF8"/>
    <w:rsid w:val="00E908B4"/>
    <w:rsid w:val="00E920DF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4E61"/>
    <w:rsid w:val="00EB56E0"/>
    <w:rsid w:val="00EB6046"/>
    <w:rsid w:val="00EB6392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3A4D"/>
    <w:rsid w:val="00F24A93"/>
    <w:rsid w:val="00F25D09"/>
    <w:rsid w:val="00F26171"/>
    <w:rsid w:val="00F36E6E"/>
    <w:rsid w:val="00F4092A"/>
    <w:rsid w:val="00F41017"/>
    <w:rsid w:val="00F41D0F"/>
    <w:rsid w:val="00F511D0"/>
    <w:rsid w:val="00F51E1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6C9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09AC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403"/>
    <w:rsid w:val="00FD5928"/>
    <w:rsid w:val="00FE33EC"/>
    <w:rsid w:val="00FE4568"/>
    <w:rsid w:val="00FF0929"/>
    <w:rsid w:val="00FF0EE2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805</TotalTime>
  <Pages>2</Pages>
  <Words>297</Words>
  <Characters>1699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98</cp:revision>
  <cp:lastPrinted>2019-07-11T06:31:00Z</cp:lastPrinted>
  <dcterms:created xsi:type="dcterms:W3CDTF">2018-11-06T06:17:00Z</dcterms:created>
  <dcterms:modified xsi:type="dcterms:W3CDTF">2019-07-15T02:56:00Z</dcterms:modified>
</cp:coreProperties>
</file>