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790489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90489" w:rsidRDefault="0079048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90489" w:rsidRDefault="0079048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90489" w:rsidRPr="0015214A" w:rsidRDefault="0079048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90489" w:rsidRDefault="0079048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90489" w:rsidRDefault="00790489" w:rsidP="0015214A">
            <w:pPr>
              <w:rPr>
                <w:b/>
                <w:sz w:val="24"/>
                <w:szCs w:val="24"/>
              </w:rPr>
            </w:pPr>
          </w:p>
          <w:p w:rsidR="00790489" w:rsidRDefault="00790489" w:rsidP="0015214A">
            <w:pPr>
              <w:rPr>
                <w:b/>
                <w:sz w:val="24"/>
                <w:szCs w:val="24"/>
              </w:rPr>
            </w:pPr>
          </w:p>
          <w:p w:rsidR="00790489" w:rsidRDefault="0079048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90489" w:rsidRDefault="0079048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90489" w:rsidRDefault="0079048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90489" w:rsidRDefault="0079048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90489" w:rsidRDefault="0079048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90489" w:rsidRDefault="0079048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90489" w:rsidRDefault="00790489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90489" w:rsidRDefault="00790489" w:rsidP="00E72829">
      <w:pPr>
        <w:rPr>
          <w:rFonts w:ascii="Times New Roman Hak" w:hAnsi="Times New Roman Hak"/>
          <w:b/>
          <w:sz w:val="26"/>
        </w:rPr>
      </w:pPr>
    </w:p>
    <w:p w:rsidR="00790489" w:rsidRDefault="00790489" w:rsidP="00E72829">
      <w:pPr>
        <w:jc w:val="center"/>
        <w:rPr>
          <w:sz w:val="26"/>
        </w:rPr>
      </w:pPr>
      <w:r>
        <w:rPr>
          <w:sz w:val="26"/>
        </w:rPr>
        <w:t>от  20.03.2019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    352-п</w:t>
      </w:r>
    </w:p>
    <w:p w:rsidR="00790489" w:rsidRDefault="00790489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90489" w:rsidRPr="00435889" w:rsidRDefault="00790489" w:rsidP="00F75D2C">
      <w:pPr>
        <w:jc w:val="center"/>
        <w:rPr>
          <w:b/>
          <w:sz w:val="26"/>
          <w:szCs w:val="26"/>
        </w:rPr>
      </w:pPr>
    </w:p>
    <w:p w:rsidR="00790489" w:rsidRDefault="00790489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790489" w:rsidRPr="00435889" w:rsidRDefault="00790489" w:rsidP="00435889">
      <w:pPr>
        <w:ind w:left="-540" w:firstLine="720"/>
        <w:jc w:val="both"/>
        <w:rPr>
          <w:b/>
          <w:i/>
          <w:sz w:val="26"/>
          <w:szCs w:val="26"/>
        </w:rPr>
      </w:pPr>
    </w:p>
    <w:p w:rsidR="00790489" w:rsidRPr="00435889" w:rsidRDefault="00790489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790489" w:rsidRDefault="00790489" w:rsidP="00EE63E0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790489" w:rsidRDefault="00790489" w:rsidP="00EE63E0">
      <w:pPr>
        <w:pStyle w:val="BodyText"/>
        <w:ind w:firstLine="708"/>
        <w:rPr>
          <w:b/>
          <w:sz w:val="26"/>
          <w:szCs w:val="26"/>
        </w:rPr>
      </w:pPr>
    </w:p>
    <w:p w:rsidR="00790489" w:rsidRPr="00BF1D2C" w:rsidRDefault="00790489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11.04.2019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790489" w:rsidRDefault="00790489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790489" w:rsidRDefault="00790489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ул.Московская,59, площадью 2000 кв.м, кадастровый номер 19:10:050201:2642, вид разрешенного использования- под индивидуальное  строительство жилого дома, расстояние  между фронтальной границей земельного участка и основным строением 7,71 м;</w:t>
      </w:r>
    </w:p>
    <w:p w:rsidR="00790489" w:rsidRDefault="00790489" w:rsidP="00AD025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ул.Набережная,37а, площадью 1501 кв.м, кадастровый номер 19:10:050201:0332, вид разрешенного использования- для жилищного строительства, расстояние  между фронтальной границей земельного участка и основным строением 0 м, расстояние от границы  соседнего земельного участка ул.Набережная,39 до основного строения  0м и 0,68 м</w:t>
      </w:r>
    </w:p>
    <w:p w:rsidR="00790489" w:rsidRDefault="00790489" w:rsidP="00987AE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ул.Тихий берег,1 площадью 1184 кв.м, кадастровый номер 19:10:050201:2484,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4,04 и 4,69 м;</w:t>
      </w:r>
    </w:p>
    <w:p w:rsidR="00790489" w:rsidRDefault="00790489" w:rsidP="000F627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ул.Советская,26А, площадью 1405 кв.м, кадастровый номер 19:10:050133:26, вид разрешенного использования- для ведения личного подсобного хозяйства, расстояние  между фронтальной границей земельного участка и основным строением 9,5 м.</w:t>
      </w:r>
    </w:p>
    <w:p w:rsidR="00790489" w:rsidRDefault="00790489" w:rsidP="00AD025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90489" w:rsidRDefault="00790489" w:rsidP="00EE63E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90489" w:rsidRDefault="00790489" w:rsidP="00495A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90489" w:rsidRDefault="00790489" w:rsidP="00495A65">
      <w:pPr>
        <w:jc w:val="both"/>
        <w:rPr>
          <w:sz w:val="26"/>
          <w:szCs w:val="26"/>
        </w:rPr>
      </w:pPr>
    </w:p>
    <w:p w:rsidR="00790489" w:rsidRPr="00FB1C9F" w:rsidRDefault="0079048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790489" w:rsidRDefault="0079048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790489" w:rsidRDefault="0079048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90489" w:rsidRDefault="0079048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90489" w:rsidRDefault="0079048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90489" w:rsidRPr="00FB1C9F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90489" w:rsidRDefault="00790489" w:rsidP="00E72829">
      <w:pPr>
        <w:ind w:left="-540"/>
        <w:jc w:val="both"/>
        <w:rPr>
          <w:sz w:val="26"/>
          <w:szCs w:val="26"/>
        </w:rPr>
      </w:pPr>
    </w:p>
    <w:p w:rsidR="00790489" w:rsidRDefault="00790489"/>
    <w:sectPr w:rsidR="00790489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A2819"/>
    <w:rsid w:val="000A3035"/>
    <w:rsid w:val="000B1A44"/>
    <w:rsid w:val="000B24BF"/>
    <w:rsid w:val="000B4026"/>
    <w:rsid w:val="000B5EA7"/>
    <w:rsid w:val="000C00DE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3757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39B"/>
    <w:rsid w:val="001A297C"/>
    <w:rsid w:val="001A49D4"/>
    <w:rsid w:val="001A53D3"/>
    <w:rsid w:val="001B08CC"/>
    <w:rsid w:val="001C2BED"/>
    <w:rsid w:val="001C3BD4"/>
    <w:rsid w:val="001C6408"/>
    <w:rsid w:val="001D0D71"/>
    <w:rsid w:val="001D6019"/>
    <w:rsid w:val="001D6170"/>
    <w:rsid w:val="001D6A7C"/>
    <w:rsid w:val="001F09C4"/>
    <w:rsid w:val="00201924"/>
    <w:rsid w:val="00204AA3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7A0E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3F2C1A"/>
    <w:rsid w:val="00402B1A"/>
    <w:rsid w:val="00406184"/>
    <w:rsid w:val="00414A01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611EE"/>
    <w:rsid w:val="00464E0B"/>
    <w:rsid w:val="00465B42"/>
    <w:rsid w:val="004660A8"/>
    <w:rsid w:val="00466EFC"/>
    <w:rsid w:val="004720D3"/>
    <w:rsid w:val="00480039"/>
    <w:rsid w:val="00482FE0"/>
    <w:rsid w:val="00486E6F"/>
    <w:rsid w:val="004875F0"/>
    <w:rsid w:val="00487C91"/>
    <w:rsid w:val="004945A3"/>
    <w:rsid w:val="004957F0"/>
    <w:rsid w:val="00495A65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1E9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967E5"/>
    <w:rsid w:val="005A4675"/>
    <w:rsid w:val="005B58BC"/>
    <w:rsid w:val="005C156F"/>
    <w:rsid w:val="005C3EFF"/>
    <w:rsid w:val="005C46C2"/>
    <w:rsid w:val="005C5682"/>
    <w:rsid w:val="005D1B98"/>
    <w:rsid w:val="005E24AC"/>
    <w:rsid w:val="005E34F8"/>
    <w:rsid w:val="005E3FDB"/>
    <w:rsid w:val="005E64A0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81ED2"/>
    <w:rsid w:val="00684B2C"/>
    <w:rsid w:val="00692295"/>
    <w:rsid w:val="00696A23"/>
    <w:rsid w:val="00696B5C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056E"/>
    <w:rsid w:val="006D3795"/>
    <w:rsid w:val="006D5D84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2020"/>
    <w:rsid w:val="007749B2"/>
    <w:rsid w:val="0077594B"/>
    <w:rsid w:val="0078275C"/>
    <w:rsid w:val="00790489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2A64"/>
    <w:rsid w:val="00806428"/>
    <w:rsid w:val="008077ED"/>
    <w:rsid w:val="0081249D"/>
    <w:rsid w:val="00813550"/>
    <w:rsid w:val="00814CD5"/>
    <w:rsid w:val="00816E0E"/>
    <w:rsid w:val="00816F2A"/>
    <w:rsid w:val="00824094"/>
    <w:rsid w:val="00825EF2"/>
    <w:rsid w:val="00827256"/>
    <w:rsid w:val="00827959"/>
    <w:rsid w:val="0083104A"/>
    <w:rsid w:val="008328C9"/>
    <w:rsid w:val="008364E3"/>
    <w:rsid w:val="00845276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3C9D"/>
    <w:rsid w:val="00907A9B"/>
    <w:rsid w:val="009139AF"/>
    <w:rsid w:val="00913A35"/>
    <w:rsid w:val="00916F4A"/>
    <w:rsid w:val="0092086C"/>
    <w:rsid w:val="00920EA5"/>
    <w:rsid w:val="00925866"/>
    <w:rsid w:val="00931B9C"/>
    <w:rsid w:val="009348D1"/>
    <w:rsid w:val="009368F0"/>
    <w:rsid w:val="009401E3"/>
    <w:rsid w:val="00951C7D"/>
    <w:rsid w:val="00956685"/>
    <w:rsid w:val="009572E4"/>
    <w:rsid w:val="00965217"/>
    <w:rsid w:val="00967986"/>
    <w:rsid w:val="009729F7"/>
    <w:rsid w:val="00973813"/>
    <w:rsid w:val="009801D7"/>
    <w:rsid w:val="009811D5"/>
    <w:rsid w:val="009831F6"/>
    <w:rsid w:val="00987AE1"/>
    <w:rsid w:val="009902C2"/>
    <w:rsid w:val="00992FB6"/>
    <w:rsid w:val="00995D70"/>
    <w:rsid w:val="00997A0E"/>
    <w:rsid w:val="009A7E0A"/>
    <w:rsid w:val="009B33A8"/>
    <w:rsid w:val="009C4A5E"/>
    <w:rsid w:val="009D3FD2"/>
    <w:rsid w:val="009D41D2"/>
    <w:rsid w:val="009D442C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12890"/>
    <w:rsid w:val="00A17352"/>
    <w:rsid w:val="00A21BCD"/>
    <w:rsid w:val="00A2226A"/>
    <w:rsid w:val="00A42E87"/>
    <w:rsid w:val="00A4376D"/>
    <w:rsid w:val="00A43C3E"/>
    <w:rsid w:val="00A5216E"/>
    <w:rsid w:val="00A63DDF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053B4"/>
    <w:rsid w:val="00B10F21"/>
    <w:rsid w:val="00B11F34"/>
    <w:rsid w:val="00B218D7"/>
    <w:rsid w:val="00B237EA"/>
    <w:rsid w:val="00B23F9A"/>
    <w:rsid w:val="00B34330"/>
    <w:rsid w:val="00B36B7C"/>
    <w:rsid w:val="00B60B57"/>
    <w:rsid w:val="00B60EE9"/>
    <w:rsid w:val="00B64B0F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4CFE"/>
    <w:rsid w:val="00BE6974"/>
    <w:rsid w:val="00BF1242"/>
    <w:rsid w:val="00BF1D2C"/>
    <w:rsid w:val="00BF28F7"/>
    <w:rsid w:val="00BF2E4C"/>
    <w:rsid w:val="00BF30FF"/>
    <w:rsid w:val="00BF32D5"/>
    <w:rsid w:val="00BF712B"/>
    <w:rsid w:val="00C0416A"/>
    <w:rsid w:val="00C0450D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513E"/>
    <w:rsid w:val="00C279CF"/>
    <w:rsid w:val="00C40647"/>
    <w:rsid w:val="00C40978"/>
    <w:rsid w:val="00C4168B"/>
    <w:rsid w:val="00C434FE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5160"/>
    <w:rsid w:val="00CB69CD"/>
    <w:rsid w:val="00CC027C"/>
    <w:rsid w:val="00CC2CFA"/>
    <w:rsid w:val="00CC701C"/>
    <w:rsid w:val="00CD2143"/>
    <w:rsid w:val="00CD71D8"/>
    <w:rsid w:val="00CE0734"/>
    <w:rsid w:val="00CE0DB0"/>
    <w:rsid w:val="00CE1A1E"/>
    <w:rsid w:val="00CE390B"/>
    <w:rsid w:val="00CE3D37"/>
    <w:rsid w:val="00CE6D6F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77DA"/>
    <w:rsid w:val="00D705F1"/>
    <w:rsid w:val="00D74093"/>
    <w:rsid w:val="00D81BC3"/>
    <w:rsid w:val="00D85F0D"/>
    <w:rsid w:val="00D867B0"/>
    <w:rsid w:val="00D91987"/>
    <w:rsid w:val="00D92B79"/>
    <w:rsid w:val="00D93887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7D31"/>
    <w:rsid w:val="00EC07E6"/>
    <w:rsid w:val="00EC5086"/>
    <w:rsid w:val="00EC7930"/>
    <w:rsid w:val="00ED1CF2"/>
    <w:rsid w:val="00EE0505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20E5A"/>
    <w:rsid w:val="00F25D09"/>
    <w:rsid w:val="00F26171"/>
    <w:rsid w:val="00F36E6E"/>
    <w:rsid w:val="00F4092A"/>
    <w:rsid w:val="00F41D0F"/>
    <w:rsid w:val="00F51E10"/>
    <w:rsid w:val="00F65A07"/>
    <w:rsid w:val="00F665C9"/>
    <w:rsid w:val="00F6793C"/>
    <w:rsid w:val="00F75D2C"/>
    <w:rsid w:val="00F8464F"/>
    <w:rsid w:val="00F84BB0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01C1"/>
    <w:rsid w:val="00FC3C68"/>
    <w:rsid w:val="00FD2679"/>
    <w:rsid w:val="00FD5928"/>
    <w:rsid w:val="00FE33EC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531</TotalTime>
  <Pages>2</Pages>
  <Words>437</Words>
  <Characters>2494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54</cp:revision>
  <cp:lastPrinted>2019-01-26T02:13:00Z</cp:lastPrinted>
  <dcterms:created xsi:type="dcterms:W3CDTF">2018-11-06T06:17:00Z</dcterms:created>
  <dcterms:modified xsi:type="dcterms:W3CDTF">2019-03-21T02:11:00Z</dcterms:modified>
</cp:coreProperties>
</file>