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2B16CE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B16CE" w:rsidRDefault="002B16CE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2B16CE" w:rsidRDefault="002B16C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2B16CE" w:rsidRPr="0015214A" w:rsidRDefault="002B16C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2B16CE" w:rsidRDefault="002B16C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2B16CE" w:rsidRDefault="002B16CE" w:rsidP="0015214A">
            <w:pPr>
              <w:rPr>
                <w:b/>
                <w:sz w:val="24"/>
                <w:szCs w:val="24"/>
              </w:rPr>
            </w:pPr>
          </w:p>
          <w:p w:rsidR="002B16CE" w:rsidRDefault="002B16CE" w:rsidP="0015214A">
            <w:pPr>
              <w:rPr>
                <w:b/>
                <w:sz w:val="24"/>
                <w:szCs w:val="24"/>
              </w:rPr>
            </w:pPr>
          </w:p>
          <w:p w:rsidR="002B16CE" w:rsidRDefault="002B16C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2B16CE" w:rsidRDefault="002B16CE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2B16CE" w:rsidRDefault="002B16CE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2B16CE" w:rsidRDefault="002B16CE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2B16CE" w:rsidRDefault="002B16CE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2B16CE" w:rsidRDefault="002B16C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2B16CE" w:rsidRDefault="002B16CE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2B16CE" w:rsidRDefault="002B16CE" w:rsidP="00E72829">
      <w:pPr>
        <w:rPr>
          <w:rFonts w:ascii="Times New Roman Hak" w:hAnsi="Times New Roman Hak"/>
          <w:b/>
          <w:sz w:val="26"/>
        </w:rPr>
      </w:pPr>
    </w:p>
    <w:p w:rsidR="002B16CE" w:rsidRDefault="002B16CE" w:rsidP="00E72829">
      <w:pPr>
        <w:jc w:val="center"/>
        <w:rPr>
          <w:sz w:val="26"/>
        </w:rPr>
      </w:pPr>
      <w:r>
        <w:rPr>
          <w:sz w:val="26"/>
        </w:rPr>
        <w:t>от   27.06. 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718 -п</w:t>
      </w:r>
    </w:p>
    <w:p w:rsidR="002B16CE" w:rsidRDefault="002B16CE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2B16CE" w:rsidRPr="00435889" w:rsidRDefault="002B16CE" w:rsidP="00F75D2C">
      <w:pPr>
        <w:jc w:val="center"/>
        <w:rPr>
          <w:b/>
          <w:sz w:val="26"/>
          <w:szCs w:val="26"/>
        </w:rPr>
      </w:pPr>
    </w:p>
    <w:p w:rsidR="002B16CE" w:rsidRDefault="002B16CE" w:rsidP="003B3C96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2B16CE" w:rsidRPr="00435889" w:rsidRDefault="002B16CE" w:rsidP="003B3C96">
      <w:pPr>
        <w:ind w:left="-540" w:firstLine="720"/>
        <w:jc w:val="both"/>
        <w:rPr>
          <w:b/>
          <w:i/>
          <w:sz w:val="26"/>
          <w:szCs w:val="26"/>
        </w:rPr>
      </w:pPr>
    </w:p>
    <w:p w:rsidR="002B16CE" w:rsidRDefault="002B16CE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2B16CE" w:rsidRPr="00435889" w:rsidRDefault="002B16CE" w:rsidP="00EE63E0">
      <w:pPr>
        <w:ind w:left="-540" w:firstLine="720"/>
        <w:jc w:val="both"/>
        <w:rPr>
          <w:sz w:val="26"/>
          <w:szCs w:val="26"/>
        </w:rPr>
      </w:pPr>
    </w:p>
    <w:p w:rsidR="002B16CE" w:rsidRDefault="002B16CE" w:rsidP="00FA376B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2B16CE" w:rsidRDefault="002B16CE" w:rsidP="00FA376B">
      <w:pPr>
        <w:pStyle w:val="BodyText"/>
        <w:ind w:firstLine="708"/>
        <w:rPr>
          <w:b/>
          <w:sz w:val="26"/>
          <w:szCs w:val="26"/>
        </w:rPr>
      </w:pPr>
    </w:p>
    <w:p w:rsidR="002B16CE" w:rsidRPr="00BF1D2C" w:rsidRDefault="002B16CE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18.07.2019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2B16CE" w:rsidRDefault="002B16CE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2B16CE" w:rsidRDefault="002B16CE" w:rsidP="007918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ул.Терешковой, 7, площадью 2000 кв.м. кадастровый номер 19:10:050201:219, вид разрешенного использования- под индивидуальное строительство жилого дома, расстояние от  границы соседнего земельного участка ул.Терешковой,5  до основного строения  (времянка) 0,72  и 0,69 м;</w:t>
      </w:r>
    </w:p>
    <w:p w:rsidR="002B16CE" w:rsidRDefault="002B16CE" w:rsidP="00F23A4D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ул.Торговая,8, площадью 2000 кв.м,  кадастровый номер 19:10:050201:948,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 26,70 м;</w:t>
      </w:r>
    </w:p>
    <w:p w:rsidR="002B16CE" w:rsidRDefault="002B16CE" w:rsidP="00F23A4D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 сельское поселение Калининский сельсовет, село Калинино, улица Народная,25, площадью 1500, кадастровый номер 19:10:050306:948,  вид разрешенного использования- для индивидуального жилищного строительства,  расстояние от фронтальной границы земельного участка до основного строения 11,82 и 15,08 м;</w:t>
      </w:r>
    </w:p>
    <w:p w:rsidR="002B16CE" w:rsidRDefault="002B16CE" w:rsidP="00F23A4D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2B16CE" w:rsidRDefault="002B16CE" w:rsidP="00F23A4D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2B16CE" w:rsidRDefault="002B16CE" w:rsidP="00F23A4D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2B16CE" w:rsidRDefault="002B16CE" w:rsidP="00F23A4D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2B16CE" w:rsidRDefault="002B16CE" w:rsidP="00F23A4D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2B16CE" w:rsidRDefault="002B16CE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д.Чапаево, ул.Абаканская,19, площадью 1784 кв.м,  кадастровый номер 19:10:050201:1233, вид разрешенного использования- для жилищного строительства, расстояние между фронтальной границей земельного участка и основным строением 23,3 м, расстояние от границы соседнего земельного участка ул.Абаканская,17 до основного строения 2,3 м;</w:t>
      </w:r>
    </w:p>
    <w:p w:rsidR="002B16CE" w:rsidRDefault="002B16CE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  западнее с.Калинино (поле 245 га), СНТ «Радужное», ул.Андрея Вознесенского, уч.34, площадью 1278 кв.м, кадастровый номер 19:10:050306:0333, вид разрешенного использования- для садоводства и огородничества, расстояние между  фронтальной границей земельного участка и жилым домом-12 м.</w:t>
      </w:r>
    </w:p>
    <w:p w:rsidR="002B16CE" w:rsidRPr="003B3C96" w:rsidRDefault="002B16CE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2B16CE" w:rsidRDefault="002B16CE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2B16CE" w:rsidRDefault="002B16C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2B16CE" w:rsidRDefault="002B16C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2B16CE" w:rsidRDefault="002B16C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2B16CE" w:rsidRDefault="002B16C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B16CE" w:rsidRDefault="002B16C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B16CE" w:rsidRDefault="002B16CE" w:rsidP="00E72829">
      <w:pPr>
        <w:ind w:left="-540"/>
        <w:jc w:val="both"/>
        <w:rPr>
          <w:sz w:val="26"/>
          <w:szCs w:val="26"/>
        </w:rPr>
      </w:pPr>
    </w:p>
    <w:p w:rsidR="002B16CE" w:rsidRDefault="002B16CE"/>
    <w:sectPr w:rsidR="002B16CE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32C5"/>
    <w:rsid w:val="00005077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85FEF"/>
    <w:rsid w:val="00093A26"/>
    <w:rsid w:val="000A2819"/>
    <w:rsid w:val="000A3035"/>
    <w:rsid w:val="000A53EB"/>
    <w:rsid w:val="000A70E3"/>
    <w:rsid w:val="000A7A1F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20955"/>
    <w:rsid w:val="00120A57"/>
    <w:rsid w:val="001213A9"/>
    <w:rsid w:val="00127903"/>
    <w:rsid w:val="00127E0D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3D3"/>
    <w:rsid w:val="001B08CC"/>
    <w:rsid w:val="001B4F68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120D4"/>
    <w:rsid w:val="0022135F"/>
    <w:rsid w:val="00222028"/>
    <w:rsid w:val="00226034"/>
    <w:rsid w:val="00226C5A"/>
    <w:rsid w:val="00227ED7"/>
    <w:rsid w:val="002322ED"/>
    <w:rsid w:val="0024285E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2BFC"/>
    <w:rsid w:val="00275D55"/>
    <w:rsid w:val="00287247"/>
    <w:rsid w:val="002973A5"/>
    <w:rsid w:val="0029762F"/>
    <w:rsid w:val="00297863"/>
    <w:rsid w:val="00297E73"/>
    <w:rsid w:val="002A308E"/>
    <w:rsid w:val="002A3E02"/>
    <w:rsid w:val="002A721B"/>
    <w:rsid w:val="002B16CE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A39DF"/>
    <w:rsid w:val="004A7085"/>
    <w:rsid w:val="004B230B"/>
    <w:rsid w:val="004B5B0A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5D50"/>
    <w:rsid w:val="004F7035"/>
    <w:rsid w:val="004F76A6"/>
    <w:rsid w:val="00500C08"/>
    <w:rsid w:val="0050369A"/>
    <w:rsid w:val="0050684D"/>
    <w:rsid w:val="00510E87"/>
    <w:rsid w:val="00514EF3"/>
    <w:rsid w:val="00515B0C"/>
    <w:rsid w:val="00515DD4"/>
    <w:rsid w:val="0051733C"/>
    <w:rsid w:val="0053318F"/>
    <w:rsid w:val="0053471C"/>
    <w:rsid w:val="00534CF3"/>
    <w:rsid w:val="00536F69"/>
    <w:rsid w:val="00540701"/>
    <w:rsid w:val="00541E91"/>
    <w:rsid w:val="00547692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C5BBE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2B88"/>
    <w:rsid w:val="006140E3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BBF"/>
    <w:rsid w:val="006B0EE1"/>
    <w:rsid w:val="006B1459"/>
    <w:rsid w:val="006B4644"/>
    <w:rsid w:val="006B48E7"/>
    <w:rsid w:val="006B4C0A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A8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9B2"/>
    <w:rsid w:val="0077594B"/>
    <w:rsid w:val="00780832"/>
    <w:rsid w:val="0078275C"/>
    <w:rsid w:val="00790489"/>
    <w:rsid w:val="007918E8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4317"/>
    <w:rsid w:val="007C590F"/>
    <w:rsid w:val="007C6CD9"/>
    <w:rsid w:val="007D1EE1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07925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570"/>
    <w:rsid w:val="00880FEF"/>
    <w:rsid w:val="0088305C"/>
    <w:rsid w:val="008858AD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15DB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4191"/>
    <w:rsid w:val="00925866"/>
    <w:rsid w:val="00926103"/>
    <w:rsid w:val="00931B9C"/>
    <w:rsid w:val="00933BF2"/>
    <w:rsid w:val="009348D1"/>
    <w:rsid w:val="00934EE8"/>
    <w:rsid w:val="009368F0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7E0A"/>
    <w:rsid w:val="009A7E9F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4C5C"/>
    <w:rsid w:val="00A17352"/>
    <w:rsid w:val="00A21BCD"/>
    <w:rsid w:val="00A2226A"/>
    <w:rsid w:val="00A42E87"/>
    <w:rsid w:val="00A4376D"/>
    <w:rsid w:val="00A43C3E"/>
    <w:rsid w:val="00A4425B"/>
    <w:rsid w:val="00A5132E"/>
    <w:rsid w:val="00A5216E"/>
    <w:rsid w:val="00A56966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49FC"/>
    <w:rsid w:val="00B47138"/>
    <w:rsid w:val="00B57D7C"/>
    <w:rsid w:val="00B57F6B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4DD2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76F85"/>
    <w:rsid w:val="00D81441"/>
    <w:rsid w:val="00D81BC3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5565"/>
    <w:rsid w:val="00DA59B9"/>
    <w:rsid w:val="00DA62CF"/>
    <w:rsid w:val="00DB071C"/>
    <w:rsid w:val="00DB68B1"/>
    <w:rsid w:val="00DC06EB"/>
    <w:rsid w:val="00DC114B"/>
    <w:rsid w:val="00DD4502"/>
    <w:rsid w:val="00DE0051"/>
    <w:rsid w:val="00DE3440"/>
    <w:rsid w:val="00DE3D40"/>
    <w:rsid w:val="00DE69FB"/>
    <w:rsid w:val="00DF2A22"/>
    <w:rsid w:val="00DF2FEF"/>
    <w:rsid w:val="00DF4724"/>
    <w:rsid w:val="00DF5EDC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3A4D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09AC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792</TotalTime>
  <Pages>2</Pages>
  <Words>502</Words>
  <Characters>2865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95</cp:revision>
  <cp:lastPrinted>2019-06-07T07:50:00Z</cp:lastPrinted>
  <dcterms:created xsi:type="dcterms:W3CDTF">2018-11-06T06:17:00Z</dcterms:created>
  <dcterms:modified xsi:type="dcterms:W3CDTF">2019-06-27T08:21:00Z</dcterms:modified>
</cp:coreProperties>
</file>