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0C2AC8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C2AC8" w:rsidRDefault="000C2AC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0C2AC8" w:rsidRDefault="000C2AC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C2AC8" w:rsidRPr="0015214A" w:rsidRDefault="000C2AC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0C2AC8" w:rsidRDefault="000C2AC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C2AC8" w:rsidRDefault="000C2AC8" w:rsidP="0015214A">
            <w:pPr>
              <w:rPr>
                <w:b/>
                <w:sz w:val="24"/>
                <w:szCs w:val="24"/>
              </w:rPr>
            </w:pPr>
          </w:p>
          <w:p w:rsidR="000C2AC8" w:rsidRDefault="000C2AC8" w:rsidP="0015214A">
            <w:pPr>
              <w:rPr>
                <w:b/>
                <w:sz w:val="24"/>
                <w:szCs w:val="24"/>
              </w:rPr>
            </w:pPr>
          </w:p>
          <w:p w:rsidR="000C2AC8" w:rsidRDefault="000C2AC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0C2AC8" w:rsidRDefault="000C2AC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0C2AC8" w:rsidRDefault="000C2AC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0C2AC8" w:rsidRDefault="000C2AC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0C2AC8" w:rsidRDefault="000C2AC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0C2AC8" w:rsidRDefault="000C2AC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C2AC8" w:rsidRDefault="000C2AC8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0C2AC8" w:rsidRDefault="000C2AC8" w:rsidP="00E72829">
      <w:pPr>
        <w:rPr>
          <w:rFonts w:ascii="Times New Roman Hak" w:hAnsi="Times New Roman Hak"/>
          <w:b/>
          <w:sz w:val="26"/>
        </w:rPr>
      </w:pPr>
    </w:p>
    <w:p w:rsidR="000C2AC8" w:rsidRDefault="000C2AC8" w:rsidP="00E72829">
      <w:pPr>
        <w:jc w:val="center"/>
        <w:rPr>
          <w:sz w:val="26"/>
        </w:rPr>
      </w:pPr>
      <w:r>
        <w:rPr>
          <w:sz w:val="26"/>
        </w:rPr>
        <w:t>от    27.05. 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  625 -п</w:t>
      </w:r>
    </w:p>
    <w:p w:rsidR="000C2AC8" w:rsidRDefault="000C2AC8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0C2AC8" w:rsidRPr="00435889" w:rsidRDefault="000C2AC8" w:rsidP="00F75D2C">
      <w:pPr>
        <w:jc w:val="center"/>
        <w:rPr>
          <w:b/>
          <w:sz w:val="26"/>
          <w:szCs w:val="26"/>
        </w:rPr>
      </w:pPr>
    </w:p>
    <w:p w:rsidR="000C2AC8" w:rsidRDefault="000C2AC8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0C2AC8" w:rsidRPr="00435889" w:rsidRDefault="000C2AC8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0C2AC8" w:rsidRPr="00435889" w:rsidRDefault="000C2AC8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0C2AC8" w:rsidRDefault="000C2AC8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0C2AC8" w:rsidRPr="00BF1D2C" w:rsidRDefault="000C2AC8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13.06.2019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0C2AC8" w:rsidRDefault="000C2AC8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Российская Федерация, Республика Хакасия, Усть-Абаканский муниципальный район, сельское поселение Калининский сельсовет, Чапаево деревня, Тихий берег улица, участок 19,  площадью 839 кв.м, кадастровый номер 19:10:050201:2516, вид разрешенного использования- для индивидуального жилищного строительства,  расстояние от фронтальной границы земельного участка  до основного строения 11,0 и 12,3 м,  расстояние от границы земельного участка со стороны проезда 2,68 и 3,43 м;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Новая Рига улица, участок 41,  площадью 758 кв.м, кадастровый номер 19:10:050306:2047,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строением- 8,36 и 8,42 м;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Радужная улица, участок 38, площадью 1500 кв.м, кадастровый номер 19:10:050306:879,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 6,79 м ;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Торговая, уч.9-а, площадью 1500 кв.м, кадастровый номер 19:10:050201:1737, вид разрешенного использования- под индивидуальное строительство жилого дома, расстояние   от основного строения до границы раздела с муниципальной землей - 2,2 м;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 Солнечная, 27, площадью 1500 кв.м, кадастровый номер 19:10:050161:12, вид разрешенного использования- для садоводства и огородничества, расстояние   между фронтальной границей земельного участка и основным строением- 18,35 м;</w:t>
      </w:r>
    </w:p>
    <w:p w:rsidR="000C2AC8" w:rsidRDefault="000C2AC8" w:rsidP="009971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Арбузная, 52, площадью 900 кв.м, кадастровый номер 19:10:050161:159,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 29,54 м, расстояние  от границы земельного участка со стороны улицы Сурикова до основного строения 10,63 м;</w:t>
      </w:r>
    </w:p>
    <w:p w:rsidR="000C2AC8" w:rsidRDefault="000C2AC8" w:rsidP="003207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Калинино село,  Кукурузная </w:t>
      </w:r>
    </w:p>
    <w:p w:rsidR="000C2AC8" w:rsidRDefault="000C2AC8" w:rsidP="003207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улица, участок 20, площадью 1200 кв.м, кадастровый номер 19:10:050161:88, вид разрешенного использования- для индивидуального жилищного строительства, </w:t>
      </w:r>
    </w:p>
    <w:p w:rsidR="000C2AC8" w:rsidRDefault="000C2AC8" w:rsidP="003207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расстояние между фронтальной границей земельного участка и основным строением-  6,25 м. </w:t>
      </w:r>
    </w:p>
    <w:p w:rsidR="000C2AC8" w:rsidRPr="00FB1C9F" w:rsidRDefault="000C2AC8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0C2AC8" w:rsidRDefault="000C2AC8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0C2AC8" w:rsidRDefault="000C2AC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C2AC8" w:rsidRDefault="000C2AC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C2AC8" w:rsidRDefault="000C2AC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C2AC8" w:rsidRDefault="000C2AC8" w:rsidP="00E72829">
      <w:pPr>
        <w:ind w:left="-540"/>
        <w:jc w:val="both"/>
        <w:rPr>
          <w:sz w:val="26"/>
          <w:szCs w:val="26"/>
        </w:rPr>
      </w:pPr>
    </w:p>
    <w:p w:rsidR="000C2AC8" w:rsidRDefault="000C2AC8"/>
    <w:sectPr w:rsidR="000C2AC8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70E3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87247"/>
    <w:rsid w:val="002973A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57F0"/>
    <w:rsid w:val="00495A65"/>
    <w:rsid w:val="004A39DF"/>
    <w:rsid w:val="004A7085"/>
    <w:rsid w:val="004B230B"/>
    <w:rsid w:val="004C10EA"/>
    <w:rsid w:val="004C11C4"/>
    <w:rsid w:val="004C7E2B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71C"/>
    <w:rsid w:val="00534CF3"/>
    <w:rsid w:val="00536F69"/>
    <w:rsid w:val="00540701"/>
    <w:rsid w:val="00541E91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12B88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D056E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570"/>
    <w:rsid w:val="00880FEF"/>
    <w:rsid w:val="0088305C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5866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7138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3D40"/>
    <w:rsid w:val="00DE69FB"/>
    <w:rsid w:val="00DF2A22"/>
    <w:rsid w:val="00DF2FEF"/>
    <w:rsid w:val="00DF5EDC"/>
    <w:rsid w:val="00E0029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</TotalTime>
  <Pages>2</Pages>
  <Words>652</Words>
  <Characters>3722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85</cp:revision>
  <cp:lastPrinted>2019-04-10T03:40:00Z</cp:lastPrinted>
  <dcterms:created xsi:type="dcterms:W3CDTF">2018-11-06T06:17:00Z</dcterms:created>
  <dcterms:modified xsi:type="dcterms:W3CDTF">2019-05-27T03:53:00Z</dcterms:modified>
</cp:coreProperties>
</file>