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F91DAC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91DAC" w:rsidRDefault="00F91DAC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F91DAC" w:rsidRDefault="00F91DA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91DAC" w:rsidRPr="0015214A" w:rsidRDefault="00F91DA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F91DAC" w:rsidRDefault="00F91DA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91DAC" w:rsidRDefault="00F91DAC" w:rsidP="0015214A">
            <w:pPr>
              <w:rPr>
                <w:b/>
                <w:sz w:val="24"/>
                <w:szCs w:val="24"/>
              </w:rPr>
            </w:pPr>
          </w:p>
          <w:p w:rsidR="00F91DAC" w:rsidRDefault="00F91DAC" w:rsidP="0015214A">
            <w:pPr>
              <w:rPr>
                <w:b/>
                <w:sz w:val="24"/>
                <w:szCs w:val="24"/>
              </w:rPr>
            </w:pPr>
          </w:p>
          <w:p w:rsidR="00F91DAC" w:rsidRDefault="00F91DA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F91DAC" w:rsidRDefault="00F91DAC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F91DAC" w:rsidRDefault="00F91DAC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F91DAC" w:rsidRDefault="00F91DAC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F91DAC" w:rsidRDefault="00F91DAC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F91DAC" w:rsidRDefault="00F91DA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91DAC" w:rsidRPr="00E83DA5" w:rsidRDefault="00F91DAC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F91DAC" w:rsidRDefault="00F91DAC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28.02.2019 №   251-п</w:t>
      </w:r>
    </w:p>
    <w:p w:rsidR="00F91DAC" w:rsidRDefault="00F91DAC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F91DAC" w:rsidRDefault="00F91DAC" w:rsidP="00E72829">
      <w:pPr>
        <w:jc w:val="center"/>
        <w:rPr>
          <w:b/>
          <w:sz w:val="26"/>
        </w:rPr>
      </w:pPr>
    </w:p>
    <w:p w:rsidR="00F91DAC" w:rsidRDefault="00F91DAC" w:rsidP="00E72829">
      <w:pPr>
        <w:jc w:val="center"/>
        <w:rPr>
          <w:sz w:val="26"/>
        </w:rPr>
      </w:pPr>
    </w:p>
    <w:p w:rsidR="00F91DAC" w:rsidRDefault="00F91DAC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F91DAC" w:rsidRPr="00A852C8" w:rsidRDefault="00F91DAC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F91DAC" w:rsidRPr="00A852C8" w:rsidRDefault="00F91DAC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F91DAC" w:rsidRDefault="00F91DAC" w:rsidP="00E72829">
      <w:pPr>
        <w:ind w:left="-540"/>
        <w:jc w:val="both"/>
        <w:rPr>
          <w:sz w:val="26"/>
          <w:szCs w:val="26"/>
        </w:rPr>
      </w:pPr>
    </w:p>
    <w:p w:rsidR="00F91DAC" w:rsidRPr="002D5185" w:rsidRDefault="00F91DAC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 w:rsidRPr="001E0B89">
        <w:rPr>
          <w:rFonts w:ascii="Times New Roman" w:hAnsi="Times New Roman"/>
          <w:b/>
          <w:sz w:val="26"/>
          <w:szCs w:val="24"/>
        </w:rPr>
        <w:t>26.02.2019г</w:t>
      </w:r>
      <w:r w:rsidRPr="002D5185">
        <w:rPr>
          <w:rFonts w:ascii="Times New Roman" w:hAnsi="Times New Roman"/>
          <w:sz w:val="26"/>
          <w:szCs w:val="24"/>
        </w:rPr>
        <w:t xml:space="preserve">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F91DAC" w:rsidRPr="002D5185" w:rsidRDefault="00F91DAC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F91DAC" w:rsidRDefault="00F91DAC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F91DAC" w:rsidRPr="00A852C8" w:rsidRDefault="00F91DAC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F91DAC" w:rsidRDefault="00F91DAC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 – Абаканский   район, д.Чапаево, ул.Совхозная,21 площадью 2000 кв.м., кадастровый номер 19:10:050201:1550, вид разрешенного использования – под индивидуальное строительство жилого дома, расстояние между фронтальной границей участка и основным строением 37,0 м;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ул.Красноярская,59 площадью 1508 кв.м., кадастровый номер 19:10:050201:1095, вид разрешенного использования – для ведения личного подсобного хозяйства, расстояние между фронтальной границей участка и основным строением 11,7 м;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ул.Народная,37, площадью 1500 кв.м, кадастровый номер 19:10:050306:2560,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11,0 и 9,90м;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ул.Строительная,32 площадью 2013 кв.м., кадастровый номер 19:10:050201:1376, вид разрешенного использования – под индивидуальное строительство жилого дома, расстояние между фронтальной границей участка и основным строением 6,55 и 6,53 м;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91DAC" w:rsidRDefault="00F91DAC" w:rsidP="0085535F">
      <w:pPr>
        <w:pStyle w:val="NoSpacing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ул.Трактовая,56-1 площадью 1729 кв.м., кадастровый номер 19:10:050106:73, вид разрешенного использования – ЛПХ, расстояние между фронтальной границей участка и основным строением 8,30 м, расстояние от границы соседнего земельного ул.Трактовая,54-2  до основного строения  2,10 и 0,95 м;</w:t>
      </w:r>
      <w:r>
        <w:rPr>
          <w:sz w:val="26"/>
          <w:szCs w:val="26"/>
        </w:rPr>
        <w:t xml:space="preserve"> 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Республика Хакасия, Усть – Абаканский   район, с.Калинино, ДНТ «Калинино», ул.Вишневый сад,6, площадью 1216 кв.м., кадастровый номер 19:10:050306:718, вид разрешенного использования – для дачного строительства, расстояние между фронтальной границей участка и основным строением 8,1 и 6,95 и 7,01 м;</w:t>
      </w:r>
    </w:p>
    <w:p w:rsidR="00F91DAC" w:rsidRDefault="00F91DAC" w:rsidP="0085535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ул.Молодежная, 13А, площадью 1121 кв.м, кадастровый номер 19:10:050201:3197,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14,79 м, расстояние от границы соседнего участка ул.Мира, 72-1 до основного строения 1,09 м;</w:t>
      </w:r>
    </w:p>
    <w:p w:rsidR="00F91DAC" w:rsidRDefault="00F91DAC" w:rsidP="00B63DC4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85535F"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ул.Чайковского,10, площадью 1500 кв.м, кадастровый номер 19:10:050201:1717   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6,3 м.</w:t>
      </w:r>
    </w:p>
    <w:p w:rsidR="00F91DAC" w:rsidRPr="00E83DA5" w:rsidRDefault="00F91DAC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Pr="00E83DA5" w:rsidRDefault="00F91DAC" w:rsidP="00A852C8">
      <w:pPr>
        <w:jc w:val="both"/>
        <w:rPr>
          <w:sz w:val="26"/>
          <w:szCs w:val="26"/>
        </w:rPr>
      </w:pPr>
    </w:p>
    <w:p w:rsidR="00F91DAC" w:rsidRPr="00E83DA5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Default="00F91DAC" w:rsidP="00A852C8">
      <w:pPr>
        <w:jc w:val="both"/>
        <w:rPr>
          <w:sz w:val="26"/>
          <w:szCs w:val="26"/>
        </w:rPr>
      </w:pPr>
    </w:p>
    <w:p w:rsidR="00F91DAC" w:rsidRPr="00E83DA5" w:rsidRDefault="00F91DAC" w:rsidP="00A852C8">
      <w:pPr>
        <w:jc w:val="both"/>
        <w:rPr>
          <w:sz w:val="26"/>
          <w:szCs w:val="26"/>
        </w:rPr>
      </w:pPr>
    </w:p>
    <w:p w:rsidR="00F91DAC" w:rsidRDefault="00F91DAC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F91DAC" w:rsidRDefault="00F91DAC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91DAC" w:rsidRPr="00E83DA5" w:rsidRDefault="00F91DAC" w:rsidP="00A852C8">
      <w:pPr>
        <w:jc w:val="both"/>
        <w:rPr>
          <w:sz w:val="26"/>
        </w:rPr>
      </w:pPr>
    </w:p>
    <w:sectPr w:rsidR="00F91DAC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67F1"/>
    <w:rsid w:val="0012768F"/>
    <w:rsid w:val="00146D86"/>
    <w:rsid w:val="0015214A"/>
    <w:rsid w:val="001657B2"/>
    <w:rsid w:val="001813F6"/>
    <w:rsid w:val="001846C2"/>
    <w:rsid w:val="00184C30"/>
    <w:rsid w:val="001D2615"/>
    <w:rsid w:val="001E0B89"/>
    <w:rsid w:val="001F6FE8"/>
    <w:rsid w:val="00200442"/>
    <w:rsid w:val="002270F5"/>
    <w:rsid w:val="00246D1F"/>
    <w:rsid w:val="0025113D"/>
    <w:rsid w:val="00285FC8"/>
    <w:rsid w:val="00287406"/>
    <w:rsid w:val="002A7742"/>
    <w:rsid w:val="002B404E"/>
    <w:rsid w:val="002C0421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400ECB"/>
    <w:rsid w:val="00421D9C"/>
    <w:rsid w:val="0042521D"/>
    <w:rsid w:val="00435E7F"/>
    <w:rsid w:val="00436682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2A18"/>
    <w:rsid w:val="00526A8E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B09F0"/>
    <w:rsid w:val="006D4658"/>
    <w:rsid w:val="006F148B"/>
    <w:rsid w:val="007454FC"/>
    <w:rsid w:val="0077364E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5535F"/>
    <w:rsid w:val="00877593"/>
    <w:rsid w:val="00882581"/>
    <w:rsid w:val="008901E3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B6521"/>
    <w:rsid w:val="00AD09FD"/>
    <w:rsid w:val="00AE1A4C"/>
    <w:rsid w:val="00AE4899"/>
    <w:rsid w:val="00B4707C"/>
    <w:rsid w:val="00B551D8"/>
    <w:rsid w:val="00B63DC4"/>
    <w:rsid w:val="00B74807"/>
    <w:rsid w:val="00B9207E"/>
    <w:rsid w:val="00B9515D"/>
    <w:rsid w:val="00B976B8"/>
    <w:rsid w:val="00BA4F86"/>
    <w:rsid w:val="00BD6D21"/>
    <w:rsid w:val="00BD6F76"/>
    <w:rsid w:val="00C40647"/>
    <w:rsid w:val="00C411F1"/>
    <w:rsid w:val="00C64D4C"/>
    <w:rsid w:val="00C71C1A"/>
    <w:rsid w:val="00CB7B9E"/>
    <w:rsid w:val="00CD0304"/>
    <w:rsid w:val="00CE66B1"/>
    <w:rsid w:val="00D203B2"/>
    <w:rsid w:val="00D84847"/>
    <w:rsid w:val="00D85C91"/>
    <w:rsid w:val="00D90133"/>
    <w:rsid w:val="00D932F8"/>
    <w:rsid w:val="00D94F18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1494"/>
    <w:rsid w:val="00E72829"/>
    <w:rsid w:val="00E83DA5"/>
    <w:rsid w:val="00E92E47"/>
    <w:rsid w:val="00EA277A"/>
    <w:rsid w:val="00EA3147"/>
    <w:rsid w:val="00EB32BD"/>
    <w:rsid w:val="00EE40EB"/>
    <w:rsid w:val="00EE7F19"/>
    <w:rsid w:val="00EF6428"/>
    <w:rsid w:val="00F21D58"/>
    <w:rsid w:val="00F50536"/>
    <w:rsid w:val="00F5057F"/>
    <w:rsid w:val="00F5311D"/>
    <w:rsid w:val="00F91DAC"/>
    <w:rsid w:val="00F927DB"/>
    <w:rsid w:val="00FA327B"/>
    <w:rsid w:val="00FD17E2"/>
    <w:rsid w:val="00FE5472"/>
    <w:rsid w:val="00FE785E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582</Words>
  <Characters>3323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30</cp:revision>
  <cp:lastPrinted>2017-09-22T03:02:00Z</cp:lastPrinted>
  <dcterms:created xsi:type="dcterms:W3CDTF">2008-12-31T17:10:00Z</dcterms:created>
  <dcterms:modified xsi:type="dcterms:W3CDTF">2019-01-27T02:28:00Z</dcterms:modified>
</cp:coreProperties>
</file>