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B1251F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1251F" w:rsidRDefault="00B1251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B1251F" w:rsidRDefault="00B1251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1251F" w:rsidRPr="0015214A" w:rsidRDefault="00B1251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B1251F" w:rsidRDefault="00B1251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1251F" w:rsidRDefault="00B1251F" w:rsidP="0015214A">
            <w:pPr>
              <w:rPr>
                <w:b/>
                <w:sz w:val="24"/>
                <w:szCs w:val="24"/>
              </w:rPr>
            </w:pPr>
          </w:p>
          <w:p w:rsidR="00B1251F" w:rsidRDefault="00B1251F" w:rsidP="0015214A">
            <w:pPr>
              <w:rPr>
                <w:b/>
                <w:sz w:val="24"/>
                <w:szCs w:val="24"/>
              </w:rPr>
            </w:pPr>
          </w:p>
          <w:p w:rsidR="00B1251F" w:rsidRDefault="00B1251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B1251F" w:rsidRDefault="00B1251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B1251F" w:rsidRDefault="00B1251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B1251F" w:rsidRDefault="00B1251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B1251F" w:rsidRDefault="00B1251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B1251F" w:rsidRDefault="00B1251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1251F" w:rsidRPr="00E83DA5" w:rsidRDefault="00B1251F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B1251F" w:rsidRPr="005B7CE3" w:rsidRDefault="00B1251F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03.09.2019 №  940 </w:t>
      </w:r>
      <w:r w:rsidRPr="005B7CE3">
        <w:rPr>
          <w:b/>
          <w:sz w:val="26"/>
        </w:rPr>
        <w:t>-п</w:t>
      </w:r>
    </w:p>
    <w:p w:rsidR="00B1251F" w:rsidRDefault="00B1251F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B1251F" w:rsidRDefault="00B1251F" w:rsidP="00E72829">
      <w:pPr>
        <w:jc w:val="center"/>
        <w:rPr>
          <w:b/>
          <w:sz w:val="26"/>
        </w:rPr>
      </w:pPr>
    </w:p>
    <w:p w:rsidR="00B1251F" w:rsidRDefault="00B1251F" w:rsidP="00E72829">
      <w:pPr>
        <w:jc w:val="center"/>
        <w:rPr>
          <w:sz w:val="26"/>
        </w:rPr>
      </w:pPr>
    </w:p>
    <w:p w:rsidR="00B1251F" w:rsidRDefault="00B1251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B1251F" w:rsidRPr="00A852C8" w:rsidRDefault="00B1251F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B1251F" w:rsidRPr="00A852C8" w:rsidRDefault="00B1251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B1251F" w:rsidRDefault="00B1251F" w:rsidP="00E72829">
      <w:pPr>
        <w:ind w:left="-540"/>
        <w:jc w:val="both"/>
        <w:rPr>
          <w:sz w:val="26"/>
          <w:szCs w:val="26"/>
        </w:rPr>
      </w:pPr>
    </w:p>
    <w:p w:rsidR="00B1251F" w:rsidRPr="002D5185" w:rsidRDefault="00B1251F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29.08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B1251F" w:rsidRPr="002D5185" w:rsidRDefault="00B1251F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B1251F" w:rsidRDefault="00B1251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B1251F" w:rsidRPr="00A852C8" w:rsidRDefault="00B1251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B1251F" w:rsidRDefault="00B1251F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B1251F" w:rsidRDefault="00B1251F" w:rsidP="00BC4B7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ул.Абаканская,12 , площадью 2000 кв.м, кадастровый номер 19:10:050201:1517, вид разрешенного использования- под индивидуальное строительство жилого дома, расстояние от  фронтальной границы земельного участка до основного строения 2,9 м;</w:t>
      </w:r>
    </w:p>
    <w:p w:rsidR="00B1251F" w:rsidRDefault="00B1251F" w:rsidP="00BC4B7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ул.Трактовая,01, площадью 615 кв.м, кадастровый номер 19:10:050116:95,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4,34 и 4,61 м, расстояние от боковой границы земельного участка до основного строения 2,21 и 0 м.</w:t>
      </w:r>
    </w:p>
    <w:p w:rsidR="00B1251F" w:rsidRDefault="00B1251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B1251F" w:rsidRDefault="00B1251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1251F" w:rsidRPr="00E83DA5" w:rsidRDefault="00B1251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B1251F" w:rsidRDefault="00B1251F" w:rsidP="00A852C8">
      <w:pPr>
        <w:jc w:val="both"/>
        <w:rPr>
          <w:sz w:val="26"/>
          <w:szCs w:val="26"/>
        </w:rPr>
      </w:pPr>
    </w:p>
    <w:p w:rsidR="00B1251F" w:rsidRDefault="00B1251F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B1251F" w:rsidRDefault="00B1251F" w:rsidP="00A852C8">
      <w:pPr>
        <w:jc w:val="both"/>
        <w:rPr>
          <w:sz w:val="26"/>
          <w:szCs w:val="26"/>
        </w:rPr>
      </w:pPr>
    </w:p>
    <w:p w:rsidR="00B1251F" w:rsidRDefault="00B1251F" w:rsidP="00A852C8">
      <w:pPr>
        <w:jc w:val="both"/>
        <w:rPr>
          <w:sz w:val="26"/>
          <w:szCs w:val="26"/>
        </w:rPr>
      </w:pPr>
    </w:p>
    <w:p w:rsidR="00B1251F" w:rsidRDefault="00B1251F" w:rsidP="00A852C8">
      <w:pPr>
        <w:jc w:val="both"/>
        <w:rPr>
          <w:sz w:val="26"/>
          <w:szCs w:val="26"/>
        </w:rPr>
      </w:pPr>
    </w:p>
    <w:p w:rsidR="00B1251F" w:rsidRDefault="00B1251F" w:rsidP="00A852C8">
      <w:pPr>
        <w:jc w:val="both"/>
        <w:rPr>
          <w:sz w:val="26"/>
          <w:szCs w:val="26"/>
        </w:rPr>
      </w:pPr>
    </w:p>
    <w:p w:rsidR="00B1251F" w:rsidRPr="00E83DA5" w:rsidRDefault="00B1251F" w:rsidP="00A852C8">
      <w:pPr>
        <w:jc w:val="both"/>
        <w:rPr>
          <w:sz w:val="26"/>
          <w:szCs w:val="26"/>
        </w:rPr>
      </w:pPr>
    </w:p>
    <w:p w:rsidR="00B1251F" w:rsidRDefault="00B1251F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B1251F" w:rsidRDefault="00B1251F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1251F" w:rsidRPr="00E83DA5" w:rsidRDefault="00B1251F" w:rsidP="00A852C8">
      <w:pPr>
        <w:jc w:val="both"/>
        <w:rPr>
          <w:sz w:val="26"/>
        </w:rPr>
      </w:pPr>
    </w:p>
    <w:sectPr w:rsidR="00B1251F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57E98"/>
    <w:rsid w:val="000712BB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34D35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C5C65"/>
    <w:rsid w:val="002D5185"/>
    <w:rsid w:val="002E4C1A"/>
    <w:rsid w:val="002F0438"/>
    <w:rsid w:val="002F201A"/>
    <w:rsid w:val="002F4647"/>
    <w:rsid w:val="002F690C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420DB8"/>
    <w:rsid w:val="00421D9C"/>
    <w:rsid w:val="0042521D"/>
    <w:rsid w:val="004330CF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B6236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5764"/>
    <w:rsid w:val="00585005"/>
    <w:rsid w:val="005934FA"/>
    <w:rsid w:val="005B71B3"/>
    <w:rsid w:val="005B7CE3"/>
    <w:rsid w:val="005C765D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60582"/>
    <w:rsid w:val="006722AE"/>
    <w:rsid w:val="006920A4"/>
    <w:rsid w:val="00696A23"/>
    <w:rsid w:val="006A1713"/>
    <w:rsid w:val="006A4DF8"/>
    <w:rsid w:val="006A67DB"/>
    <w:rsid w:val="006B09F0"/>
    <w:rsid w:val="006C3371"/>
    <w:rsid w:val="006C7893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3D9F"/>
    <w:rsid w:val="009556C5"/>
    <w:rsid w:val="00993358"/>
    <w:rsid w:val="009A0F3A"/>
    <w:rsid w:val="009A3C9C"/>
    <w:rsid w:val="009D601C"/>
    <w:rsid w:val="00A13D75"/>
    <w:rsid w:val="00A159E9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AF2459"/>
    <w:rsid w:val="00B1251F"/>
    <w:rsid w:val="00B33BB7"/>
    <w:rsid w:val="00B4707C"/>
    <w:rsid w:val="00B551D8"/>
    <w:rsid w:val="00B63DC4"/>
    <w:rsid w:val="00B9207E"/>
    <w:rsid w:val="00B9515D"/>
    <w:rsid w:val="00B976B8"/>
    <w:rsid w:val="00BA4F86"/>
    <w:rsid w:val="00BC4B71"/>
    <w:rsid w:val="00BD6D21"/>
    <w:rsid w:val="00BD6F76"/>
    <w:rsid w:val="00BE1619"/>
    <w:rsid w:val="00C40647"/>
    <w:rsid w:val="00C411F1"/>
    <w:rsid w:val="00C52276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66B1"/>
    <w:rsid w:val="00CF00CF"/>
    <w:rsid w:val="00D203B2"/>
    <w:rsid w:val="00D4109C"/>
    <w:rsid w:val="00D85C91"/>
    <w:rsid w:val="00D86296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2E47"/>
    <w:rsid w:val="00EA277A"/>
    <w:rsid w:val="00EA3147"/>
    <w:rsid w:val="00EB2D04"/>
    <w:rsid w:val="00EB32BD"/>
    <w:rsid w:val="00EE40EB"/>
    <w:rsid w:val="00EE7F19"/>
    <w:rsid w:val="00EF02C5"/>
    <w:rsid w:val="00F21D58"/>
    <w:rsid w:val="00F50536"/>
    <w:rsid w:val="00F5057F"/>
    <w:rsid w:val="00F5311D"/>
    <w:rsid w:val="00F75706"/>
    <w:rsid w:val="00F81491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2</Pages>
  <Words>308</Words>
  <Characters>1756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41</cp:revision>
  <cp:lastPrinted>2019-08-30T06:35:00Z</cp:lastPrinted>
  <dcterms:created xsi:type="dcterms:W3CDTF">2008-12-31T17:10:00Z</dcterms:created>
  <dcterms:modified xsi:type="dcterms:W3CDTF">2019-09-03T04:51:00Z</dcterms:modified>
</cp:coreProperties>
</file>