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324830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24830" w:rsidRDefault="00324830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24830" w:rsidRDefault="00324830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24830" w:rsidRPr="0015214A" w:rsidRDefault="00324830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24830" w:rsidRDefault="0032483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24830" w:rsidRDefault="0032483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24830" w:rsidRDefault="0032483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24830" w:rsidRDefault="0032483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24830" w:rsidRDefault="00324830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24830" w:rsidRDefault="0032483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4830" w:rsidRDefault="0032483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4830" w:rsidRDefault="0032483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4830" w:rsidRDefault="0032483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4830" w:rsidRDefault="00324830" w:rsidP="0015214A">
            <w:pPr>
              <w:rPr>
                <w:b/>
                <w:sz w:val="24"/>
                <w:szCs w:val="24"/>
              </w:rPr>
            </w:pPr>
          </w:p>
          <w:p w:rsidR="00324830" w:rsidRDefault="00324830" w:rsidP="0015214A">
            <w:pPr>
              <w:rPr>
                <w:b/>
                <w:sz w:val="24"/>
                <w:szCs w:val="24"/>
              </w:rPr>
            </w:pPr>
          </w:p>
          <w:p w:rsidR="00324830" w:rsidRDefault="0032483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24830" w:rsidRDefault="00324830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24830" w:rsidRDefault="00324830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24830" w:rsidRDefault="00324830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24830" w:rsidRDefault="00324830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24830" w:rsidRDefault="00324830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24830" w:rsidRPr="00E83DA5" w:rsidRDefault="00324830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24830" w:rsidRPr="005B7CE3" w:rsidRDefault="00324830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 xml:space="preserve">от   01.07. 2019 №  719 </w:t>
      </w:r>
      <w:r w:rsidRPr="005B7CE3">
        <w:rPr>
          <w:b/>
          <w:sz w:val="26"/>
        </w:rPr>
        <w:t>-п</w:t>
      </w:r>
    </w:p>
    <w:p w:rsidR="00324830" w:rsidRDefault="00324830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24830" w:rsidRDefault="00324830" w:rsidP="00E72829">
      <w:pPr>
        <w:jc w:val="center"/>
        <w:rPr>
          <w:b/>
          <w:sz w:val="26"/>
        </w:rPr>
      </w:pPr>
    </w:p>
    <w:p w:rsidR="00324830" w:rsidRDefault="00324830" w:rsidP="00E72829">
      <w:pPr>
        <w:jc w:val="center"/>
        <w:rPr>
          <w:sz w:val="26"/>
        </w:rPr>
      </w:pPr>
    </w:p>
    <w:p w:rsidR="00324830" w:rsidRDefault="00324830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324830" w:rsidRPr="00A852C8" w:rsidRDefault="00324830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324830" w:rsidRPr="00A852C8" w:rsidRDefault="00324830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324830" w:rsidRDefault="00324830" w:rsidP="00E72829">
      <w:pPr>
        <w:ind w:left="-540"/>
        <w:jc w:val="both"/>
        <w:rPr>
          <w:sz w:val="26"/>
          <w:szCs w:val="26"/>
        </w:rPr>
      </w:pPr>
    </w:p>
    <w:p w:rsidR="00324830" w:rsidRPr="002D5185" w:rsidRDefault="00324830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27.06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324830" w:rsidRPr="002D5185" w:rsidRDefault="00324830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324830" w:rsidRDefault="00324830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324830" w:rsidRPr="00A852C8" w:rsidRDefault="00324830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324830" w:rsidRDefault="00324830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324830" w:rsidRDefault="00324830" w:rsidP="002C187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ул.Торговая,12, площадью 1500 кв.м. кадастровый номер 19:10:050201:1152, вид разрешенного использования- для индивидуального жилищного строительства, расстояние от  границы соседнего земельного участка ул.Торговая,10 до основного строения  2,50 и 2,67 м;</w:t>
      </w:r>
    </w:p>
    <w:p w:rsidR="00324830" w:rsidRDefault="00324830" w:rsidP="002C187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ул.Ленина,90,  площадью 315 кв.м,  кадастровый номер 19:10:050101:0424, вид разрешенного использования-  для эксплуатации  жилого дома, расстояние  между фронтальной границей земельного участка и основным строением-   3,23 и 3,12 м,  расстояние от границы соседнего земельного участка ул.Степная, 42 до основного строения 1,36 и 1,4 м,</w:t>
      </w:r>
    </w:p>
    <w:p w:rsidR="00324830" w:rsidRDefault="00324830" w:rsidP="002C187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 Республика Хакасия, Усть-Абаканский район, с.Калинино, ул.Советская,26А,  площадью 1405 кв.м,  кадастровый номер 19:10:050133:26, вид разрешенного использования-  для ведения личного подсобного хозяйства, расстояние  между фронтальной границей земельного участка и основным строением-   1,8 м,  расстояние от границы соседнего земельного участка ул.Советская,26 до основного строения 1,3 м.</w:t>
      </w:r>
    </w:p>
    <w:p w:rsidR="00324830" w:rsidRDefault="00324830" w:rsidP="0028652B">
      <w:pPr>
        <w:pStyle w:val="NoSpacing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4830" w:rsidRDefault="00324830" w:rsidP="0028652B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24830" w:rsidRPr="00894CFC" w:rsidRDefault="00324830" w:rsidP="00894CFC">
      <w:pPr>
        <w:jc w:val="both"/>
        <w:rPr>
          <w:sz w:val="26"/>
          <w:szCs w:val="26"/>
        </w:rPr>
      </w:pPr>
    </w:p>
    <w:p w:rsidR="00324830" w:rsidRDefault="0032483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324830" w:rsidRDefault="0032483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324830" w:rsidRDefault="0032483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324830" w:rsidRDefault="0032483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324830" w:rsidRPr="00E83DA5" w:rsidRDefault="0032483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324830" w:rsidRDefault="00324830" w:rsidP="00A852C8">
      <w:pPr>
        <w:jc w:val="both"/>
        <w:rPr>
          <w:sz w:val="26"/>
          <w:szCs w:val="26"/>
        </w:rPr>
      </w:pPr>
    </w:p>
    <w:p w:rsidR="00324830" w:rsidRDefault="00324830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324830" w:rsidRDefault="00324830" w:rsidP="00A852C8">
      <w:pPr>
        <w:jc w:val="both"/>
        <w:rPr>
          <w:sz w:val="26"/>
          <w:szCs w:val="26"/>
        </w:rPr>
      </w:pPr>
    </w:p>
    <w:p w:rsidR="00324830" w:rsidRDefault="00324830" w:rsidP="00A852C8">
      <w:pPr>
        <w:jc w:val="both"/>
        <w:rPr>
          <w:sz w:val="26"/>
          <w:szCs w:val="26"/>
        </w:rPr>
      </w:pPr>
    </w:p>
    <w:p w:rsidR="00324830" w:rsidRDefault="00324830" w:rsidP="00A852C8">
      <w:pPr>
        <w:jc w:val="both"/>
        <w:rPr>
          <w:sz w:val="26"/>
          <w:szCs w:val="26"/>
        </w:rPr>
      </w:pPr>
    </w:p>
    <w:p w:rsidR="00324830" w:rsidRDefault="00324830" w:rsidP="00A852C8">
      <w:pPr>
        <w:jc w:val="both"/>
        <w:rPr>
          <w:sz w:val="26"/>
          <w:szCs w:val="26"/>
        </w:rPr>
      </w:pPr>
    </w:p>
    <w:p w:rsidR="00324830" w:rsidRPr="00E83DA5" w:rsidRDefault="00324830" w:rsidP="00A852C8">
      <w:pPr>
        <w:jc w:val="both"/>
        <w:rPr>
          <w:sz w:val="26"/>
          <w:szCs w:val="26"/>
        </w:rPr>
      </w:pPr>
    </w:p>
    <w:p w:rsidR="00324830" w:rsidRDefault="00324830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24830" w:rsidRDefault="00324830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24830" w:rsidRPr="00E83DA5" w:rsidRDefault="00324830" w:rsidP="00A852C8">
      <w:pPr>
        <w:jc w:val="both"/>
        <w:rPr>
          <w:sz w:val="26"/>
        </w:rPr>
      </w:pPr>
    </w:p>
    <w:sectPr w:rsidR="00324830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170A9"/>
    <w:rsid w:val="00024B2F"/>
    <w:rsid w:val="0004444D"/>
    <w:rsid w:val="00057E98"/>
    <w:rsid w:val="00091108"/>
    <w:rsid w:val="00091811"/>
    <w:rsid w:val="000A3444"/>
    <w:rsid w:val="000B3210"/>
    <w:rsid w:val="000E5C19"/>
    <w:rsid w:val="000F14A2"/>
    <w:rsid w:val="00110384"/>
    <w:rsid w:val="00112545"/>
    <w:rsid w:val="00113DBF"/>
    <w:rsid w:val="00115C9C"/>
    <w:rsid w:val="001200D8"/>
    <w:rsid w:val="00121EA5"/>
    <w:rsid w:val="0012768F"/>
    <w:rsid w:val="00130443"/>
    <w:rsid w:val="00146D86"/>
    <w:rsid w:val="0015214A"/>
    <w:rsid w:val="001657B2"/>
    <w:rsid w:val="001813F6"/>
    <w:rsid w:val="001846C2"/>
    <w:rsid w:val="00184C30"/>
    <w:rsid w:val="001D2615"/>
    <w:rsid w:val="00200442"/>
    <w:rsid w:val="00206B45"/>
    <w:rsid w:val="002270F5"/>
    <w:rsid w:val="00246D1F"/>
    <w:rsid w:val="0025113D"/>
    <w:rsid w:val="00265191"/>
    <w:rsid w:val="00285FC8"/>
    <w:rsid w:val="0028652B"/>
    <w:rsid w:val="00287406"/>
    <w:rsid w:val="00291350"/>
    <w:rsid w:val="002B2A70"/>
    <w:rsid w:val="002B404E"/>
    <w:rsid w:val="002C0421"/>
    <w:rsid w:val="002C1876"/>
    <w:rsid w:val="002C5C65"/>
    <w:rsid w:val="002D5185"/>
    <w:rsid w:val="002E4C1A"/>
    <w:rsid w:val="002F0438"/>
    <w:rsid w:val="002F201A"/>
    <w:rsid w:val="002F4647"/>
    <w:rsid w:val="00324830"/>
    <w:rsid w:val="003877A7"/>
    <w:rsid w:val="00393FD4"/>
    <w:rsid w:val="003A70BB"/>
    <w:rsid w:val="003B38C7"/>
    <w:rsid w:val="003C5522"/>
    <w:rsid w:val="003C62DC"/>
    <w:rsid w:val="003C6C5B"/>
    <w:rsid w:val="003D2FCA"/>
    <w:rsid w:val="00421D9C"/>
    <w:rsid w:val="0042521D"/>
    <w:rsid w:val="00435845"/>
    <w:rsid w:val="00435E7F"/>
    <w:rsid w:val="00436682"/>
    <w:rsid w:val="00444DCC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064D4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5764"/>
    <w:rsid w:val="00585005"/>
    <w:rsid w:val="005934FA"/>
    <w:rsid w:val="005B7CE3"/>
    <w:rsid w:val="005C765D"/>
    <w:rsid w:val="005D782B"/>
    <w:rsid w:val="005E5CA6"/>
    <w:rsid w:val="005F791C"/>
    <w:rsid w:val="005F7C3C"/>
    <w:rsid w:val="006003A5"/>
    <w:rsid w:val="00600443"/>
    <w:rsid w:val="006018F4"/>
    <w:rsid w:val="00611F1F"/>
    <w:rsid w:val="006722AE"/>
    <w:rsid w:val="006920A4"/>
    <w:rsid w:val="00696A23"/>
    <w:rsid w:val="006A1713"/>
    <w:rsid w:val="006A4DF8"/>
    <w:rsid w:val="006A67DB"/>
    <w:rsid w:val="006B09F0"/>
    <w:rsid w:val="006D4658"/>
    <w:rsid w:val="006E6DF0"/>
    <w:rsid w:val="006F148B"/>
    <w:rsid w:val="007454FC"/>
    <w:rsid w:val="0076629A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3D9F"/>
    <w:rsid w:val="009556C5"/>
    <w:rsid w:val="00970DB4"/>
    <w:rsid w:val="00993358"/>
    <w:rsid w:val="009A3C9C"/>
    <w:rsid w:val="009D601C"/>
    <w:rsid w:val="00A13D75"/>
    <w:rsid w:val="00A26923"/>
    <w:rsid w:val="00A30AC4"/>
    <w:rsid w:val="00A30BD6"/>
    <w:rsid w:val="00A41771"/>
    <w:rsid w:val="00A41ABB"/>
    <w:rsid w:val="00A54FD9"/>
    <w:rsid w:val="00A852C8"/>
    <w:rsid w:val="00AB5BA9"/>
    <w:rsid w:val="00AB6521"/>
    <w:rsid w:val="00AD09FD"/>
    <w:rsid w:val="00AE1A4C"/>
    <w:rsid w:val="00AE4899"/>
    <w:rsid w:val="00B33BB7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BF003F"/>
    <w:rsid w:val="00C40647"/>
    <w:rsid w:val="00C411F1"/>
    <w:rsid w:val="00C52276"/>
    <w:rsid w:val="00C64D4C"/>
    <w:rsid w:val="00C652D0"/>
    <w:rsid w:val="00C71C1A"/>
    <w:rsid w:val="00CB7B9E"/>
    <w:rsid w:val="00CC57B5"/>
    <w:rsid w:val="00CD0304"/>
    <w:rsid w:val="00CE66B1"/>
    <w:rsid w:val="00D203B2"/>
    <w:rsid w:val="00D4109C"/>
    <w:rsid w:val="00D85C91"/>
    <w:rsid w:val="00D90133"/>
    <w:rsid w:val="00D932F8"/>
    <w:rsid w:val="00D94F18"/>
    <w:rsid w:val="00DB18E5"/>
    <w:rsid w:val="00DC13A3"/>
    <w:rsid w:val="00DD0DF4"/>
    <w:rsid w:val="00DD3C75"/>
    <w:rsid w:val="00DD5E1B"/>
    <w:rsid w:val="00DE234F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676A1"/>
    <w:rsid w:val="00E72829"/>
    <w:rsid w:val="00E83DA5"/>
    <w:rsid w:val="00E92E47"/>
    <w:rsid w:val="00EA277A"/>
    <w:rsid w:val="00EA3147"/>
    <w:rsid w:val="00EB32BD"/>
    <w:rsid w:val="00EE40EB"/>
    <w:rsid w:val="00EE7F19"/>
    <w:rsid w:val="00EF02C5"/>
    <w:rsid w:val="00F21D58"/>
    <w:rsid w:val="00F50536"/>
    <w:rsid w:val="00F5057F"/>
    <w:rsid w:val="00F5311D"/>
    <w:rsid w:val="00F927DB"/>
    <w:rsid w:val="00F97624"/>
    <w:rsid w:val="00FA18E2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2</Pages>
  <Words>360</Words>
  <Characters>2058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36</cp:revision>
  <cp:lastPrinted>2019-07-01T07:50:00Z</cp:lastPrinted>
  <dcterms:created xsi:type="dcterms:W3CDTF">2008-12-31T17:10:00Z</dcterms:created>
  <dcterms:modified xsi:type="dcterms:W3CDTF">2019-07-01T07:58:00Z</dcterms:modified>
</cp:coreProperties>
</file>