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72039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72039" w:rsidRDefault="0037203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72039" w:rsidRDefault="0037203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72039" w:rsidRPr="0015214A" w:rsidRDefault="0037203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72039" w:rsidRDefault="0037203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72039" w:rsidRDefault="00372039" w:rsidP="0015214A">
            <w:pPr>
              <w:rPr>
                <w:b/>
                <w:sz w:val="24"/>
                <w:szCs w:val="24"/>
              </w:rPr>
            </w:pPr>
          </w:p>
          <w:p w:rsidR="00372039" w:rsidRDefault="00372039" w:rsidP="0015214A">
            <w:pPr>
              <w:rPr>
                <w:b/>
                <w:sz w:val="24"/>
                <w:szCs w:val="24"/>
              </w:rPr>
            </w:pPr>
          </w:p>
          <w:p w:rsidR="00372039" w:rsidRDefault="00372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72039" w:rsidRDefault="0037203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72039" w:rsidRDefault="0037203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72039" w:rsidRDefault="0037203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72039" w:rsidRDefault="0037203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72039" w:rsidRDefault="0037203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72039" w:rsidRPr="00E83DA5" w:rsidRDefault="00372039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72039" w:rsidRDefault="00372039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 11.04.2019 №      469-п</w:t>
      </w:r>
    </w:p>
    <w:p w:rsidR="00372039" w:rsidRDefault="00372039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72039" w:rsidRDefault="00372039" w:rsidP="00E72829">
      <w:pPr>
        <w:jc w:val="center"/>
        <w:rPr>
          <w:b/>
          <w:sz w:val="26"/>
        </w:rPr>
      </w:pPr>
    </w:p>
    <w:p w:rsidR="00372039" w:rsidRDefault="00372039" w:rsidP="00E72829">
      <w:pPr>
        <w:jc w:val="center"/>
        <w:rPr>
          <w:sz w:val="26"/>
        </w:rPr>
      </w:pPr>
    </w:p>
    <w:p w:rsidR="00372039" w:rsidRDefault="00372039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72039" w:rsidRPr="00A852C8" w:rsidRDefault="00372039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72039" w:rsidRPr="00A852C8" w:rsidRDefault="00372039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72039" w:rsidRDefault="00372039" w:rsidP="00E72829">
      <w:pPr>
        <w:ind w:left="-540"/>
        <w:jc w:val="both"/>
        <w:rPr>
          <w:sz w:val="26"/>
          <w:szCs w:val="26"/>
        </w:rPr>
      </w:pPr>
    </w:p>
    <w:p w:rsidR="00372039" w:rsidRPr="002D5185" w:rsidRDefault="00372039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11.04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72039" w:rsidRPr="002D5185" w:rsidRDefault="00372039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72039" w:rsidRDefault="00372039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72039" w:rsidRPr="00A852C8" w:rsidRDefault="00372039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72039" w:rsidRDefault="00372039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ул.Московская,59, площадью 2000 кв.м, кадастровый номер 19:10:050201:2642, вид разрешенного использования- под индивидуальное  строительство жилого дома, расстояние  между фронтальной границей земельного участка и основным строением 7,71 м;</w:t>
      </w: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ул.Набережная,37а, площадью 1501 кв.м, кадастровый номер 19:10:050201:0332, вид разрешенного использования- для жилищного строительства, расстояние  между фронтальной границей земельного участка и основным строением 0 м, расстояние от границы  соседнего земельного участка ул.Набережная,39 до основного строения  0м и 0,68 м;</w:t>
      </w: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ул.Тихий берег,1 площадью 1184 кв.м, кадастровый номер 19:10:050201:2484,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4,04 и 4,69 м;</w:t>
      </w: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72039" w:rsidRPr="00C00458" w:rsidRDefault="00372039" w:rsidP="00C00458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C00458"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ул.Советская,26А, площадью 1405 кв.м, кадастровый номер 19:10:050133:26, вид разрешенного использования- для ведения личного подсобного хозяйства, расстояние</w:t>
      </w:r>
      <w:r>
        <w:t xml:space="preserve">  </w:t>
      </w:r>
      <w:r w:rsidRPr="00C00458">
        <w:rPr>
          <w:rFonts w:ascii="Times New Roman" w:hAnsi="Times New Roman"/>
          <w:sz w:val="26"/>
          <w:szCs w:val="26"/>
        </w:rPr>
        <w:t>между</w:t>
      </w:r>
      <w:r>
        <w:t xml:space="preserve"> </w:t>
      </w:r>
      <w:r w:rsidRPr="00C00458">
        <w:rPr>
          <w:rFonts w:ascii="Times New Roman" w:hAnsi="Times New Roman"/>
          <w:sz w:val="26"/>
          <w:szCs w:val="26"/>
        </w:rPr>
        <w:t>фронтальной границей земельного участка и основным строением 9,5 м.</w:t>
      </w:r>
    </w:p>
    <w:p w:rsidR="00372039" w:rsidRPr="00E83DA5" w:rsidRDefault="00372039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Pr="00E83DA5" w:rsidRDefault="00372039" w:rsidP="00A852C8">
      <w:pPr>
        <w:jc w:val="both"/>
        <w:rPr>
          <w:sz w:val="26"/>
          <w:szCs w:val="26"/>
        </w:rPr>
      </w:pPr>
    </w:p>
    <w:p w:rsidR="00372039" w:rsidRPr="00E83DA5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Default="00372039" w:rsidP="00A852C8">
      <w:pPr>
        <w:jc w:val="both"/>
        <w:rPr>
          <w:sz w:val="26"/>
          <w:szCs w:val="26"/>
        </w:rPr>
      </w:pPr>
    </w:p>
    <w:p w:rsidR="00372039" w:rsidRPr="00E83DA5" w:rsidRDefault="00372039" w:rsidP="00A852C8">
      <w:pPr>
        <w:jc w:val="both"/>
        <w:rPr>
          <w:sz w:val="26"/>
          <w:szCs w:val="26"/>
        </w:rPr>
      </w:pPr>
    </w:p>
    <w:p w:rsidR="00372039" w:rsidRDefault="00372039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72039" w:rsidRDefault="00372039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72039" w:rsidRPr="00E83DA5" w:rsidRDefault="00372039" w:rsidP="00A852C8">
      <w:pPr>
        <w:jc w:val="both"/>
        <w:rPr>
          <w:sz w:val="26"/>
        </w:rPr>
      </w:pPr>
    </w:p>
    <w:sectPr w:rsidR="00372039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91108"/>
    <w:rsid w:val="000A3444"/>
    <w:rsid w:val="000A7EB0"/>
    <w:rsid w:val="000B3210"/>
    <w:rsid w:val="000C3B7A"/>
    <w:rsid w:val="000D6A25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26ACA"/>
    <w:rsid w:val="002270F5"/>
    <w:rsid w:val="0024019E"/>
    <w:rsid w:val="00246D1F"/>
    <w:rsid w:val="0025113D"/>
    <w:rsid w:val="00285FC8"/>
    <w:rsid w:val="00287406"/>
    <w:rsid w:val="002B404E"/>
    <w:rsid w:val="002C0421"/>
    <w:rsid w:val="002C70B4"/>
    <w:rsid w:val="002D5185"/>
    <w:rsid w:val="002E4C1A"/>
    <w:rsid w:val="002F0438"/>
    <w:rsid w:val="002F201A"/>
    <w:rsid w:val="002F4647"/>
    <w:rsid w:val="00372039"/>
    <w:rsid w:val="003877A7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C40A7"/>
    <w:rsid w:val="004D3C88"/>
    <w:rsid w:val="004D58C8"/>
    <w:rsid w:val="004E3484"/>
    <w:rsid w:val="00501A73"/>
    <w:rsid w:val="00504121"/>
    <w:rsid w:val="00505ABA"/>
    <w:rsid w:val="005108DA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43864"/>
    <w:rsid w:val="006722AE"/>
    <w:rsid w:val="006920A4"/>
    <w:rsid w:val="00696A23"/>
    <w:rsid w:val="006A1713"/>
    <w:rsid w:val="006A4DF8"/>
    <w:rsid w:val="006B09F0"/>
    <w:rsid w:val="006D4658"/>
    <w:rsid w:val="006E6DF0"/>
    <w:rsid w:val="006F148B"/>
    <w:rsid w:val="007454FC"/>
    <w:rsid w:val="00746AE8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1DB8"/>
    <w:rsid w:val="009130D5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4707C"/>
    <w:rsid w:val="00B551D8"/>
    <w:rsid w:val="00B63DC4"/>
    <w:rsid w:val="00B71BCF"/>
    <w:rsid w:val="00B9207E"/>
    <w:rsid w:val="00B9515D"/>
    <w:rsid w:val="00B976B8"/>
    <w:rsid w:val="00BA4F86"/>
    <w:rsid w:val="00BD6D21"/>
    <w:rsid w:val="00BD6F76"/>
    <w:rsid w:val="00C00458"/>
    <w:rsid w:val="00C40647"/>
    <w:rsid w:val="00C411F1"/>
    <w:rsid w:val="00C62B36"/>
    <w:rsid w:val="00C63E75"/>
    <w:rsid w:val="00C64D4C"/>
    <w:rsid w:val="00C71C1A"/>
    <w:rsid w:val="00C96A75"/>
    <w:rsid w:val="00CB7B9E"/>
    <w:rsid w:val="00CD0304"/>
    <w:rsid w:val="00CE66B1"/>
    <w:rsid w:val="00D203B2"/>
    <w:rsid w:val="00D4109C"/>
    <w:rsid w:val="00D85C91"/>
    <w:rsid w:val="00D90133"/>
    <w:rsid w:val="00D932F8"/>
    <w:rsid w:val="00D93BE2"/>
    <w:rsid w:val="00D94F18"/>
    <w:rsid w:val="00DB18E5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EE7F19"/>
    <w:rsid w:val="00F14457"/>
    <w:rsid w:val="00F21D58"/>
    <w:rsid w:val="00F21E8C"/>
    <w:rsid w:val="00F50536"/>
    <w:rsid w:val="00F5057F"/>
    <w:rsid w:val="00F5311D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387</Words>
  <Characters>2212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33</cp:revision>
  <cp:lastPrinted>2019-04-11T06:41:00Z</cp:lastPrinted>
  <dcterms:created xsi:type="dcterms:W3CDTF">2008-12-31T17:10:00Z</dcterms:created>
  <dcterms:modified xsi:type="dcterms:W3CDTF">2019-04-11T07:19:00Z</dcterms:modified>
</cp:coreProperties>
</file>