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D37ADD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37ADD" w:rsidRDefault="00D37ADD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D37ADD" w:rsidRDefault="00D37ADD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D37ADD" w:rsidRPr="0015214A" w:rsidRDefault="00D37ADD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D37ADD" w:rsidRDefault="00D37ADD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37ADD" w:rsidRDefault="00D37ADD" w:rsidP="0015214A">
            <w:pPr>
              <w:rPr>
                <w:b/>
                <w:sz w:val="24"/>
                <w:szCs w:val="24"/>
              </w:rPr>
            </w:pPr>
          </w:p>
          <w:p w:rsidR="00D37ADD" w:rsidRDefault="00D37ADD" w:rsidP="0015214A">
            <w:pPr>
              <w:rPr>
                <w:b/>
                <w:sz w:val="24"/>
                <w:szCs w:val="24"/>
              </w:rPr>
            </w:pPr>
          </w:p>
          <w:p w:rsidR="00D37ADD" w:rsidRDefault="00D37ADD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D37ADD" w:rsidRDefault="00D37ADD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D37ADD" w:rsidRDefault="00D37ADD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D37ADD" w:rsidRDefault="00D37ADD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D37ADD" w:rsidRDefault="00D37ADD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D37ADD" w:rsidRDefault="00D37ADD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37ADD" w:rsidRPr="00E83DA5" w:rsidRDefault="00D37ADD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D37ADD" w:rsidRPr="005B7CE3" w:rsidRDefault="00D37ADD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   12.12.2019   №   1194   </w:t>
      </w:r>
      <w:r w:rsidRPr="005B7CE3">
        <w:rPr>
          <w:b/>
          <w:sz w:val="26"/>
        </w:rPr>
        <w:t>-п</w:t>
      </w:r>
    </w:p>
    <w:p w:rsidR="00D37ADD" w:rsidRDefault="00D37ADD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D37ADD" w:rsidRDefault="00D37ADD" w:rsidP="00E72829">
      <w:pPr>
        <w:jc w:val="center"/>
        <w:rPr>
          <w:b/>
          <w:sz w:val="26"/>
        </w:rPr>
      </w:pPr>
    </w:p>
    <w:p w:rsidR="00D37ADD" w:rsidRDefault="00D37ADD" w:rsidP="00E72829">
      <w:pPr>
        <w:jc w:val="center"/>
        <w:rPr>
          <w:sz w:val="26"/>
        </w:rPr>
      </w:pPr>
    </w:p>
    <w:p w:rsidR="00D37ADD" w:rsidRDefault="00D37ADD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D37ADD" w:rsidRPr="00A852C8" w:rsidRDefault="00D37ADD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D37ADD" w:rsidRPr="00A852C8" w:rsidRDefault="00D37ADD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D37ADD" w:rsidRDefault="00D37ADD" w:rsidP="00E72829">
      <w:pPr>
        <w:ind w:left="-540"/>
        <w:jc w:val="both"/>
        <w:rPr>
          <w:sz w:val="26"/>
          <w:szCs w:val="26"/>
        </w:rPr>
      </w:pPr>
    </w:p>
    <w:p w:rsidR="00D37ADD" w:rsidRPr="002D5185" w:rsidRDefault="00D37ADD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12.12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D37ADD" w:rsidRPr="002D5185" w:rsidRDefault="00D37ADD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D37ADD" w:rsidRPr="00A852C8" w:rsidRDefault="00D37ADD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D37ADD" w:rsidRDefault="00D37ADD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с.Калинино, ул.Чехова,13, площадью 1480 кв.м, кадастровый номер 19:10:050159:22, вид разрешенного использования-  для индивидуального жилищного строительства,  расстояние от боковой границы земельного участка со стороны ул.Чехова,11  до основного строения- 1,64 м,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пер.Новый,18, площадью 939 кв.м, кадастровый номер 19:10:050110:190, вид разрешенного использования- для ведения личного подсобного хозяйства, расстояние от боковой границы земельного участка со стороны  ул.Студенческая,7-1 до основного строения- 1,1 и 1,2 м, расстояние от боковой границы земельного участка со стороны пер.Новый,20 до основного строения-2,87м,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село Калинино, ул.Светлая,24, площадью 1499 кв.м, кадастровый номер 19:10:050306:917, вид разрешенного использования- для индивидуального жилищного строительства, расстояние от фронтальной границы земельного участка до основного строения- 0,19 м,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Лесная,3а, площадью 1000 кв.м, кадастровый номер 19:10:050201:1549, вид разрешенного использования- для индивидуального жилищного строительства, расстояние от боковой границы земельного участка со стороны переулка Проточный до основного строения- 2,70 и 2,28 м,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ул.Советская,28, площадью 2454 кв.м, кадастровый номер 19:10:050201:0390, вид разрешенного использования- для ведения личного подсобного хозяйства, расстояние от фронтальной границы земельного участка до основного строения – 1,60 и 4,19 м,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ул.Тихая,12Б, площадью 800 кв.м, кадастровый номер 19:10:050201:2915, вид разрешенного использования- под индивидуальное строительство жилого дома, расстояние от фронтальной границы земельного участка до основного строения- 3,90м, расстояние от боковой границы земельного участка со стороны ул.Тихая,12 до основного строения-1,20 м,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д.Чапаево,ул.Мира,15, площадью 1439 кв.м, кадастровый номер 19:10:050201:0797, вид разрешенного использования- для эксплуатации жилого дома,  расстояние от фронтальной границы земельного участка до основного строения 0,67 и 0,77 м, расстояние от боковой границы земельного участка со стороны ул.Мира,13-2 до основного строения-1,05м,</w:t>
      </w:r>
    </w:p>
    <w:p w:rsidR="00D37ADD" w:rsidRDefault="00D37ADD" w:rsidP="0000708B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с.Калинино, ул.Ясная,6, площадью 1041 кв.м, кадастровый номер 19:10:050306:1384, вид разрешенного использования- для  индивидуального жилищного строительства, расстояние от фронтальной границы земельного участка до основного строения- 0 м.</w:t>
      </w:r>
    </w:p>
    <w:p w:rsidR="00D37ADD" w:rsidRPr="00BE1619" w:rsidRDefault="00D37ADD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37ADD" w:rsidRDefault="00D37ADD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</w:t>
      </w:r>
      <w:r>
        <w:rPr>
          <w:rFonts w:ascii="Times New Roman" w:hAnsi="Times New Roman"/>
          <w:sz w:val="26"/>
        </w:rPr>
        <w:t xml:space="preserve"> </w:t>
      </w:r>
      <w:r w:rsidRPr="00E83DA5">
        <w:rPr>
          <w:rFonts w:ascii="Times New Roman" w:hAnsi="Times New Roman"/>
          <w:sz w:val="26"/>
        </w:rPr>
        <w:t>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D37ADD" w:rsidRPr="00E83DA5" w:rsidRDefault="00D37ADD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D37ADD" w:rsidRDefault="00D37ADD" w:rsidP="00A852C8">
      <w:pPr>
        <w:jc w:val="both"/>
        <w:rPr>
          <w:sz w:val="26"/>
          <w:szCs w:val="26"/>
        </w:rPr>
      </w:pPr>
    </w:p>
    <w:p w:rsidR="00D37ADD" w:rsidRDefault="00D37ADD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E83DA5">
        <w:rPr>
          <w:sz w:val="26"/>
          <w:szCs w:val="26"/>
        </w:rPr>
        <w:t xml:space="preserve"> Калининского  сельсовета                                   </w:t>
      </w:r>
      <w:r>
        <w:rPr>
          <w:sz w:val="26"/>
          <w:szCs w:val="26"/>
        </w:rPr>
        <w:t xml:space="preserve">                      И.А.Сажин</w:t>
      </w:r>
    </w:p>
    <w:p w:rsidR="00D37ADD" w:rsidRDefault="00D37ADD" w:rsidP="00A852C8">
      <w:pPr>
        <w:jc w:val="both"/>
        <w:rPr>
          <w:sz w:val="26"/>
          <w:szCs w:val="26"/>
        </w:rPr>
      </w:pPr>
    </w:p>
    <w:p w:rsidR="00D37ADD" w:rsidRPr="00E83DA5" w:rsidRDefault="00D37ADD" w:rsidP="00A852C8">
      <w:pPr>
        <w:jc w:val="both"/>
        <w:rPr>
          <w:sz w:val="26"/>
          <w:szCs w:val="26"/>
        </w:rPr>
      </w:pPr>
    </w:p>
    <w:p w:rsidR="00D37ADD" w:rsidRDefault="00D37ADD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D37ADD" w:rsidRDefault="00D37ADD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37ADD" w:rsidRPr="00E83DA5" w:rsidRDefault="00D37ADD" w:rsidP="00A852C8">
      <w:pPr>
        <w:jc w:val="both"/>
        <w:rPr>
          <w:sz w:val="26"/>
        </w:rPr>
      </w:pPr>
    </w:p>
    <w:sectPr w:rsidR="00D37ADD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708B"/>
    <w:rsid w:val="000136B2"/>
    <w:rsid w:val="00013F7C"/>
    <w:rsid w:val="00024B2F"/>
    <w:rsid w:val="0004444D"/>
    <w:rsid w:val="00057E64"/>
    <w:rsid w:val="00057E98"/>
    <w:rsid w:val="000712BB"/>
    <w:rsid w:val="00091108"/>
    <w:rsid w:val="000A3444"/>
    <w:rsid w:val="000B3210"/>
    <w:rsid w:val="000C2574"/>
    <w:rsid w:val="000D0C89"/>
    <w:rsid w:val="000E2D58"/>
    <w:rsid w:val="000E5C19"/>
    <w:rsid w:val="000F14A2"/>
    <w:rsid w:val="00110384"/>
    <w:rsid w:val="00112545"/>
    <w:rsid w:val="00113DBF"/>
    <w:rsid w:val="001200D8"/>
    <w:rsid w:val="001213D1"/>
    <w:rsid w:val="00126B78"/>
    <w:rsid w:val="0012768F"/>
    <w:rsid w:val="00143DD0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1E1A5E"/>
    <w:rsid w:val="00200442"/>
    <w:rsid w:val="00205F94"/>
    <w:rsid w:val="002270F5"/>
    <w:rsid w:val="00246D1F"/>
    <w:rsid w:val="002478FF"/>
    <w:rsid w:val="0025113D"/>
    <w:rsid w:val="00257CBD"/>
    <w:rsid w:val="00285FC8"/>
    <w:rsid w:val="0028652B"/>
    <w:rsid w:val="00287406"/>
    <w:rsid w:val="00291350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01FA3"/>
    <w:rsid w:val="00306A8D"/>
    <w:rsid w:val="00330467"/>
    <w:rsid w:val="00331E39"/>
    <w:rsid w:val="00341D1C"/>
    <w:rsid w:val="00370290"/>
    <w:rsid w:val="003877A7"/>
    <w:rsid w:val="00393FD4"/>
    <w:rsid w:val="003A70BB"/>
    <w:rsid w:val="003B38C7"/>
    <w:rsid w:val="003B6FA8"/>
    <w:rsid w:val="003C5522"/>
    <w:rsid w:val="003C62DC"/>
    <w:rsid w:val="003C6C5B"/>
    <w:rsid w:val="003D2FCA"/>
    <w:rsid w:val="003D33C6"/>
    <w:rsid w:val="003F5EBF"/>
    <w:rsid w:val="00421D9C"/>
    <w:rsid w:val="0042521D"/>
    <w:rsid w:val="00435845"/>
    <w:rsid w:val="00435E7F"/>
    <w:rsid w:val="00436682"/>
    <w:rsid w:val="004378EF"/>
    <w:rsid w:val="00444DCC"/>
    <w:rsid w:val="00454AB0"/>
    <w:rsid w:val="00455E8C"/>
    <w:rsid w:val="00455F53"/>
    <w:rsid w:val="004560A1"/>
    <w:rsid w:val="00467A33"/>
    <w:rsid w:val="0048475F"/>
    <w:rsid w:val="00490BA9"/>
    <w:rsid w:val="004A222F"/>
    <w:rsid w:val="004B0AEA"/>
    <w:rsid w:val="004B68EC"/>
    <w:rsid w:val="004C0C06"/>
    <w:rsid w:val="004C7832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2B26"/>
    <w:rsid w:val="00523D3C"/>
    <w:rsid w:val="005250D7"/>
    <w:rsid w:val="00526A8E"/>
    <w:rsid w:val="00531E2F"/>
    <w:rsid w:val="00560DDC"/>
    <w:rsid w:val="00563B13"/>
    <w:rsid w:val="00566C68"/>
    <w:rsid w:val="00571970"/>
    <w:rsid w:val="00575764"/>
    <w:rsid w:val="00577737"/>
    <w:rsid w:val="00585005"/>
    <w:rsid w:val="005862E8"/>
    <w:rsid w:val="005934FA"/>
    <w:rsid w:val="005B7CE3"/>
    <w:rsid w:val="005C765D"/>
    <w:rsid w:val="005D1131"/>
    <w:rsid w:val="005D2EB2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21880"/>
    <w:rsid w:val="006631B0"/>
    <w:rsid w:val="006722AE"/>
    <w:rsid w:val="00686496"/>
    <w:rsid w:val="006920A4"/>
    <w:rsid w:val="00696A23"/>
    <w:rsid w:val="006A1713"/>
    <w:rsid w:val="006A4DF8"/>
    <w:rsid w:val="006A67DB"/>
    <w:rsid w:val="006B09F0"/>
    <w:rsid w:val="006C7893"/>
    <w:rsid w:val="006D3E3A"/>
    <w:rsid w:val="006D4658"/>
    <w:rsid w:val="006E6DF0"/>
    <w:rsid w:val="006F148B"/>
    <w:rsid w:val="006F5CF5"/>
    <w:rsid w:val="00725CC5"/>
    <w:rsid w:val="00742F50"/>
    <w:rsid w:val="007454FC"/>
    <w:rsid w:val="00784F1E"/>
    <w:rsid w:val="00792C49"/>
    <w:rsid w:val="0079684B"/>
    <w:rsid w:val="007B24C7"/>
    <w:rsid w:val="007B68A6"/>
    <w:rsid w:val="007C2061"/>
    <w:rsid w:val="007C6B9C"/>
    <w:rsid w:val="007D57A5"/>
    <w:rsid w:val="007E1521"/>
    <w:rsid w:val="007E4D45"/>
    <w:rsid w:val="00800DF1"/>
    <w:rsid w:val="00815668"/>
    <w:rsid w:val="00817294"/>
    <w:rsid w:val="00837A37"/>
    <w:rsid w:val="0084727E"/>
    <w:rsid w:val="0085036C"/>
    <w:rsid w:val="0085134E"/>
    <w:rsid w:val="00874154"/>
    <w:rsid w:val="00875B09"/>
    <w:rsid w:val="00877593"/>
    <w:rsid w:val="00882581"/>
    <w:rsid w:val="00894CFC"/>
    <w:rsid w:val="008A5C75"/>
    <w:rsid w:val="008C0DB2"/>
    <w:rsid w:val="008C0E12"/>
    <w:rsid w:val="008C70C1"/>
    <w:rsid w:val="008E1851"/>
    <w:rsid w:val="008E3120"/>
    <w:rsid w:val="008E73D0"/>
    <w:rsid w:val="008E76D6"/>
    <w:rsid w:val="008F1703"/>
    <w:rsid w:val="008F5810"/>
    <w:rsid w:val="008F6021"/>
    <w:rsid w:val="009130D5"/>
    <w:rsid w:val="00920EA5"/>
    <w:rsid w:val="009337C1"/>
    <w:rsid w:val="009478B2"/>
    <w:rsid w:val="00953D9F"/>
    <w:rsid w:val="009556C5"/>
    <w:rsid w:val="00977C49"/>
    <w:rsid w:val="00993358"/>
    <w:rsid w:val="009A3C9C"/>
    <w:rsid w:val="009B10D8"/>
    <w:rsid w:val="009B1EAE"/>
    <w:rsid w:val="009D601C"/>
    <w:rsid w:val="00A13D75"/>
    <w:rsid w:val="00A26923"/>
    <w:rsid w:val="00A30AC4"/>
    <w:rsid w:val="00A30BD6"/>
    <w:rsid w:val="00A41771"/>
    <w:rsid w:val="00A41ABB"/>
    <w:rsid w:val="00A54FD9"/>
    <w:rsid w:val="00A82200"/>
    <w:rsid w:val="00A829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6CB6"/>
    <w:rsid w:val="00B976B8"/>
    <w:rsid w:val="00BA4F86"/>
    <w:rsid w:val="00BD03B6"/>
    <w:rsid w:val="00BD6D21"/>
    <w:rsid w:val="00BD6F76"/>
    <w:rsid w:val="00BD7E50"/>
    <w:rsid w:val="00BE1619"/>
    <w:rsid w:val="00C250E1"/>
    <w:rsid w:val="00C35840"/>
    <w:rsid w:val="00C40647"/>
    <w:rsid w:val="00C411F1"/>
    <w:rsid w:val="00C4571B"/>
    <w:rsid w:val="00C50169"/>
    <w:rsid w:val="00C52276"/>
    <w:rsid w:val="00C6112C"/>
    <w:rsid w:val="00C64D4C"/>
    <w:rsid w:val="00C652D0"/>
    <w:rsid w:val="00C71C1A"/>
    <w:rsid w:val="00C802D8"/>
    <w:rsid w:val="00CB39F3"/>
    <w:rsid w:val="00CB7B9E"/>
    <w:rsid w:val="00CC1156"/>
    <w:rsid w:val="00CC57B5"/>
    <w:rsid w:val="00CD0304"/>
    <w:rsid w:val="00CD6D3E"/>
    <w:rsid w:val="00CE66B1"/>
    <w:rsid w:val="00CF00CF"/>
    <w:rsid w:val="00D049AC"/>
    <w:rsid w:val="00D1669C"/>
    <w:rsid w:val="00D203B2"/>
    <w:rsid w:val="00D37ADD"/>
    <w:rsid w:val="00D4109C"/>
    <w:rsid w:val="00D4494C"/>
    <w:rsid w:val="00D85C91"/>
    <w:rsid w:val="00D86296"/>
    <w:rsid w:val="00D90133"/>
    <w:rsid w:val="00D92AC5"/>
    <w:rsid w:val="00D92C01"/>
    <w:rsid w:val="00D932F8"/>
    <w:rsid w:val="00D94F18"/>
    <w:rsid w:val="00DB18E5"/>
    <w:rsid w:val="00DB50C6"/>
    <w:rsid w:val="00DB655C"/>
    <w:rsid w:val="00DC13A3"/>
    <w:rsid w:val="00DC5BE4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7DFD"/>
    <w:rsid w:val="00E451E7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E40EB"/>
    <w:rsid w:val="00EE7F19"/>
    <w:rsid w:val="00EF02C5"/>
    <w:rsid w:val="00F21D58"/>
    <w:rsid w:val="00F50536"/>
    <w:rsid w:val="00F5057F"/>
    <w:rsid w:val="00F5311D"/>
    <w:rsid w:val="00F568C3"/>
    <w:rsid w:val="00F81491"/>
    <w:rsid w:val="00F83CC4"/>
    <w:rsid w:val="00F927DB"/>
    <w:rsid w:val="00F97624"/>
    <w:rsid w:val="00FA327B"/>
    <w:rsid w:val="00FC3B65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730</TotalTime>
  <Pages>2</Pages>
  <Words>633</Words>
  <Characters>3611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53</cp:revision>
  <cp:lastPrinted>2019-12-12T07:17:00Z</cp:lastPrinted>
  <dcterms:created xsi:type="dcterms:W3CDTF">2008-12-31T17:10:00Z</dcterms:created>
  <dcterms:modified xsi:type="dcterms:W3CDTF">2019-12-12T07:24:00Z</dcterms:modified>
</cp:coreProperties>
</file>