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783276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83276" w:rsidRDefault="00783276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783276" w:rsidRDefault="00783276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783276" w:rsidRPr="0015214A" w:rsidRDefault="00783276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783276" w:rsidRDefault="0078327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783276" w:rsidRDefault="0078327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783276" w:rsidRDefault="0078327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783276" w:rsidRDefault="0078327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783276" w:rsidRDefault="00783276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783276" w:rsidRDefault="0078327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83276" w:rsidRDefault="0078327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83276" w:rsidRDefault="0078327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83276" w:rsidRDefault="0078327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83276" w:rsidRDefault="00783276" w:rsidP="0015214A">
            <w:pPr>
              <w:rPr>
                <w:b/>
                <w:sz w:val="24"/>
                <w:szCs w:val="24"/>
              </w:rPr>
            </w:pPr>
          </w:p>
          <w:p w:rsidR="00783276" w:rsidRDefault="00783276" w:rsidP="0015214A">
            <w:pPr>
              <w:rPr>
                <w:b/>
                <w:sz w:val="24"/>
                <w:szCs w:val="24"/>
              </w:rPr>
            </w:pPr>
          </w:p>
          <w:p w:rsidR="00783276" w:rsidRDefault="0078327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783276" w:rsidRDefault="00783276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783276" w:rsidRDefault="00783276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783276" w:rsidRDefault="00783276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783276" w:rsidRDefault="00783276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783276" w:rsidRDefault="00783276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783276" w:rsidRPr="00E83DA5" w:rsidRDefault="00783276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783276" w:rsidRPr="005B7CE3" w:rsidRDefault="00783276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b/>
          <w:sz w:val="26"/>
        </w:rPr>
        <w:t xml:space="preserve">от   17.06.2019 № 688   </w:t>
      </w:r>
      <w:r w:rsidRPr="005B7CE3">
        <w:rPr>
          <w:b/>
          <w:sz w:val="26"/>
        </w:rPr>
        <w:t>-п</w:t>
      </w:r>
    </w:p>
    <w:p w:rsidR="00783276" w:rsidRDefault="00783276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783276" w:rsidRDefault="00783276" w:rsidP="00E72829">
      <w:pPr>
        <w:jc w:val="center"/>
        <w:rPr>
          <w:b/>
          <w:sz w:val="26"/>
        </w:rPr>
      </w:pPr>
    </w:p>
    <w:p w:rsidR="00783276" w:rsidRDefault="00783276" w:rsidP="00E72829">
      <w:pPr>
        <w:jc w:val="center"/>
        <w:rPr>
          <w:sz w:val="26"/>
        </w:rPr>
      </w:pPr>
    </w:p>
    <w:p w:rsidR="00783276" w:rsidRDefault="00783276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783276" w:rsidRPr="00A852C8" w:rsidRDefault="00783276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783276" w:rsidRPr="00A852C8" w:rsidRDefault="00783276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783276" w:rsidRDefault="00783276" w:rsidP="00E72829">
      <w:pPr>
        <w:ind w:left="-540"/>
        <w:jc w:val="both"/>
        <w:rPr>
          <w:sz w:val="26"/>
          <w:szCs w:val="26"/>
        </w:rPr>
      </w:pPr>
    </w:p>
    <w:p w:rsidR="00783276" w:rsidRPr="002D5185" w:rsidRDefault="00783276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13.06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783276" w:rsidRPr="002D5185" w:rsidRDefault="00783276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783276" w:rsidRDefault="00783276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783276" w:rsidRPr="00A852C8" w:rsidRDefault="00783276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783276" w:rsidRDefault="00783276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783276" w:rsidRDefault="00783276" w:rsidP="006C1AE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- Российская Федерация, Республика Хакасия, Усть-Абаканский муниципальный район, сельское поселение Калининский сельсовет, Чапаево деревня, Тихий берег улица, участок 19,  площадью 839 кв.м, кадастровый номер 19:10:050201:2516, вид разрешенного использования- для индивидуального жилищного строительства,  расстояние от фронтальной границы земельного участка  до основного строения 11,0 и 12,3 м,  расстояние от границы земельного участка со стороны проезда 2,68 и 3,43 м;</w:t>
      </w:r>
    </w:p>
    <w:p w:rsidR="00783276" w:rsidRDefault="00783276" w:rsidP="006C1AE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Калинино село, Новая Рига улица, участок 41,  площадью 758 кв.м, кадастровый номер 19:10:050306:2047, вид разрешенного использования- для индивидуального жилищного строительства,  расстояние между фронтальной границей земельного участка и основным строением- 8,36 и 8,42 м;</w:t>
      </w:r>
    </w:p>
    <w:p w:rsidR="00783276" w:rsidRDefault="00783276" w:rsidP="006C1AE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Калинино село, Радужная улица, участок 38, площадью 1500 кв.м, кадастровый номер 19:10:050306:879, вид разрешенного использования- для индивидуального жилищного строительства,  расстояние между фронтальной границей земельного участка и основным строением-  6,79 м ;</w:t>
      </w:r>
    </w:p>
    <w:p w:rsidR="00783276" w:rsidRDefault="00783276" w:rsidP="006C1AE3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783276" w:rsidRDefault="00783276" w:rsidP="006C1AE3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783276" w:rsidRDefault="00783276" w:rsidP="006C1AE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 Торговая, уч.9-а, площадью 1500 кв.м, кадастровый номер 19:10:050201:1737, вид разрешенного использования- под индивидуальное строительство жилого дома, расстояние   от основного строения до границы раздела с муниципальной землей - 2,2 м;</w:t>
      </w:r>
    </w:p>
    <w:p w:rsidR="00783276" w:rsidRDefault="00783276" w:rsidP="006C1AE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 Солнечная, 27, площадью 1500 кв.м, кадастровый номер 19:10:050161:12, вид разрешенного использования- для садоводства и огородничества, расстояние   между фронтальной границей земельного участка и основным строением- 18,35 м;</w:t>
      </w:r>
    </w:p>
    <w:p w:rsidR="00783276" w:rsidRDefault="00783276" w:rsidP="006C1AE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улица Арбузная, 52, площадью 900 кв.м, кадастровый номер 19:10:050161:159,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строением-  29,54 м, расстояние  от границы земельного участка со стороны улицы Сурикова до основного строения 10,63 м;</w:t>
      </w:r>
    </w:p>
    <w:p w:rsidR="00783276" w:rsidRDefault="00783276" w:rsidP="006C1AE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 Калинино село,  Кукурузная </w:t>
      </w:r>
    </w:p>
    <w:p w:rsidR="00783276" w:rsidRDefault="00783276" w:rsidP="006C1AE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улица, участок 20, площадью 1200 кв.м, кадастровый номер 19:10:050161:88, вид разрешенного использования- для индивидуального жилищного строительства, </w:t>
      </w:r>
    </w:p>
    <w:p w:rsidR="00783276" w:rsidRDefault="00783276" w:rsidP="006C1AE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расстояние между фронтальной границей земельного участка и основным строением-  6,25 м. </w:t>
      </w:r>
    </w:p>
    <w:p w:rsidR="00783276" w:rsidRDefault="00783276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783276" w:rsidRDefault="00783276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</w:p>
    <w:p w:rsidR="00783276" w:rsidRDefault="00783276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</w:p>
    <w:p w:rsidR="00783276" w:rsidRDefault="00783276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</w:p>
    <w:p w:rsidR="00783276" w:rsidRPr="00E83DA5" w:rsidRDefault="00783276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783276" w:rsidRDefault="00783276" w:rsidP="00A852C8">
      <w:pPr>
        <w:jc w:val="both"/>
        <w:rPr>
          <w:sz w:val="26"/>
          <w:szCs w:val="26"/>
        </w:rPr>
      </w:pPr>
    </w:p>
    <w:p w:rsidR="00783276" w:rsidRDefault="00783276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783276" w:rsidRDefault="00783276" w:rsidP="00A852C8">
      <w:pPr>
        <w:jc w:val="both"/>
        <w:rPr>
          <w:sz w:val="26"/>
          <w:szCs w:val="26"/>
        </w:rPr>
      </w:pPr>
    </w:p>
    <w:p w:rsidR="00783276" w:rsidRDefault="00783276" w:rsidP="00A852C8">
      <w:pPr>
        <w:jc w:val="both"/>
        <w:rPr>
          <w:sz w:val="26"/>
          <w:szCs w:val="26"/>
        </w:rPr>
      </w:pPr>
    </w:p>
    <w:p w:rsidR="00783276" w:rsidRDefault="00783276" w:rsidP="00A852C8">
      <w:pPr>
        <w:jc w:val="both"/>
        <w:rPr>
          <w:sz w:val="26"/>
          <w:szCs w:val="26"/>
        </w:rPr>
      </w:pPr>
    </w:p>
    <w:p w:rsidR="00783276" w:rsidRDefault="00783276" w:rsidP="00A852C8">
      <w:pPr>
        <w:jc w:val="both"/>
        <w:rPr>
          <w:sz w:val="26"/>
          <w:szCs w:val="26"/>
        </w:rPr>
      </w:pPr>
    </w:p>
    <w:p w:rsidR="00783276" w:rsidRPr="00E83DA5" w:rsidRDefault="00783276" w:rsidP="00A852C8">
      <w:pPr>
        <w:jc w:val="both"/>
        <w:rPr>
          <w:sz w:val="26"/>
          <w:szCs w:val="26"/>
        </w:rPr>
      </w:pPr>
    </w:p>
    <w:p w:rsidR="00783276" w:rsidRDefault="00783276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783276" w:rsidRDefault="00783276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83276" w:rsidRPr="00E83DA5" w:rsidRDefault="00783276" w:rsidP="00A852C8">
      <w:pPr>
        <w:jc w:val="both"/>
        <w:rPr>
          <w:sz w:val="26"/>
        </w:rPr>
      </w:pPr>
    </w:p>
    <w:sectPr w:rsidR="00783276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136B2"/>
    <w:rsid w:val="00024B2F"/>
    <w:rsid w:val="0004444D"/>
    <w:rsid w:val="000463B7"/>
    <w:rsid w:val="00057E98"/>
    <w:rsid w:val="00091108"/>
    <w:rsid w:val="000A3444"/>
    <w:rsid w:val="000B3210"/>
    <w:rsid w:val="000E5C19"/>
    <w:rsid w:val="000F14A2"/>
    <w:rsid w:val="00110384"/>
    <w:rsid w:val="00112545"/>
    <w:rsid w:val="00113DBF"/>
    <w:rsid w:val="001200D8"/>
    <w:rsid w:val="0012768F"/>
    <w:rsid w:val="00146D86"/>
    <w:rsid w:val="0015214A"/>
    <w:rsid w:val="001657B2"/>
    <w:rsid w:val="001813F6"/>
    <w:rsid w:val="001846C2"/>
    <w:rsid w:val="00184C30"/>
    <w:rsid w:val="001D2615"/>
    <w:rsid w:val="001D7BC6"/>
    <w:rsid w:val="00200442"/>
    <w:rsid w:val="002270F5"/>
    <w:rsid w:val="00246D1F"/>
    <w:rsid w:val="0025113D"/>
    <w:rsid w:val="00285FC8"/>
    <w:rsid w:val="0028652B"/>
    <w:rsid w:val="00287406"/>
    <w:rsid w:val="00291350"/>
    <w:rsid w:val="002B404E"/>
    <w:rsid w:val="002C0421"/>
    <w:rsid w:val="002D5185"/>
    <w:rsid w:val="002D5EB1"/>
    <w:rsid w:val="002E4C1A"/>
    <w:rsid w:val="002F0438"/>
    <w:rsid w:val="002F201A"/>
    <w:rsid w:val="002F4647"/>
    <w:rsid w:val="003877A7"/>
    <w:rsid w:val="00393FD4"/>
    <w:rsid w:val="003A70BB"/>
    <w:rsid w:val="003B38C7"/>
    <w:rsid w:val="003C5522"/>
    <w:rsid w:val="003C62DC"/>
    <w:rsid w:val="003C6C5B"/>
    <w:rsid w:val="003D2FCA"/>
    <w:rsid w:val="003E1638"/>
    <w:rsid w:val="00421D9C"/>
    <w:rsid w:val="0042521D"/>
    <w:rsid w:val="00435845"/>
    <w:rsid w:val="00435E7F"/>
    <w:rsid w:val="00436682"/>
    <w:rsid w:val="00444DCC"/>
    <w:rsid w:val="00455E8C"/>
    <w:rsid w:val="00455F53"/>
    <w:rsid w:val="004560A1"/>
    <w:rsid w:val="00467A33"/>
    <w:rsid w:val="004A222F"/>
    <w:rsid w:val="004B0AEA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30D0"/>
    <w:rsid w:val="00526A8E"/>
    <w:rsid w:val="00531E2F"/>
    <w:rsid w:val="00560DDC"/>
    <w:rsid w:val="00563B13"/>
    <w:rsid w:val="00566C68"/>
    <w:rsid w:val="00575764"/>
    <w:rsid w:val="00585005"/>
    <w:rsid w:val="005934FA"/>
    <w:rsid w:val="005B7CE3"/>
    <w:rsid w:val="005C765D"/>
    <w:rsid w:val="005D782B"/>
    <w:rsid w:val="005E5CA6"/>
    <w:rsid w:val="005F791C"/>
    <w:rsid w:val="005F7C3C"/>
    <w:rsid w:val="006003A5"/>
    <w:rsid w:val="00600443"/>
    <w:rsid w:val="006018F4"/>
    <w:rsid w:val="00602FFE"/>
    <w:rsid w:val="00611F1F"/>
    <w:rsid w:val="006722AE"/>
    <w:rsid w:val="006808D6"/>
    <w:rsid w:val="006920A4"/>
    <w:rsid w:val="00696A23"/>
    <w:rsid w:val="006A1713"/>
    <w:rsid w:val="006A4DF8"/>
    <w:rsid w:val="006B09F0"/>
    <w:rsid w:val="006C1AE3"/>
    <w:rsid w:val="006D4658"/>
    <w:rsid w:val="006E6DF0"/>
    <w:rsid w:val="006F148B"/>
    <w:rsid w:val="00711167"/>
    <w:rsid w:val="007454FC"/>
    <w:rsid w:val="00783276"/>
    <w:rsid w:val="00784F1E"/>
    <w:rsid w:val="00792C49"/>
    <w:rsid w:val="0079684B"/>
    <w:rsid w:val="007B24C7"/>
    <w:rsid w:val="007B68A6"/>
    <w:rsid w:val="007C2061"/>
    <w:rsid w:val="007D57A5"/>
    <w:rsid w:val="007E4D45"/>
    <w:rsid w:val="00800DF1"/>
    <w:rsid w:val="00815668"/>
    <w:rsid w:val="00817294"/>
    <w:rsid w:val="00837A37"/>
    <w:rsid w:val="0084727E"/>
    <w:rsid w:val="0085134E"/>
    <w:rsid w:val="00877593"/>
    <w:rsid w:val="00882581"/>
    <w:rsid w:val="00894CFC"/>
    <w:rsid w:val="008C0DB2"/>
    <w:rsid w:val="008C0E12"/>
    <w:rsid w:val="008E1851"/>
    <w:rsid w:val="008E3120"/>
    <w:rsid w:val="008E73D0"/>
    <w:rsid w:val="008E76D6"/>
    <w:rsid w:val="008F1703"/>
    <w:rsid w:val="008F5810"/>
    <w:rsid w:val="009130D5"/>
    <w:rsid w:val="00920EA5"/>
    <w:rsid w:val="009520C9"/>
    <w:rsid w:val="00953D9F"/>
    <w:rsid w:val="009556C5"/>
    <w:rsid w:val="00993358"/>
    <w:rsid w:val="009A1958"/>
    <w:rsid w:val="009A3C9C"/>
    <w:rsid w:val="009D601C"/>
    <w:rsid w:val="00A13D75"/>
    <w:rsid w:val="00A30AC4"/>
    <w:rsid w:val="00A30BD6"/>
    <w:rsid w:val="00A41771"/>
    <w:rsid w:val="00A41ABB"/>
    <w:rsid w:val="00A54FD9"/>
    <w:rsid w:val="00A852C8"/>
    <w:rsid w:val="00A86DA9"/>
    <w:rsid w:val="00AB5BA9"/>
    <w:rsid w:val="00AB6521"/>
    <w:rsid w:val="00AD09FD"/>
    <w:rsid w:val="00AE1A4C"/>
    <w:rsid w:val="00AE4899"/>
    <w:rsid w:val="00B33BB7"/>
    <w:rsid w:val="00B4707C"/>
    <w:rsid w:val="00B551D8"/>
    <w:rsid w:val="00B63DC4"/>
    <w:rsid w:val="00B9207E"/>
    <w:rsid w:val="00B9515D"/>
    <w:rsid w:val="00B976B8"/>
    <w:rsid w:val="00BA4F86"/>
    <w:rsid w:val="00BD6D21"/>
    <w:rsid w:val="00BD6F76"/>
    <w:rsid w:val="00C40647"/>
    <w:rsid w:val="00C411F1"/>
    <w:rsid w:val="00C52276"/>
    <w:rsid w:val="00C64D4C"/>
    <w:rsid w:val="00C70A2C"/>
    <w:rsid w:val="00C71C1A"/>
    <w:rsid w:val="00CB7B9E"/>
    <w:rsid w:val="00CC57B5"/>
    <w:rsid w:val="00CD0304"/>
    <w:rsid w:val="00CE105B"/>
    <w:rsid w:val="00CE66B1"/>
    <w:rsid w:val="00D203B2"/>
    <w:rsid w:val="00D4109C"/>
    <w:rsid w:val="00D85C91"/>
    <w:rsid w:val="00D90133"/>
    <w:rsid w:val="00D932F8"/>
    <w:rsid w:val="00D94F18"/>
    <w:rsid w:val="00DB18E5"/>
    <w:rsid w:val="00DC13A3"/>
    <w:rsid w:val="00DD0DF4"/>
    <w:rsid w:val="00DD3C75"/>
    <w:rsid w:val="00DD5E1B"/>
    <w:rsid w:val="00DE234F"/>
    <w:rsid w:val="00DE6158"/>
    <w:rsid w:val="00DF2387"/>
    <w:rsid w:val="00E02518"/>
    <w:rsid w:val="00E10453"/>
    <w:rsid w:val="00E170C9"/>
    <w:rsid w:val="00E306FE"/>
    <w:rsid w:val="00E37DFD"/>
    <w:rsid w:val="00E41A52"/>
    <w:rsid w:val="00E46985"/>
    <w:rsid w:val="00E52F77"/>
    <w:rsid w:val="00E65C49"/>
    <w:rsid w:val="00E676A1"/>
    <w:rsid w:val="00E72829"/>
    <w:rsid w:val="00E83DA5"/>
    <w:rsid w:val="00E92E47"/>
    <w:rsid w:val="00EA277A"/>
    <w:rsid w:val="00EA3147"/>
    <w:rsid w:val="00EB32BD"/>
    <w:rsid w:val="00EE40EB"/>
    <w:rsid w:val="00EE7F19"/>
    <w:rsid w:val="00EF02C5"/>
    <w:rsid w:val="00F21D58"/>
    <w:rsid w:val="00F50536"/>
    <w:rsid w:val="00F5057F"/>
    <w:rsid w:val="00F5311D"/>
    <w:rsid w:val="00F927DB"/>
    <w:rsid w:val="00F97624"/>
    <w:rsid w:val="00FA327B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368</TotalTime>
  <Pages>2</Pages>
  <Words>602</Words>
  <Characters>3435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35</cp:revision>
  <cp:lastPrinted>2019-06-17T01:35:00Z</cp:lastPrinted>
  <dcterms:created xsi:type="dcterms:W3CDTF">2008-12-31T17:10:00Z</dcterms:created>
  <dcterms:modified xsi:type="dcterms:W3CDTF">2019-06-17T01:49:00Z</dcterms:modified>
</cp:coreProperties>
</file>