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CF00CF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F00CF" w:rsidRDefault="00CF00CF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CF00CF" w:rsidRDefault="00CF00CF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CF00CF" w:rsidRPr="0015214A" w:rsidRDefault="00CF00CF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CF00CF" w:rsidRDefault="00CF00C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CF00CF" w:rsidRDefault="00CF00C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CF00CF" w:rsidRDefault="00CF00C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CF00CF" w:rsidRDefault="00CF00C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CF00CF" w:rsidRDefault="00CF00CF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CF00CF" w:rsidRDefault="00CF00C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CF00CF" w:rsidRDefault="00CF00C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CF00CF" w:rsidRDefault="00CF00C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CF00CF" w:rsidRDefault="00CF00C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CF00CF" w:rsidRDefault="00CF00CF" w:rsidP="0015214A">
            <w:pPr>
              <w:rPr>
                <w:b/>
                <w:sz w:val="24"/>
                <w:szCs w:val="24"/>
              </w:rPr>
            </w:pPr>
          </w:p>
          <w:p w:rsidR="00CF00CF" w:rsidRDefault="00CF00CF" w:rsidP="0015214A">
            <w:pPr>
              <w:rPr>
                <w:b/>
                <w:sz w:val="24"/>
                <w:szCs w:val="24"/>
              </w:rPr>
            </w:pPr>
          </w:p>
          <w:p w:rsidR="00CF00CF" w:rsidRDefault="00CF00C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CF00CF" w:rsidRDefault="00CF00CF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CF00CF" w:rsidRDefault="00CF00CF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CF00CF" w:rsidRDefault="00CF00CF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CF00CF" w:rsidRDefault="00CF00CF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CF00CF" w:rsidRDefault="00CF00CF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CF00CF" w:rsidRPr="00E83DA5" w:rsidRDefault="00CF00CF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CF00CF" w:rsidRPr="005B7CE3" w:rsidRDefault="00CF00CF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b/>
          <w:sz w:val="26"/>
        </w:rPr>
        <w:t>от  19.07.2019 № 792</w:t>
      </w:r>
      <w:r w:rsidRPr="005B7CE3">
        <w:rPr>
          <w:b/>
          <w:sz w:val="26"/>
        </w:rPr>
        <w:t>-п</w:t>
      </w:r>
    </w:p>
    <w:p w:rsidR="00CF00CF" w:rsidRDefault="00CF00CF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CF00CF" w:rsidRDefault="00CF00CF" w:rsidP="00E72829">
      <w:pPr>
        <w:jc w:val="center"/>
        <w:rPr>
          <w:b/>
          <w:sz w:val="26"/>
        </w:rPr>
      </w:pPr>
    </w:p>
    <w:p w:rsidR="00CF00CF" w:rsidRDefault="00CF00CF" w:rsidP="00E72829">
      <w:pPr>
        <w:jc w:val="center"/>
        <w:rPr>
          <w:sz w:val="26"/>
        </w:rPr>
      </w:pPr>
    </w:p>
    <w:p w:rsidR="00CF00CF" w:rsidRDefault="00CF00CF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CF00CF" w:rsidRPr="00A852C8" w:rsidRDefault="00CF00CF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CF00CF" w:rsidRPr="00A852C8" w:rsidRDefault="00CF00CF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CF00CF" w:rsidRDefault="00CF00CF" w:rsidP="00E72829">
      <w:pPr>
        <w:ind w:left="-540"/>
        <w:jc w:val="both"/>
        <w:rPr>
          <w:sz w:val="26"/>
          <w:szCs w:val="26"/>
        </w:rPr>
      </w:pPr>
    </w:p>
    <w:p w:rsidR="00CF00CF" w:rsidRPr="002D5185" w:rsidRDefault="00CF00CF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</w:t>
      </w:r>
      <w:r>
        <w:rPr>
          <w:rFonts w:ascii="Times New Roman" w:hAnsi="Times New Roman"/>
          <w:b/>
          <w:sz w:val="26"/>
          <w:szCs w:val="24"/>
        </w:rPr>
        <w:t>18.07</w:t>
      </w:r>
      <w:r w:rsidRPr="00894CFC">
        <w:rPr>
          <w:rFonts w:ascii="Times New Roman" w:hAnsi="Times New Roman"/>
          <w:b/>
          <w:sz w:val="26"/>
          <w:szCs w:val="24"/>
        </w:rPr>
        <w:t>.2019г.</w:t>
      </w:r>
      <w:r w:rsidRPr="002D5185">
        <w:rPr>
          <w:rFonts w:ascii="Times New Roman" w:hAnsi="Times New Roman"/>
          <w:sz w:val="26"/>
          <w:szCs w:val="24"/>
        </w:rPr>
        <w:t xml:space="preserve">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CF00CF" w:rsidRPr="002D5185" w:rsidRDefault="00CF00CF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CF00CF" w:rsidRDefault="00CF00CF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CF00CF" w:rsidRPr="00A852C8" w:rsidRDefault="00CF00CF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CF00CF" w:rsidRDefault="00CF00CF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CF00CF" w:rsidRDefault="00CF00CF" w:rsidP="00BE1619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д.Чапаево, ул.Терешковой, 7, площадью 2000 кв.м. кадастровый номер 19:10:050201:219, вид разрешенного использования- под индивидуальное строительство жилого дома, расстояние от  границы соседнего земельного участка ул.Терешковой,5  до вспомогательного строения   0,72  и 0,69 м;</w:t>
      </w:r>
    </w:p>
    <w:p w:rsidR="00CF00CF" w:rsidRDefault="00CF00CF" w:rsidP="00BE1619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д.Чапаево, ул.Торговая,8, площадью 2000 кв.м,  кадастровый номер 19:10:050201:948, вид разрешенного использования- под индивидуальное строительство жилого дома, расстояние между фронтальной границей земельного участка и основным строением 26,70 м;</w:t>
      </w:r>
    </w:p>
    <w:p w:rsidR="00CF00CF" w:rsidRDefault="00CF00CF" w:rsidP="00BE1619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 сельское поселение Калининский сельсовет, село Калинино, улица Народная,25, площадью 1500, кадастровый номер 19:10:050306:948,  вид разрешенного использования- для индивидуального жилищного строительства,  расстояние от фронтальной границы земельного участка до основного строения 11,82 и 15,08 м;</w:t>
      </w:r>
    </w:p>
    <w:p w:rsidR="00CF00CF" w:rsidRDefault="00CF00CF" w:rsidP="00BE1619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CF00CF" w:rsidRDefault="00CF00CF" w:rsidP="00BE1619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CF00CF" w:rsidRDefault="00CF00CF" w:rsidP="00BE1619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CF00CF" w:rsidRDefault="00CF00CF" w:rsidP="00BE1619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CF00CF" w:rsidRDefault="00CF00CF" w:rsidP="00BE1619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CF00CF" w:rsidRDefault="00CF00CF" w:rsidP="00BE1619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Республика Хакасия, Усть-Абаканский район, д.Чапаево, ул.Абаканская,19, площадью 1784 кв.м,  кадастровый номер 19:10:050201:1233, вид разрешенного использования- для жилищного строительства, расстояние между фронтальной границей земельного участка и основным строением 23,3 м, расстояние от границы соседнего земельного участка ул.Абаканская,17 до основного строения 2,3 м;</w:t>
      </w:r>
    </w:p>
    <w:p w:rsidR="00CF00CF" w:rsidRPr="00BE1619" w:rsidRDefault="00CF00CF" w:rsidP="00BE1619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BE1619">
        <w:rPr>
          <w:rFonts w:ascii="Times New Roman" w:hAnsi="Times New Roman"/>
          <w:sz w:val="26"/>
          <w:szCs w:val="26"/>
        </w:rPr>
        <w:t>- Республика Хакасия, Усть-Абаканский район,   западнее с.Калинино (поле 245 га), СНТ «Радужное», ул.Андрея Вознесенского, уч.34, площадью 1278 кв.м, кадастровый номер 19:10:050306:0333, вид разрешенного использования- для садоводства и огородничества, расстояние между  фронтальной границей земельного участка и жилым домом-12 м.</w:t>
      </w:r>
    </w:p>
    <w:p w:rsidR="00CF00CF" w:rsidRDefault="00CF00CF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CF00CF" w:rsidRPr="00E83DA5" w:rsidRDefault="00CF00CF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CF00CF" w:rsidRDefault="00CF00CF" w:rsidP="00A852C8">
      <w:pPr>
        <w:jc w:val="both"/>
        <w:rPr>
          <w:sz w:val="26"/>
          <w:szCs w:val="26"/>
        </w:rPr>
      </w:pPr>
    </w:p>
    <w:p w:rsidR="00CF00CF" w:rsidRDefault="00CF00CF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CF00CF" w:rsidRDefault="00CF00CF" w:rsidP="00A852C8">
      <w:pPr>
        <w:jc w:val="both"/>
        <w:rPr>
          <w:sz w:val="26"/>
          <w:szCs w:val="26"/>
        </w:rPr>
      </w:pPr>
    </w:p>
    <w:p w:rsidR="00CF00CF" w:rsidRDefault="00CF00CF" w:rsidP="00A852C8">
      <w:pPr>
        <w:jc w:val="both"/>
        <w:rPr>
          <w:sz w:val="26"/>
          <w:szCs w:val="26"/>
        </w:rPr>
      </w:pPr>
    </w:p>
    <w:p w:rsidR="00CF00CF" w:rsidRDefault="00CF00CF" w:rsidP="00A852C8">
      <w:pPr>
        <w:jc w:val="both"/>
        <w:rPr>
          <w:sz w:val="26"/>
          <w:szCs w:val="26"/>
        </w:rPr>
      </w:pPr>
    </w:p>
    <w:p w:rsidR="00CF00CF" w:rsidRDefault="00CF00CF" w:rsidP="00A852C8">
      <w:pPr>
        <w:jc w:val="both"/>
        <w:rPr>
          <w:sz w:val="26"/>
          <w:szCs w:val="26"/>
        </w:rPr>
      </w:pPr>
    </w:p>
    <w:p w:rsidR="00CF00CF" w:rsidRPr="00E83DA5" w:rsidRDefault="00CF00CF" w:rsidP="00A852C8">
      <w:pPr>
        <w:jc w:val="both"/>
        <w:rPr>
          <w:sz w:val="26"/>
          <w:szCs w:val="26"/>
        </w:rPr>
      </w:pPr>
    </w:p>
    <w:p w:rsidR="00CF00CF" w:rsidRDefault="00CF00CF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CF00CF" w:rsidRDefault="00CF00CF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F00CF" w:rsidRPr="00E83DA5" w:rsidRDefault="00CF00CF" w:rsidP="00A852C8">
      <w:pPr>
        <w:jc w:val="both"/>
        <w:rPr>
          <w:sz w:val="26"/>
        </w:rPr>
      </w:pPr>
    </w:p>
    <w:sectPr w:rsidR="00CF00CF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136B2"/>
    <w:rsid w:val="00024B2F"/>
    <w:rsid w:val="0004444D"/>
    <w:rsid w:val="00057E98"/>
    <w:rsid w:val="00091108"/>
    <w:rsid w:val="000A3444"/>
    <w:rsid w:val="000B3210"/>
    <w:rsid w:val="000E5C19"/>
    <w:rsid w:val="000F14A2"/>
    <w:rsid w:val="00110384"/>
    <w:rsid w:val="00112545"/>
    <w:rsid w:val="00113DBF"/>
    <w:rsid w:val="001200D8"/>
    <w:rsid w:val="0012768F"/>
    <w:rsid w:val="00146D86"/>
    <w:rsid w:val="0015214A"/>
    <w:rsid w:val="001657B2"/>
    <w:rsid w:val="001813F6"/>
    <w:rsid w:val="001846C2"/>
    <w:rsid w:val="00184C30"/>
    <w:rsid w:val="001D2615"/>
    <w:rsid w:val="00200442"/>
    <w:rsid w:val="00205F94"/>
    <w:rsid w:val="002270F5"/>
    <w:rsid w:val="00246D1F"/>
    <w:rsid w:val="0025113D"/>
    <w:rsid w:val="00285FC8"/>
    <w:rsid w:val="0028652B"/>
    <w:rsid w:val="00287406"/>
    <w:rsid w:val="00291350"/>
    <w:rsid w:val="002B404E"/>
    <w:rsid w:val="002C0421"/>
    <w:rsid w:val="002C5C65"/>
    <w:rsid w:val="002D5185"/>
    <w:rsid w:val="002E4C1A"/>
    <w:rsid w:val="002F0438"/>
    <w:rsid w:val="002F201A"/>
    <w:rsid w:val="002F4647"/>
    <w:rsid w:val="003877A7"/>
    <w:rsid w:val="00393FD4"/>
    <w:rsid w:val="003A70BB"/>
    <w:rsid w:val="003B38C7"/>
    <w:rsid w:val="003C5522"/>
    <w:rsid w:val="003C62DC"/>
    <w:rsid w:val="003C6C5B"/>
    <w:rsid w:val="003D2FCA"/>
    <w:rsid w:val="003D33C6"/>
    <w:rsid w:val="00421D9C"/>
    <w:rsid w:val="0042521D"/>
    <w:rsid w:val="00435845"/>
    <w:rsid w:val="00435E7F"/>
    <w:rsid w:val="00436682"/>
    <w:rsid w:val="004378EF"/>
    <w:rsid w:val="00444DCC"/>
    <w:rsid w:val="00455E8C"/>
    <w:rsid w:val="00455F53"/>
    <w:rsid w:val="004560A1"/>
    <w:rsid w:val="00467A33"/>
    <w:rsid w:val="004A222F"/>
    <w:rsid w:val="004B0AEA"/>
    <w:rsid w:val="004C0C06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125E"/>
    <w:rsid w:val="00526A8E"/>
    <w:rsid w:val="00531E2F"/>
    <w:rsid w:val="00560DDC"/>
    <w:rsid w:val="00563B13"/>
    <w:rsid w:val="00566C68"/>
    <w:rsid w:val="00575764"/>
    <w:rsid w:val="00585005"/>
    <w:rsid w:val="005934FA"/>
    <w:rsid w:val="005B7CE3"/>
    <w:rsid w:val="005C765D"/>
    <w:rsid w:val="005D782B"/>
    <w:rsid w:val="005E5CA6"/>
    <w:rsid w:val="005F2C86"/>
    <w:rsid w:val="005F791C"/>
    <w:rsid w:val="005F7C3C"/>
    <w:rsid w:val="006003A5"/>
    <w:rsid w:val="00600443"/>
    <w:rsid w:val="006018F4"/>
    <w:rsid w:val="00611F1F"/>
    <w:rsid w:val="006722AE"/>
    <w:rsid w:val="006920A4"/>
    <w:rsid w:val="00696A23"/>
    <w:rsid w:val="006A1713"/>
    <w:rsid w:val="006A4DF8"/>
    <w:rsid w:val="006A67DB"/>
    <w:rsid w:val="006B09F0"/>
    <w:rsid w:val="006D4658"/>
    <w:rsid w:val="006E6DF0"/>
    <w:rsid w:val="006F148B"/>
    <w:rsid w:val="00742F50"/>
    <w:rsid w:val="007454FC"/>
    <w:rsid w:val="00784F1E"/>
    <w:rsid w:val="00792C49"/>
    <w:rsid w:val="0079684B"/>
    <w:rsid w:val="007B24C7"/>
    <w:rsid w:val="007B68A6"/>
    <w:rsid w:val="007C2061"/>
    <w:rsid w:val="007D57A5"/>
    <w:rsid w:val="007E1521"/>
    <w:rsid w:val="007E4D45"/>
    <w:rsid w:val="00800DF1"/>
    <w:rsid w:val="00815668"/>
    <w:rsid w:val="00817294"/>
    <w:rsid w:val="00837A37"/>
    <w:rsid w:val="0084727E"/>
    <w:rsid w:val="0085134E"/>
    <w:rsid w:val="00877593"/>
    <w:rsid w:val="00882581"/>
    <w:rsid w:val="00894CFC"/>
    <w:rsid w:val="008C0DB2"/>
    <w:rsid w:val="008C0E12"/>
    <w:rsid w:val="008E1851"/>
    <w:rsid w:val="008E3120"/>
    <w:rsid w:val="008E73D0"/>
    <w:rsid w:val="008E76D6"/>
    <w:rsid w:val="008F1703"/>
    <w:rsid w:val="008F5810"/>
    <w:rsid w:val="009130D5"/>
    <w:rsid w:val="00920EA5"/>
    <w:rsid w:val="00953D9F"/>
    <w:rsid w:val="009556C5"/>
    <w:rsid w:val="00993358"/>
    <w:rsid w:val="009A3C9C"/>
    <w:rsid w:val="009D601C"/>
    <w:rsid w:val="00A13D75"/>
    <w:rsid w:val="00A26923"/>
    <w:rsid w:val="00A30AC4"/>
    <w:rsid w:val="00A30BD6"/>
    <w:rsid w:val="00A41771"/>
    <w:rsid w:val="00A41ABB"/>
    <w:rsid w:val="00A54FD9"/>
    <w:rsid w:val="00A829D9"/>
    <w:rsid w:val="00A852C8"/>
    <w:rsid w:val="00AB5BA9"/>
    <w:rsid w:val="00AB6521"/>
    <w:rsid w:val="00AD09FD"/>
    <w:rsid w:val="00AE1A4C"/>
    <w:rsid w:val="00AE4899"/>
    <w:rsid w:val="00B33BB7"/>
    <w:rsid w:val="00B4707C"/>
    <w:rsid w:val="00B551D8"/>
    <w:rsid w:val="00B63DC4"/>
    <w:rsid w:val="00B9207E"/>
    <w:rsid w:val="00B9515D"/>
    <w:rsid w:val="00B976B8"/>
    <w:rsid w:val="00BA4F86"/>
    <w:rsid w:val="00BD6D21"/>
    <w:rsid w:val="00BD6F76"/>
    <w:rsid w:val="00BE1619"/>
    <w:rsid w:val="00C40647"/>
    <w:rsid w:val="00C411F1"/>
    <w:rsid w:val="00C52276"/>
    <w:rsid w:val="00C64D4C"/>
    <w:rsid w:val="00C652D0"/>
    <w:rsid w:val="00C71C1A"/>
    <w:rsid w:val="00CB7B9E"/>
    <w:rsid w:val="00CC1156"/>
    <w:rsid w:val="00CC57B5"/>
    <w:rsid w:val="00CD0304"/>
    <w:rsid w:val="00CD6D3E"/>
    <w:rsid w:val="00CE66B1"/>
    <w:rsid w:val="00CF00CF"/>
    <w:rsid w:val="00D203B2"/>
    <w:rsid w:val="00D4109C"/>
    <w:rsid w:val="00D85C91"/>
    <w:rsid w:val="00D90133"/>
    <w:rsid w:val="00D932F8"/>
    <w:rsid w:val="00D94F18"/>
    <w:rsid w:val="00DB18E5"/>
    <w:rsid w:val="00DB50C6"/>
    <w:rsid w:val="00DC13A3"/>
    <w:rsid w:val="00DD0DF4"/>
    <w:rsid w:val="00DD3C75"/>
    <w:rsid w:val="00DD5E1B"/>
    <w:rsid w:val="00DE234F"/>
    <w:rsid w:val="00DE6158"/>
    <w:rsid w:val="00DF2387"/>
    <w:rsid w:val="00E02518"/>
    <w:rsid w:val="00E10453"/>
    <w:rsid w:val="00E170C9"/>
    <w:rsid w:val="00E306FE"/>
    <w:rsid w:val="00E37DFD"/>
    <w:rsid w:val="00E46985"/>
    <w:rsid w:val="00E52F77"/>
    <w:rsid w:val="00E65C49"/>
    <w:rsid w:val="00E676A1"/>
    <w:rsid w:val="00E72829"/>
    <w:rsid w:val="00E83731"/>
    <w:rsid w:val="00E83DA5"/>
    <w:rsid w:val="00E86EFE"/>
    <w:rsid w:val="00E92E47"/>
    <w:rsid w:val="00EA277A"/>
    <w:rsid w:val="00EA3147"/>
    <w:rsid w:val="00EB32BD"/>
    <w:rsid w:val="00EE40EB"/>
    <w:rsid w:val="00EE7F19"/>
    <w:rsid w:val="00EF02C5"/>
    <w:rsid w:val="00F21D58"/>
    <w:rsid w:val="00F50536"/>
    <w:rsid w:val="00F5057F"/>
    <w:rsid w:val="00F5311D"/>
    <w:rsid w:val="00F81491"/>
    <w:rsid w:val="00F927DB"/>
    <w:rsid w:val="00F97624"/>
    <w:rsid w:val="00FA327B"/>
    <w:rsid w:val="00FD17E2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7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328</TotalTime>
  <Pages>2</Pages>
  <Words>450</Words>
  <Characters>2571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36</cp:revision>
  <cp:lastPrinted>2019-07-19T03:14:00Z</cp:lastPrinted>
  <dcterms:created xsi:type="dcterms:W3CDTF">2008-12-31T17:10:00Z</dcterms:created>
  <dcterms:modified xsi:type="dcterms:W3CDTF">2019-07-19T03:53:00Z</dcterms:modified>
</cp:coreProperties>
</file>