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FF0478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F0478" w:rsidRDefault="00FF047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FF0478" w:rsidRDefault="00FF047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F0478" w:rsidRPr="0015214A" w:rsidRDefault="00FF047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FF0478" w:rsidRDefault="00FF047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F0478" w:rsidRDefault="00FF0478" w:rsidP="0015214A">
            <w:pPr>
              <w:rPr>
                <w:b/>
                <w:sz w:val="24"/>
                <w:szCs w:val="24"/>
              </w:rPr>
            </w:pPr>
          </w:p>
          <w:p w:rsidR="00FF0478" w:rsidRDefault="00FF0478" w:rsidP="0015214A">
            <w:pPr>
              <w:rPr>
                <w:b/>
                <w:sz w:val="24"/>
                <w:szCs w:val="24"/>
              </w:rPr>
            </w:pPr>
          </w:p>
          <w:p w:rsidR="00FF0478" w:rsidRDefault="00FF047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FF0478" w:rsidRDefault="00FF047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FF0478" w:rsidRDefault="00FF047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FF0478" w:rsidRDefault="00FF047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FF0478" w:rsidRDefault="00FF047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FF0478" w:rsidRDefault="00FF047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F0478" w:rsidRPr="00E83DA5" w:rsidRDefault="00FF0478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FF0478" w:rsidRPr="005B7CE3" w:rsidRDefault="00FF0478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 19.08. 2019 №   903</w:t>
      </w:r>
      <w:r w:rsidRPr="005B7CE3">
        <w:rPr>
          <w:b/>
          <w:sz w:val="26"/>
        </w:rPr>
        <w:t>-п</w:t>
      </w:r>
    </w:p>
    <w:p w:rsidR="00FF0478" w:rsidRDefault="00FF0478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FF0478" w:rsidRDefault="00FF0478" w:rsidP="00E72829">
      <w:pPr>
        <w:jc w:val="center"/>
        <w:rPr>
          <w:b/>
          <w:sz w:val="26"/>
        </w:rPr>
      </w:pPr>
    </w:p>
    <w:p w:rsidR="00FF0478" w:rsidRDefault="00FF0478" w:rsidP="00E72829">
      <w:pPr>
        <w:jc w:val="center"/>
        <w:rPr>
          <w:sz w:val="26"/>
        </w:rPr>
      </w:pPr>
    </w:p>
    <w:p w:rsidR="00FF0478" w:rsidRDefault="00FF047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FF0478" w:rsidRPr="00A852C8" w:rsidRDefault="00FF0478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FF0478" w:rsidRPr="00A852C8" w:rsidRDefault="00FF047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FF0478" w:rsidRDefault="00FF0478" w:rsidP="00E72829">
      <w:pPr>
        <w:ind w:left="-540"/>
        <w:jc w:val="both"/>
        <w:rPr>
          <w:sz w:val="26"/>
          <w:szCs w:val="26"/>
        </w:rPr>
      </w:pPr>
    </w:p>
    <w:p w:rsidR="00FF0478" w:rsidRPr="002D5185" w:rsidRDefault="00FF0478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15.08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FF0478" w:rsidRPr="002D5185" w:rsidRDefault="00FF0478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FF0478" w:rsidRDefault="00FF047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FF0478" w:rsidRPr="00A852C8" w:rsidRDefault="00FF047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FF0478" w:rsidRDefault="00FF0478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FF0478" w:rsidRDefault="00FF0478" w:rsidP="001626C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пер.Октябрьский, 12 а, площадью 1708 кв.м. кадастровый номер 19:10:050201:2438, вид разрешенного использования- под индивидуальное строительство жилого дома, расстояние от  боковой границы соседнего земельного участка пер.Октябрьский,12 б  до основного строения   2,66  и 2,70 м;</w:t>
      </w:r>
    </w:p>
    <w:p w:rsidR="00FF0478" w:rsidRDefault="00FF0478" w:rsidP="001626C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ул.Володарского,20, площадью 1500 кв.м,  кадастровый номер 19:10:050201:0307,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 3,4 м.</w:t>
      </w:r>
    </w:p>
    <w:p w:rsidR="00FF0478" w:rsidRPr="00BE1619" w:rsidRDefault="00FF0478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F0478" w:rsidRDefault="00FF0478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FF0478" w:rsidRPr="00E83DA5" w:rsidRDefault="00FF0478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FF0478" w:rsidRDefault="00FF0478" w:rsidP="00A852C8">
      <w:pPr>
        <w:jc w:val="both"/>
        <w:rPr>
          <w:sz w:val="26"/>
          <w:szCs w:val="26"/>
        </w:rPr>
      </w:pPr>
    </w:p>
    <w:p w:rsidR="00FF0478" w:rsidRDefault="00FF0478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FF0478" w:rsidRDefault="00FF0478" w:rsidP="00A852C8">
      <w:pPr>
        <w:jc w:val="both"/>
        <w:rPr>
          <w:sz w:val="26"/>
          <w:szCs w:val="26"/>
        </w:rPr>
      </w:pPr>
    </w:p>
    <w:p w:rsidR="00FF0478" w:rsidRDefault="00FF0478" w:rsidP="00A852C8">
      <w:pPr>
        <w:jc w:val="both"/>
        <w:rPr>
          <w:sz w:val="26"/>
          <w:szCs w:val="26"/>
        </w:rPr>
      </w:pPr>
    </w:p>
    <w:p w:rsidR="00FF0478" w:rsidRDefault="00FF0478" w:rsidP="00A852C8">
      <w:pPr>
        <w:jc w:val="both"/>
        <w:rPr>
          <w:sz w:val="26"/>
          <w:szCs w:val="26"/>
        </w:rPr>
      </w:pPr>
    </w:p>
    <w:p w:rsidR="00FF0478" w:rsidRDefault="00FF0478" w:rsidP="00A852C8">
      <w:pPr>
        <w:jc w:val="both"/>
        <w:rPr>
          <w:sz w:val="26"/>
          <w:szCs w:val="26"/>
        </w:rPr>
      </w:pPr>
    </w:p>
    <w:p w:rsidR="00FF0478" w:rsidRPr="00E83DA5" w:rsidRDefault="00FF0478" w:rsidP="00A852C8">
      <w:pPr>
        <w:jc w:val="both"/>
        <w:rPr>
          <w:sz w:val="26"/>
          <w:szCs w:val="26"/>
        </w:rPr>
      </w:pPr>
    </w:p>
    <w:p w:rsidR="00FF0478" w:rsidRDefault="00FF0478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FF0478" w:rsidRDefault="00FF0478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F0478" w:rsidRPr="00E83DA5" w:rsidRDefault="00FF0478" w:rsidP="00A852C8">
      <w:pPr>
        <w:jc w:val="both"/>
        <w:rPr>
          <w:sz w:val="26"/>
        </w:rPr>
      </w:pPr>
    </w:p>
    <w:sectPr w:rsidR="00FF0478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712BB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15A6A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1F2E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722AE"/>
    <w:rsid w:val="006920A4"/>
    <w:rsid w:val="00696A23"/>
    <w:rsid w:val="006A1713"/>
    <w:rsid w:val="006A4DF8"/>
    <w:rsid w:val="006A67DB"/>
    <w:rsid w:val="006B09F0"/>
    <w:rsid w:val="006C7893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E1619"/>
    <w:rsid w:val="00C40647"/>
    <w:rsid w:val="00C411F1"/>
    <w:rsid w:val="00C52276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66B1"/>
    <w:rsid w:val="00CF00CF"/>
    <w:rsid w:val="00D203B2"/>
    <w:rsid w:val="00D4109C"/>
    <w:rsid w:val="00D85C91"/>
    <w:rsid w:val="00D86296"/>
    <w:rsid w:val="00D90133"/>
    <w:rsid w:val="00D932F8"/>
    <w:rsid w:val="00D94F18"/>
    <w:rsid w:val="00DB18E5"/>
    <w:rsid w:val="00DB50C6"/>
    <w:rsid w:val="00DC13A3"/>
    <w:rsid w:val="00DD06F8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25186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927DB"/>
    <w:rsid w:val="00F97624"/>
    <w:rsid w:val="00FA327B"/>
    <w:rsid w:val="00FD17E2"/>
    <w:rsid w:val="00FE5472"/>
    <w:rsid w:val="00FE785E"/>
    <w:rsid w:val="00F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2</Pages>
  <Words>291</Words>
  <Characters>1659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39</cp:revision>
  <cp:lastPrinted>2019-07-19T03:14:00Z</cp:lastPrinted>
  <dcterms:created xsi:type="dcterms:W3CDTF">2008-12-31T17:10:00Z</dcterms:created>
  <dcterms:modified xsi:type="dcterms:W3CDTF">2019-08-19T05:00:00Z</dcterms:modified>
</cp:coreProperties>
</file>