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6732D8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732D8" w:rsidRDefault="006732D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6732D8" w:rsidRDefault="006732D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732D8" w:rsidRPr="0015214A" w:rsidRDefault="006732D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6732D8" w:rsidRDefault="006732D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732D8" w:rsidRDefault="006732D8" w:rsidP="0015214A">
            <w:pPr>
              <w:rPr>
                <w:b/>
                <w:sz w:val="24"/>
                <w:szCs w:val="24"/>
              </w:rPr>
            </w:pPr>
          </w:p>
          <w:p w:rsidR="006732D8" w:rsidRDefault="006732D8" w:rsidP="0015214A">
            <w:pPr>
              <w:rPr>
                <w:b/>
                <w:sz w:val="24"/>
                <w:szCs w:val="24"/>
              </w:rPr>
            </w:pPr>
          </w:p>
          <w:p w:rsidR="006732D8" w:rsidRDefault="006732D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6732D8" w:rsidRDefault="006732D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6732D8" w:rsidRDefault="006732D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6732D8" w:rsidRDefault="006732D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6732D8" w:rsidRDefault="006732D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6732D8" w:rsidRDefault="006732D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732D8" w:rsidRPr="00E83DA5" w:rsidRDefault="006732D8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6732D8" w:rsidRDefault="006732D8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20.03. 2019 № 351-п</w:t>
      </w:r>
    </w:p>
    <w:p w:rsidR="006732D8" w:rsidRDefault="006732D8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6732D8" w:rsidRDefault="006732D8" w:rsidP="00E72829">
      <w:pPr>
        <w:jc w:val="center"/>
        <w:rPr>
          <w:b/>
          <w:sz w:val="26"/>
        </w:rPr>
      </w:pPr>
    </w:p>
    <w:p w:rsidR="006732D8" w:rsidRDefault="006732D8" w:rsidP="00E72829">
      <w:pPr>
        <w:jc w:val="center"/>
        <w:rPr>
          <w:sz w:val="26"/>
        </w:rPr>
      </w:pPr>
    </w:p>
    <w:p w:rsidR="006732D8" w:rsidRDefault="006732D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6732D8" w:rsidRPr="00A852C8" w:rsidRDefault="006732D8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6732D8" w:rsidRPr="00A852C8" w:rsidRDefault="006732D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6732D8" w:rsidRDefault="006732D8" w:rsidP="00E72829">
      <w:pPr>
        <w:ind w:left="-540"/>
        <w:jc w:val="both"/>
        <w:rPr>
          <w:sz w:val="26"/>
          <w:szCs w:val="26"/>
        </w:rPr>
      </w:pPr>
    </w:p>
    <w:p w:rsidR="006732D8" w:rsidRPr="002D5185" w:rsidRDefault="006732D8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 w:rsidRPr="00894CFC">
        <w:rPr>
          <w:rFonts w:ascii="Times New Roman" w:hAnsi="Times New Roman"/>
          <w:b/>
          <w:sz w:val="26"/>
          <w:szCs w:val="24"/>
        </w:rPr>
        <w:t>19.03.2019г.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6732D8" w:rsidRPr="002D5185" w:rsidRDefault="006732D8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6732D8" w:rsidRDefault="006732D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6732D8" w:rsidRPr="00A852C8" w:rsidRDefault="006732D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6732D8" w:rsidRDefault="006732D8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Дивная,21, площадью 1500 кв.м, кадастровый номер 19:10:050306:2580,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2,51 м, расстояние от границы соседнего земельного участка ул.Дивная, 19 до основного строения 1,12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Дивная,36, площадью 1503 кв.м, кадастровый номер 19:10:050306:1098,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8,04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Дивная,38, площадью 1500 кв.м, кадастровый номер 19:10:050306:1099,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8,07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Дивная,48, площадью 1500 кв.м, кадастровый номер 19:10:050306:1142,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 10,0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Дивная,64, площадью 1502 кв.м, кадастровый номер 19:10:050306:1172,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10,0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Дивная,42, площадью 1500 кв.м, кадастровый номер 19:10:050306:1125,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10,0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Дивная,40, площадью 1500 кв.м, кадастровый номер 19:10:050306:1100,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 10,36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Дивная,44, площадью 1620 кв.м, кадастровый номер 19:10:050306:1140,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 до  10,0 м;</w:t>
      </w:r>
    </w:p>
    <w:p w:rsidR="006732D8" w:rsidRDefault="006732D8" w:rsidP="00894CF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ул.Мира,95, площадью 1590 кв.м, кадастровый номер 19:10:050201:507, вид разрешенного использования- - для ведения личного подсобного хозяйства, расстояние между фронтальной границей земельного участка и основным строением 14,73 и  16,83 м, расстояние  между границей земельного участка со стороны ул.Кутузова и основным строением 11,35 и 12,56 м;</w:t>
      </w:r>
    </w:p>
    <w:p w:rsidR="006732D8" w:rsidRDefault="006732D8" w:rsidP="00894CFC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Тверская,31, площадью 1500 кв.м, кадастровый номер 19:10:050306:1044,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9,19 и 11,31 м,  расстояние от границы соседнего участка ул.Тверская,33 до основного строения 2,93 м;</w:t>
      </w:r>
    </w:p>
    <w:p w:rsidR="006732D8" w:rsidRDefault="006732D8" w:rsidP="00894CFC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Белых облаков,2В, площадью 1086 кв.м, кадастровый номер 19:10:050306:1438,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6,15 и 8,46 м, расстояние между границей земельного участка со стороны ул.Звездная до основного строения 10,13м  и 10,81м;</w:t>
      </w:r>
    </w:p>
    <w:p w:rsidR="006732D8" w:rsidRDefault="006732D8" w:rsidP="00894CF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ДНТ «Калинино», ул.Вишневый сад,20, площадью 1235 кв.м, кадастровый номер 19:10:050306:731,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6,81 м;</w:t>
      </w:r>
    </w:p>
    <w:p w:rsidR="006732D8" w:rsidRDefault="006732D8" w:rsidP="00894CF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район,0,829 км южнее с.Калинино, площадью 933 кв.м, кадастровый номер 19:10:050308:73, вид разрешенного использования- для дачного строительства,  расстояние между фронтальной границей земельного участка и основным строением 0,03 и 0,05 м, расстояние от границы соседнего земельного участка с кадастровым номером 19:10:050308:76 до основного строения 1,20 и 1,25м.</w:t>
      </w:r>
    </w:p>
    <w:p w:rsidR="006732D8" w:rsidRPr="00894CFC" w:rsidRDefault="006732D8" w:rsidP="00894CFC">
      <w:pPr>
        <w:jc w:val="both"/>
        <w:rPr>
          <w:sz w:val="26"/>
          <w:szCs w:val="26"/>
        </w:rPr>
      </w:pPr>
      <w:r w:rsidRPr="00894CFC">
        <w:rPr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Привольная,29, площадью 1000 кв.м, кадастровый номер 19:10:050306:979,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8,14 м,  расстояние от границы соседнего участка с кадастровым номером 19:10:050306:980 (ул.Привольная,32)  до основного строения 2, 63 м.</w:t>
      </w:r>
    </w:p>
    <w:p w:rsidR="006732D8" w:rsidRPr="00E83DA5" w:rsidRDefault="006732D8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Pr="00E83DA5" w:rsidRDefault="006732D8" w:rsidP="00A852C8">
      <w:pPr>
        <w:jc w:val="both"/>
        <w:rPr>
          <w:sz w:val="26"/>
          <w:szCs w:val="26"/>
        </w:rPr>
      </w:pPr>
    </w:p>
    <w:p w:rsidR="006732D8" w:rsidRPr="00E83DA5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Default="006732D8" w:rsidP="00A852C8">
      <w:pPr>
        <w:jc w:val="both"/>
        <w:rPr>
          <w:sz w:val="26"/>
          <w:szCs w:val="26"/>
        </w:rPr>
      </w:pPr>
    </w:p>
    <w:p w:rsidR="006732D8" w:rsidRPr="00E83DA5" w:rsidRDefault="006732D8" w:rsidP="00A852C8">
      <w:pPr>
        <w:jc w:val="both"/>
        <w:rPr>
          <w:sz w:val="26"/>
          <w:szCs w:val="26"/>
        </w:rPr>
      </w:pPr>
    </w:p>
    <w:p w:rsidR="006732D8" w:rsidRDefault="006732D8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6732D8" w:rsidRDefault="006732D8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732D8" w:rsidRPr="00E83DA5" w:rsidRDefault="006732D8" w:rsidP="00A852C8">
      <w:pPr>
        <w:jc w:val="both"/>
        <w:rPr>
          <w:sz w:val="26"/>
        </w:rPr>
      </w:pPr>
    </w:p>
    <w:sectPr w:rsidR="006732D8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33E91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7406"/>
    <w:rsid w:val="002B404E"/>
    <w:rsid w:val="002C0421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722AE"/>
    <w:rsid w:val="006732D8"/>
    <w:rsid w:val="006920A4"/>
    <w:rsid w:val="00696A23"/>
    <w:rsid w:val="006A1713"/>
    <w:rsid w:val="006A4DF8"/>
    <w:rsid w:val="006B09F0"/>
    <w:rsid w:val="006D4658"/>
    <w:rsid w:val="006E6DF0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64D4C"/>
    <w:rsid w:val="00C71C1A"/>
    <w:rsid w:val="00CB7B9E"/>
    <w:rsid w:val="00CD0304"/>
    <w:rsid w:val="00CE66B1"/>
    <w:rsid w:val="00CF04FF"/>
    <w:rsid w:val="00D203B2"/>
    <w:rsid w:val="00D4109C"/>
    <w:rsid w:val="00D85C91"/>
    <w:rsid w:val="00D875DF"/>
    <w:rsid w:val="00D90133"/>
    <w:rsid w:val="00D932F8"/>
    <w:rsid w:val="00D94F18"/>
    <w:rsid w:val="00DB18E5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EE7F19"/>
    <w:rsid w:val="00EF7B23"/>
    <w:rsid w:val="00F21D58"/>
    <w:rsid w:val="00F50536"/>
    <w:rsid w:val="00F5057F"/>
    <w:rsid w:val="00F5311D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3</Pages>
  <Words>1093</Words>
  <Characters>6232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30</cp:revision>
  <cp:lastPrinted>2017-09-22T03:02:00Z</cp:lastPrinted>
  <dcterms:created xsi:type="dcterms:W3CDTF">2008-12-31T17:10:00Z</dcterms:created>
  <dcterms:modified xsi:type="dcterms:W3CDTF">2019-03-20T08:45:00Z</dcterms:modified>
</cp:coreProperties>
</file>