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5E5CA6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5E5CA6" w:rsidRDefault="005E5CA6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5E5CA6" w:rsidRDefault="005E5CA6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5E5CA6" w:rsidRPr="0015214A" w:rsidRDefault="005E5CA6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5E5CA6" w:rsidRDefault="005E5CA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5E5CA6" w:rsidRDefault="005E5CA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5E5CA6" w:rsidRDefault="005E5CA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5E5CA6" w:rsidRDefault="005E5CA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5E5CA6" w:rsidRDefault="005E5CA6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5E5CA6" w:rsidRDefault="005E5CA6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5E5CA6" w:rsidRDefault="005E5CA6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5E5CA6" w:rsidRDefault="005E5CA6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5E5CA6" w:rsidRDefault="005E5CA6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5E5CA6" w:rsidRDefault="005E5CA6" w:rsidP="0015214A">
            <w:pPr>
              <w:rPr>
                <w:b/>
                <w:sz w:val="24"/>
                <w:szCs w:val="24"/>
              </w:rPr>
            </w:pPr>
          </w:p>
          <w:p w:rsidR="005E5CA6" w:rsidRDefault="005E5CA6" w:rsidP="0015214A">
            <w:pPr>
              <w:rPr>
                <w:b/>
                <w:sz w:val="24"/>
                <w:szCs w:val="24"/>
              </w:rPr>
            </w:pPr>
          </w:p>
          <w:p w:rsidR="005E5CA6" w:rsidRDefault="005E5CA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5E5CA6" w:rsidRDefault="005E5CA6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5E5CA6" w:rsidRDefault="005E5CA6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5E5CA6" w:rsidRDefault="005E5CA6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5E5CA6" w:rsidRDefault="005E5CA6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5E5CA6" w:rsidRDefault="005E5CA6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5E5CA6" w:rsidRPr="00E83DA5" w:rsidRDefault="005E5CA6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5E5CA6" w:rsidRPr="005B7CE3" w:rsidRDefault="005E5CA6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</w:t>
      </w:r>
      <w:r w:rsidRPr="005B7CE3">
        <w:rPr>
          <w:b/>
          <w:sz w:val="26"/>
        </w:rPr>
        <w:t>от    20.05. 2019 №     595 -п</w:t>
      </w:r>
    </w:p>
    <w:p w:rsidR="005E5CA6" w:rsidRDefault="005E5CA6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5E5CA6" w:rsidRDefault="005E5CA6" w:rsidP="00E72829">
      <w:pPr>
        <w:jc w:val="center"/>
        <w:rPr>
          <w:b/>
          <w:sz w:val="26"/>
        </w:rPr>
      </w:pPr>
    </w:p>
    <w:p w:rsidR="005E5CA6" w:rsidRDefault="005E5CA6" w:rsidP="00E72829">
      <w:pPr>
        <w:jc w:val="center"/>
        <w:rPr>
          <w:sz w:val="26"/>
        </w:rPr>
      </w:pPr>
    </w:p>
    <w:p w:rsidR="005E5CA6" w:rsidRDefault="005E5CA6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5E5CA6" w:rsidRPr="00A852C8" w:rsidRDefault="005E5CA6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5E5CA6" w:rsidRPr="00A852C8" w:rsidRDefault="005E5CA6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5E5CA6" w:rsidRDefault="005E5CA6" w:rsidP="00E72829">
      <w:pPr>
        <w:ind w:left="-540"/>
        <w:jc w:val="both"/>
        <w:rPr>
          <w:sz w:val="26"/>
          <w:szCs w:val="26"/>
        </w:rPr>
      </w:pPr>
    </w:p>
    <w:p w:rsidR="005E5CA6" w:rsidRPr="002D5185" w:rsidRDefault="005E5CA6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</w:t>
      </w:r>
      <w:r>
        <w:rPr>
          <w:rFonts w:ascii="Times New Roman" w:hAnsi="Times New Roman"/>
          <w:b/>
          <w:sz w:val="26"/>
          <w:szCs w:val="24"/>
        </w:rPr>
        <w:t>16.05</w:t>
      </w:r>
      <w:r w:rsidRPr="00894CFC">
        <w:rPr>
          <w:rFonts w:ascii="Times New Roman" w:hAnsi="Times New Roman"/>
          <w:b/>
          <w:sz w:val="26"/>
          <w:szCs w:val="24"/>
        </w:rPr>
        <w:t>.2019г.</w:t>
      </w:r>
      <w:r w:rsidRPr="002D5185">
        <w:rPr>
          <w:rFonts w:ascii="Times New Roman" w:hAnsi="Times New Roman"/>
          <w:sz w:val="26"/>
          <w:szCs w:val="24"/>
        </w:rPr>
        <w:t xml:space="preserve">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5E5CA6" w:rsidRPr="002D5185" w:rsidRDefault="005E5CA6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5E5CA6" w:rsidRDefault="005E5CA6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5E5CA6" w:rsidRPr="00A852C8" w:rsidRDefault="005E5CA6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5E5CA6" w:rsidRDefault="005E5CA6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5E5CA6" w:rsidRDefault="005E5CA6" w:rsidP="0028652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- Российская Федерация, Республика Хакасия, Усть-Абаканский муниципальный район, сельское поселение Калининский сельсовет, село Калинино, улица Лунная,16, площадью 911 кв.м, кадастровый номер 19:10:050306:2591, вид разрешенного использования- для индивидуального жилищного строительства,  расстояние от границы соседнего земельного участка ул.Лунная,14 до основного строения – 1,9 м;</w:t>
      </w:r>
    </w:p>
    <w:p w:rsidR="005E5CA6" w:rsidRDefault="005E5CA6" w:rsidP="0028652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Лунная,18, площадью 910 кв.м, кадастровый номер 19:10:050306:2590, вид разрешенного использования- для индивидуального жилищного строительства,  расстояние между фронтальной границей земельного участка и основным строением- 0 м, расстояние от границы соседнего земельного участка ул.Лунная,18А  до основного строения – 0  м;</w:t>
      </w:r>
    </w:p>
    <w:p w:rsidR="005E5CA6" w:rsidRDefault="005E5CA6" w:rsidP="0028652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Лунная,18А, площадью 914 кв.м, кадастровый номер 19:10:050306:2589, вид разрешенного использования- для индивидуального жилищного строительства,  расстояние между фронтальной границей земельного участка и основным строением- 0 м, расстояние от границы соседнего земельного участка ул.Лунная,18  до основного строения – 0  м;</w:t>
      </w:r>
    </w:p>
    <w:p w:rsidR="005E5CA6" w:rsidRDefault="005E5CA6" w:rsidP="0028652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 Солнечная, уч.60, площадью 2000 кв.м, кадастровый номер 19:10:050201:1791, вид разрешенного использования- под строительство индивидуального жилого дома, расстояние   между фронтальной границей земельного участка и основным строением- 4,3 м;</w:t>
      </w:r>
    </w:p>
    <w:p w:rsidR="005E5CA6" w:rsidRDefault="005E5CA6" w:rsidP="0028652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 Белова, 19, площадью 2000 кв.м, кадастровый номер 19:10:050201:0171, вид разрешенного использования- под  индивидуальное строительство жилого дома, расстояние   между фронтальной границей земельного участка и основным строением - 15,0 м;</w:t>
      </w:r>
    </w:p>
    <w:p w:rsidR="005E5CA6" w:rsidRDefault="005E5CA6" w:rsidP="0028652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- Российская Федерация, Республика Хакасия, Усть-Абаканский муниципальный район, сельское поселение Калининский сельсовет, село Калинино, улица Жемчужная,10, площадью 1005 кв.м, кадастровый номер 19:10:050306:1533, вид разрешенного использования- для дачного строительства, расстояние между фронтальной границей земельного участка и основным строением- 17,86 м, расстояние  между границей земельного участка со стороны ул.Янтарная и основным строением – 20,12 м,  расстояние от границы соседнего земельного участка  с кадастровым номером 19:10:050306:1534  до основного строения – 1,02 м;</w:t>
      </w:r>
    </w:p>
    <w:p w:rsidR="005E5CA6" w:rsidRDefault="005E5CA6" w:rsidP="0028652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 район, с.Калинино, ДНТ «Калинино», ул.Новая Рига,28, площадью 780 кв.м, кадастровый номер 19:10:050306:1983, вид разрешенного использования- для дачного строительства,  расстояние между фронтальной границей земельного участка и основным строением – 0 м;</w:t>
      </w:r>
    </w:p>
    <w:p w:rsidR="005E5CA6" w:rsidRDefault="005E5CA6" w:rsidP="0028652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ул.Набережная,46А, площадью 1302 кв.м, кадастровый номер 19:10:050201:1799, вид разрешенного использования- для индивидуальной жилой застройки, расстояние между фронтальной границей земельного участка и основным строением- 0 м,  расстояние от границы соседнего земельного участка ул.Набережная,48 до основного строения – 0 м;</w:t>
      </w:r>
    </w:p>
    <w:p w:rsidR="005E5CA6" w:rsidRDefault="005E5CA6" w:rsidP="0028652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Республика Хакасия, Усть-Абаканский район, д.Чапаево, ул.Центральная,34В, площадью 1278 кв.м, кадастровый номер 19:10:050201:4180, вид разрешенного использования- для индивидуального жилищного строительства, расстояние между фронтальной границей земельного участка и основным строением- 20 м;</w:t>
      </w:r>
    </w:p>
    <w:p w:rsidR="005E5CA6" w:rsidRDefault="005E5CA6" w:rsidP="0028652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ул.Кирова,47, площадью 1269 кв.м, кадастровый номер 19:10:050201:4276, вид разрешенного использования- для индивидуального жилищного строительства, расстояние между фронтальной границей земельного участка и основным строением- 0 м,  расстояние от границы соседнего земельного участка ул.Кирова,45 до основного строения – 1,5 м, расстояние от границы земельного участка со стороны пер.Тихий до основного строения – 22,20 м;</w:t>
      </w:r>
    </w:p>
    <w:p w:rsidR="005E5CA6" w:rsidRDefault="005E5CA6" w:rsidP="0028652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ул.Московская,32, площадью 1585 кв.м, кадастровый номер 19:10:050157:29, вид разрешенного использования- для ведения личного подсобного хозяйства, расстояние между фронтальной границей земельного участка и основным строением- 11,85  и 11,40 м.</w:t>
      </w:r>
    </w:p>
    <w:p w:rsidR="005E5CA6" w:rsidRPr="00894CFC" w:rsidRDefault="005E5CA6" w:rsidP="00894CFC">
      <w:pPr>
        <w:jc w:val="both"/>
        <w:rPr>
          <w:sz w:val="26"/>
          <w:szCs w:val="26"/>
        </w:rPr>
      </w:pPr>
    </w:p>
    <w:p w:rsidR="005E5CA6" w:rsidRPr="00E83DA5" w:rsidRDefault="005E5CA6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5E5CA6" w:rsidRDefault="005E5CA6" w:rsidP="00A852C8">
      <w:pPr>
        <w:jc w:val="both"/>
        <w:rPr>
          <w:sz w:val="26"/>
          <w:szCs w:val="26"/>
        </w:rPr>
      </w:pPr>
    </w:p>
    <w:p w:rsidR="005E5CA6" w:rsidRDefault="005E5CA6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5E5CA6" w:rsidRDefault="005E5CA6" w:rsidP="00A852C8">
      <w:pPr>
        <w:jc w:val="both"/>
        <w:rPr>
          <w:sz w:val="26"/>
          <w:szCs w:val="26"/>
        </w:rPr>
      </w:pPr>
    </w:p>
    <w:p w:rsidR="005E5CA6" w:rsidRDefault="005E5CA6" w:rsidP="00A852C8">
      <w:pPr>
        <w:jc w:val="both"/>
        <w:rPr>
          <w:sz w:val="26"/>
          <w:szCs w:val="26"/>
        </w:rPr>
      </w:pPr>
    </w:p>
    <w:p w:rsidR="005E5CA6" w:rsidRDefault="005E5CA6" w:rsidP="00A852C8">
      <w:pPr>
        <w:jc w:val="both"/>
        <w:rPr>
          <w:sz w:val="26"/>
          <w:szCs w:val="26"/>
        </w:rPr>
      </w:pPr>
    </w:p>
    <w:p w:rsidR="005E5CA6" w:rsidRDefault="005E5CA6" w:rsidP="00A852C8">
      <w:pPr>
        <w:jc w:val="both"/>
        <w:rPr>
          <w:sz w:val="26"/>
          <w:szCs w:val="26"/>
        </w:rPr>
      </w:pPr>
    </w:p>
    <w:p w:rsidR="005E5CA6" w:rsidRPr="00E83DA5" w:rsidRDefault="005E5CA6" w:rsidP="00A852C8">
      <w:pPr>
        <w:jc w:val="both"/>
        <w:rPr>
          <w:sz w:val="26"/>
          <w:szCs w:val="26"/>
        </w:rPr>
      </w:pPr>
    </w:p>
    <w:p w:rsidR="005E5CA6" w:rsidRDefault="005E5CA6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5E5CA6" w:rsidRDefault="005E5CA6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5E5CA6" w:rsidRPr="00E83DA5" w:rsidRDefault="005E5CA6" w:rsidP="00A852C8">
      <w:pPr>
        <w:jc w:val="both"/>
        <w:rPr>
          <w:sz w:val="26"/>
        </w:rPr>
      </w:pPr>
    </w:p>
    <w:sectPr w:rsidR="005E5CA6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136B2"/>
    <w:rsid w:val="00024B2F"/>
    <w:rsid w:val="0004444D"/>
    <w:rsid w:val="00057E98"/>
    <w:rsid w:val="00091108"/>
    <w:rsid w:val="000A3444"/>
    <w:rsid w:val="000B3210"/>
    <w:rsid w:val="000E5C19"/>
    <w:rsid w:val="000F14A2"/>
    <w:rsid w:val="00110384"/>
    <w:rsid w:val="00112545"/>
    <w:rsid w:val="00113DBF"/>
    <w:rsid w:val="001200D8"/>
    <w:rsid w:val="0012768F"/>
    <w:rsid w:val="00146D86"/>
    <w:rsid w:val="0015214A"/>
    <w:rsid w:val="001657B2"/>
    <w:rsid w:val="001813F6"/>
    <w:rsid w:val="001846C2"/>
    <w:rsid w:val="00184C30"/>
    <w:rsid w:val="001D2615"/>
    <w:rsid w:val="00200442"/>
    <w:rsid w:val="002270F5"/>
    <w:rsid w:val="00246D1F"/>
    <w:rsid w:val="0025113D"/>
    <w:rsid w:val="00285FC8"/>
    <w:rsid w:val="0028652B"/>
    <w:rsid w:val="00287406"/>
    <w:rsid w:val="00291350"/>
    <w:rsid w:val="002B404E"/>
    <w:rsid w:val="002C0421"/>
    <w:rsid w:val="002D5185"/>
    <w:rsid w:val="002E4C1A"/>
    <w:rsid w:val="002F0438"/>
    <w:rsid w:val="002F201A"/>
    <w:rsid w:val="002F4647"/>
    <w:rsid w:val="003877A7"/>
    <w:rsid w:val="00393FD4"/>
    <w:rsid w:val="003A70BB"/>
    <w:rsid w:val="003B38C7"/>
    <w:rsid w:val="003C5522"/>
    <w:rsid w:val="003C62DC"/>
    <w:rsid w:val="003C6C5B"/>
    <w:rsid w:val="003D2FCA"/>
    <w:rsid w:val="00421D9C"/>
    <w:rsid w:val="0042521D"/>
    <w:rsid w:val="00435845"/>
    <w:rsid w:val="00435E7F"/>
    <w:rsid w:val="00436682"/>
    <w:rsid w:val="00444DCC"/>
    <w:rsid w:val="00455E8C"/>
    <w:rsid w:val="00455F53"/>
    <w:rsid w:val="004560A1"/>
    <w:rsid w:val="00467A33"/>
    <w:rsid w:val="004A222F"/>
    <w:rsid w:val="004B0AEA"/>
    <w:rsid w:val="004C0C06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6A8E"/>
    <w:rsid w:val="00531E2F"/>
    <w:rsid w:val="00560DDC"/>
    <w:rsid w:val="00563B13"/>
    <w:rsid w:val="00566C68"/>
    <w:rsid w:val="00575764"/>
    <w:rsid w:val="00585005"/>
    <w:rsid w:val="005934FA"/>
    <w:rsid w:val="005B7CE3"/>
    <w:rsid w:val="005C765D"/>
    <w:rsid w:val="005D782B"/>
    <w:rsid w:val="005E5CA6"/>
    <w:rsid w:val="005F791C"/>
    <w:rsid w:val="005F7C3C"/>
    <w:rsid w:val="006003A5"/>
    <w:rsid w:val="00600443"/>
    <w:rsid w:val="006018F4"/>
    <w:rsid w:val="00611F1F"/>
    <w:rsid w:val="006722AE"/>
    <w:rsid w:val="006920A4"/>
    <w:rsid w:val="00696A23"/>
    <w:rsid w:val="006A1713"/>
    <w:rsid w:val="006A4DF8"/>
    <w:rsid w:val="006B09F0"/>
    <w:rsid w:val="006D4658"/>
    <w:rsid w:val="006E6DF0"/>
    <w:rsid w:val="006F148B"/>
    <w:rsid w:val="007454FC"/>
    <w:rsid w:val="00784F1E"/>
    <w:rsid w:val="00792C49"/>
    <w:rsid w:val="0079684B"/>
    <w:rsid w:val="007B24C7"/>
    <w:rsid w:val="007B68A6"/>
    <w:rsid w:val="007C2061"/>
    <w:rsid w:val="007D57A5"/>
    <w:rsid w:val="007E4D45"/>
    <w:rsid w:val="00800DF1"/>
    <w:rsid w:val="00815668"/>
    <w:rsid w:val="00817294"/>
    <w:rsid w:val="00837A37"/>
    <w:rsid w:val="0084727E"/>
    <w:rsid w:val="0085134E"/>
    <w:rsid w:val="00877593"/>
    <w:rsid w:val="00882581"/>
    <w:rsid w:val="00894CFC"/>
    <w:rsid w:val="008C0DB2"/>
    <w:rsid w:val="008C0E12"/>
    <w:rsid w:val="008E1851"/>
    <w:rsid w:val="008E3120"/>
    <w:rsid w:val="008E73D0"/>
    <w:rsid w:val="008E76D6"/>
    <w:rsid w:val="008F1703"/>
    <w:rsid w:val="008F5810"/>
    <w:rsid w:val="009130D5"/>
    <w:rsid w:val="00920EA5"/>
    <w:rsid w:val="00953D9F"/>
    <w:rsid w:val="009556C5"/>
    <w:rsid w:val="00993358"/>
    <w:rsid w:val="009A3C9C"/>
    <w:rsid w:val="009D601C"/>
    <w:rsid w:val="00A13D75"/>
    <w:rsid w:val="00A30AC4"/>
    <w:rsid w:val="00A30BD6"/>
    <w:rsid w:val="00A41771"/>
    <w:rsid w:val="00A41ABB"/>
    <w:rsid w:val="00A54FD9"/>
    <w:rsid w:val="00A852C8"/>
    <w:rsid w:val="00AB5BA9"/>
    <w:rsid w:val="00AB6521"/>
    <w:rsid w:val="00AD09FD"/>
    <w:rsid w:val="00AE1A4C"/>
    <w:rsid w:val="00AE4899"/>
    <w:rsid w:val="00B33BB7"/>
    <w:rsid w:val="00B4707C"/>
    <w:rsid w:val="00B551D8"/>
    <w:rsid w:val="00B63DC4"/>
    <w:rsid w:val="00B9207E"/>
    <w:rsid w:val="00B9515D"/>
    <w:rsid w:val="00B976B8"/>
    <w:rsid w:val="00BA4F86"/>
    <w:rsid w:val="00BD6D21"/>
    <w:rsid w:val="00BD6F76"/>
    <w:rsid w:val="00C40647"/>
    <w:rsid w:val="00C411F1"/>
    <w:rsid w:val="00C52276"/>
    <w:rsid w:val="00C64D4C"/>
    <w:rsid w:val="00C71C1A"/>
    <w:rsid w:val="00CB7B9E"/>
    <w:rsid w:val="00CC57B5"/>
    <w:rsid w:val="00CD0304"/>
    <w:rsid w:val="00CE66B1"/>
    <w:rsid w:val="00D203B2"/>
    <w:rsid w:val="00D4109C"/>
    <w:rsid w:val="00D85C91"/>
    <w:rsid w:val="00D90133"/>
    <w:rsid w:val="00D932F8"/>
    <w:rsid w:val="00D94F18"/>
    <w:rsid w:val="00DB18E5"/>
    <w:rsid w:val="00DC13A3"/>
    <w:rsid w:val="00DD0DF4"/>
    <w:rsid w:val="00DD3C75"/>
    <w:rsid w:val="00DD5E1B"/>
    <w:rsid w:val="00DE234F"/>
    <w:rsid w:val="00DE6158"/>
    <w:rsid w:val="00DF2387"/>
    <w:rsid w:val="00E02518"/>
    <w:rsid w:val="00E10453"/>
    <w:rsid w:val="00E170C9"/>
    <w:rsid w:val="00E306FE"/>
    <w:rsid w:val="00E37DFD"/>
    <w:rsid w:val="00E46985"/>
    <w:rsid w:val="00E52F77"/>
    <w:rsid w:val="00E65C49"/>
    <w:rsid w:val="00E676A1"/>
    <w:rsid w:val="00E72829"/>
    <w:rsid w:val="00E83DA5"/>
    <w:rsid w:val="00E92E47"/>
    <w:rsid w:val="00EA277A"/>
    <w:rsid w:val="00EA3147"/>
    <w:rsid w:val="00EB32BD"/>
    <w:rsid w:val="00EE40EB"/>
    <w:rsid w:val="00EE7F19"/>
    <w:rsid w:val="00EF02C5"/>
    <w:rsid w:val="00F21D58"/>
    <w:rsid w:val="00F50536"/>
    <w:rsid w:val="00F5057F"/>
    <w:rsid w:val="00F5311D"/>
    <w:rsid w:val="00F927DB"/>
    <w:rsid w:val="00F97624"/>
    <w:rsid w:val="00FA327B"/>
    <w:rsid w:val="00FD17E2"/>
    <w:rsid w:val="00FE5472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9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314</TotalTime>
  <Pages>3</Pages>
  <Words>833</Words>
  <Characters>4749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32</cp:revision>
  <cp:lastPrinted>2017-09-22T03:02:00Z</cp:lastPrinted>
  <dcterms:created xsi:type="dcterms:W3CDTF">2008-12-31T17:10:00Z</dcterms:created>
  <dcterms:modified xsi:type="dcterms:W3CDTF">2019-05-20T03:46:00Z</dcterms:modified>
</cp:coreProperties>
</file>