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15578E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5578E" w:rsidRDefault="0015578E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15578E" w:rsidRDefault="0015578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5578E" w:rsidRPr="0015214A" w:rsidRDefault="0015578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15578E" w:rsidRDefault="0015578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5578E" w:rsidRDefault="0015578E" w:rsidP="0015214A">
            <w:pPr>
              <w:rPr>
                <w:b/>
                <w:sz w:val="24"/>
                <w:szCs w:val="24"/>
              </w:rPr>
            </w:pPr>
          </w:p>
          <w:p w:rsidR="0015578E" w:rsidRDefault="0015578E" w:rsidP="0015214A">
            <w:pPr>
              <w:rPr>
                <w:b/>
                <w:sz w:val="24"/>
                <w:szCs w:val="24"/>
              </w:rPr>
            </w:pPr>
          </w:p>
          <w:p w:rsidR="0015578E" w:rsidRDefault="0015578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15578E" w:rsidRDefault="0015578E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15578E" w:rsidRDefault="0015578E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15578E" w:rsidRDefault="0015578E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15578E" w:rsidRDefault="0015578E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15578E" w:rsidRDefault="0015578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5578E" w:rsidRPr="00E83DA5" w:rsidRDefault="0015578E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15578E" w:rsidRPr="005B7CE3" w:rsidRDefault="0015578E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 xml:space="preserve">от    29.11.2019 № 1167 </w:t>
      </w:r>
      <w:r w:rsidRPr="005B7CE3">
        <w:rPr>
          <w:b/>
          <w:sz w:val="26"/>
        </w:rPr>
        <w:t>-п</w:t>
      </w:r>
    </w:p>
    <w:p w:rsidR="0015578E" w:rsidRDefault="0015578E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15578E" w:rsidRDefault="0015578E" w:rsidP="00E72829">
      <w:pPr>
        <w:jc w:val="center"/>
        <w:rPr>
          <w:b/>
          <w:sz w:val="26"/>
        </w:rPr>
      </w:pPr>
    </w:p>
    <w:p w:rsidR="0015578E" w:rsidRDefault="0015578E" w:rsidP="00E72829">
      <w:pPr>
        <w:jc w:val="center"/>
        <w:rPr>
          <w:sz w:val="26"/>
        </w:rPr>
      </w:pPr>
    </w:p>
    <w:p w:rsidR="0015578E" w:rsidRDefault="0015578E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15578E" w:rsidRPr="00A852C8" w:rsidRDefault="0015578E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15578E" w:rsidRPr="00A852C8" w:rsidRDefault="0015578E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15578E" w:rsidRDefault="0015578E" w:rsidP="00E72829">
      <w:pPr>
        <w:ind w:left="-540"/>
        <w:jc w:val="both"/>
        <w:rPr>
          <w:sz w:val="26"/>
          <w:szCs w:val="26"/>
        </w:rPr>
      </w:pPr>
    </w:p>
    <w:p w:rsidR="0015578E" w:rsidRPr="002D5185" w:rsidRDefault="0015578E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28.11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15578E" w:rsidRPr="002D5185" w:rsidRDefault="0015578E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15578E" w:rsidRDefault="0015578E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15578E" w:rsidRPr="00A852C8" w:rsidRDefault="0015578E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15578E" w:rsidRDefault="0015578E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15578E" w:rsidRDefault="0015578E" w:rsidP="005B74C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- Республика Хакасия, Усть-Абаканский район, с.Калинино,  ДНТ «Калинино», ул. Калинина,уч.21А, площадью 761 кв.м, кадастровый номер 19:10:050306:632, вид разрешенного использования- для дачного строительства, расстояние  от боковой границы земельного участка  со стороны ул.Калинина,23 до основного строения 2,4 и 2,55 м;</w:t>
      </w:r>
    </w:p>
    <w:p w:rsidR="0015578E" w:rsidRDefault="0015578E" w:rsidP="005B74C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 район, сельское поселение Калининский сельсовет, село Калинино, ул.Андрея Вознесенского, 56, площадью 1179 кв.м, кадастровый номер 19:10:050306:344, вид разрешенного использования- для индивидуального жилищного строительства, расстояние от боковой границы земельного участка со стороны ул.Андрея Вознесенского,54 до основного строения 2,61 м;</w:t>
      </w:r>
    </w:p>
    <w:p w:rsidR="0015578E" w:rsidRDefault="0015578E" w:rsidP="005B74C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 район, сельское поселение Калининский сельсовет, село Калинино,ул.Абрикосовая,52, площадью 1000 кв.м, кадастровый номер 19:10:050306:354, вид разрешенного использования- для индивидуального жилищного строительства, расстояние от фронтальной границы земельного участка до  основного строения 4,32 и 4,36 м,  расстояние от боковой границы земельного участка со стороны ул.Абрикосовая,54 до основного строения 1,36 и 1,46 м;</w:t>
      </w:r>
    </w:p>
    <w:p w:rsidR="0015578E" w:rsidRDefault="0015578E" w:rsidP="005B74C3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5578E" w:rsidRDefault="0015578E" w:rsidP="005B74C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Российская Федерация, Республика Хакасия, Усть-Абаканский муниципальный  район, сельское поселение Калининский сельсовет, д.Чапаево,  ул.Олимпийская,40,площадью 990 кв.м, кадастровый номер 19:10:050201:2638,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  0,81м.</w:t>
      </w:r>
    </w:p>
    <w:p w:rsidR="0015578E" w:rsidRPr="00BE1619" w:rsidRDefault="0015578E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5578E" w:rsidRDefault="0015578E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15578E" w:rsidRDefault="0015578E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5578E" w:rsidRDefault="0015578E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5578E" w:rsidRPr="00E83DA5" w:rsidRDefault="0015578E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5578E" w:rsidRDefault="0015578E" w:rsidP="00A852C8">
      <w:pPr>
        <w:jc w:val="both"/>
        <w:rPr>
          <w:sz w:val="26"/>
          <w:szCs w:val="26"/>
        </w:rPr>
      </w:pPr>
    </w:p>
    <w:p w:rsidR="0015578E" w:rsidRDefault="0015578E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15578E" w:rsidRDefault="0015578E" w:rsidP="00A852C8">
      <w:pPr>
        <w:jc w:val="both"/>
        <w:rPr>
          <w:sz w:val="26"/>
          <w:szCs w:val="26"/>
        </w:rPr>
      </w:pPr>
    </w:p>
    <w:p w:rsidR="0015578E" w:rsidRDefault="0015578E" w:rsidP="00A852C8">
      <w:pPr>
        <w:jc w:val="both"/>
        <w:rPr>
          <w:sz w:val="26"/>
          <w:szCs w:val="26"/>
        </w:rPr>
      </w:pPr>
    </w:p>
    <w:p w:rsidR="0015578E" w:rsidRDefault="0015578E" w:rsidP="00A852C8">
      <w:pPr>
        <w:jc w:val="both"/>
        <w:rPr>
          <w:sz w:val="26"/>
          <w:szCs w:val="26"/>
        </w:rPr>
      </w:pPr>
    </w:p>
    <w:p w:rsidR="0015578E" w:rsidRDefault="0015578E" w:rsidP="00A852C8">
      <w:pPr>
        <w:jc w:val="both"/>
        <w:rPr>
          <w:sz w:val="26"/>
          <w:szCs w:val="26"/>
        </w:rPr>
      </w:pPr>
    </w:p>
    <w:p w:rsidR="0015578E" w:rsidRPr="00E83DA5" w:rsidRDefault="0015578E" w:rsidP="00A852C8">
      <w:pPr>
        <w:jc w:val="both"/>
        <w:rPr>
          <w:sz w:val="26"/>
          <w:szCs w:val="26"/>
        </w:rPr>
      </w:pPr>
    </w:p>
    <w:p w:rsidR="0015578E" w:rsidRDefault="0015578E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5578E" w:rsidRDefault="0015578E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5578E" w:rsidRPr="00E83DA5" w:rsidRDefault="0015578E" w:rsidP="00A852C8">
      <w:pPr>
        <w:jc w:val="both"/>
        <w:rPr>
          <w:sz w:val="26"/>
        </w:rPr>
      </w:pPr>
    </w:p>
    <w:sectPr w:rsidR="0015578E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335B"/>
    <w:rsid w:val="00024B2F"/>
    <w:rsid w:val="0004444D"/>
    <w:rsid w:val="00057E98"/>
    <w:rsid w:val="000712BB"/>
    <w:rsid w:val="00091108"/>
    <w:rsid w:val="00097555"/>
    <w:rsid w:val="000A3444"/>
    <w:rsid w:val="000B3210"/>
    <w:rsid w:val="000C67A1"/>
    <w:rsid w:val="000E5C19"/>
    <w:rsid w:val="000F14A2"/>
    <w:rsid w:val="00110384"/>
    <w:rsid w:val="00112545"/>
    <w:rsid w:val="00113931"/>
    <w:rsid w:val="00113DBF"/>
    <w:rsid w:val="001200D8"/>
    <w:rsid w:val="0012768F"/>
    <w:rsid w:val="00134E50"/>
    <w:rsid w:val="0014231D"/>
    <w:rsid w:val="00146D86"/>
    <w:rsid w:val="0015214A"/>
    <w:rsid w:val="0015578E"/>
    <w:rsid w:val="001612F0"/>
    <w:rsid w:val="001626C1"/>
    <w:rsid w:val="001657B2"/>
    <w:rsid w:val="001813F6"/>
    <w:rsid w:val="001846C2"/>
    <w:rsid w:val="00184C30"/>
    <w:rsid w:val="001D2615"/>
    <w:rsid w:val="00200442"/>
    <w:rsid w:val="00205F94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C5C65"/>
    <w:rsid w:val="002D5185"/>
    <w:rsid w:val="002E4C1A"/>
    <w:rsid w:val="002F0438"/>
    <w:rsid w:val="002F201A"/>
    <w:rsid w:val="002F4647"/>
    <w:rsid w:val="003577E0"/>
    <w:rsid w:val="003877A7"/>
    <w:rsid w:val="00393FD4"/>
    <w:rsid w:val="003A70BB"/>
    <w:rsid w:val="003B38C7"/>
    <w:rsid w:val="003C5522"/>
    <w:rsid w:val="003C62DC"/>
    <w:rsid w:val="003C6C5B"/>
    <w:rsid w:val="003D2FCA"/>
    <w:rsid w:val="003D33C6"/>
    <w:rsid w:val="00421D9C"/>
    <w:rsid w:val="0042521D"/>
    <w:rsid w:val="00435845"/>
    <w:rsid w:val="00435E7F"/>
    <w:rsid w:val="00436682"/>
    <w:rsid w:val="004378EF"/>
    <w:rsid w:val="00444DCC"/>
    <w:rsid w:val="00455E8C"/>
    <w:rsid w:val="00455F53"/>
    <w:rsid w:val="004560A1"/>
    <w:rsid w:val="00467A33"/>
    <w:rsid w:val="0048475F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6A8E"/>
    <w:rsid w:val="00531E2F"/>
    <w:rsid w:val="00533BF6"/>
    <w:rsid w:val="00560DDC"/>
    <w:rsid w:val="00563B13"/>
    <w:rsid w:val="0056473D"/>
    <w:rsid w:val="00566C68"/>
    <w:rsid w:val="00575764"/>
    <w:rsid w:val="00585005"/>
    <w:rsid w:val="005934FA"/>
    <w:rsid w:val="005B74C3"/>
    <w:rsid w:val="005B7CE3"/>
    <w:rsid w:val="005C765D"/>
    <w:rsid w:val="005D5F2D"/>
    <w:rsid w:val="005D782B"/>
    <w:rsid w:val="005E03CD"/>
    <w:rsid w:val="005E20C7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155DD"/>
    <w:rsid w:val="00645B42"/>
    <w:rsid w:val="006722AE"/>
    <w:rsid w:val="006920A4"/>
    <w:rsid w:val="00696A23"/>
    <w:rsid w:val="006A1713"/>
    <w:rsid w:val="006A4DF8"/>
    <w:rsid w:val="006A67DB"/>
    <w:rsid w:val="006B09F0"/>
    <w:rsid w:val="006C7893"/>
    <w:rsid w:val="006D4658"/>
    <w:rsid w:val="006D7F62"/>
    <w:rsid w:val="006E6DF0"/>
    <w:rsid w:val="006F148B"/>
    <w:rsid w:val="00742F50"/>
    <w:rsid w:val="007454FC"/>
    <w:rsid w:val="00784F1E"/>
    <w:rsid w:val="00792C49"/>
    <w:rsid w:val="00795189"/>
    <w:rsid w:val="0079684B"/>
    <w:rsid w:val="007B24C7"/>
    <w:rsid w:val="007B68A6"/>
    <w:rsid w:val="007C2061"/>
    <w:rsid w:val="007D57A5"/>
    <w:rsid w:val="007E1521"/>
    <w:rsid w:val="007E4D45"/>
    <w:rsid w:val="00800DF1"/>
    <w:rsid w:val="00815668"/>
    <w:rsid w:val="00817294"/>
    <w:rsid w:val="00832D44"/>
    <w:rsid w:val="00837A37"/>
    <w:rsid w:val="0084727E"/>
    <w:rsid w:val="0085134E"/>
    <w:rsid w:val="00877593"/>
    <w:rsid w:val="00882581"/>
    <w:rsid w:val="00894CFC"/>
    <w:rsid w:val="008C082D"/>
    <w:rsid w:val="008C0DB2"/>
    <w:rsid w:val="008C0E12"/>
    <w:rsid w:val="008E1851"/>
    <w:rsid w:val="008E3120"/>
    <w:rsid w:val="008E6D90"/>
    <w:rsid w:val="008E73D0"/>
    <w:rsid w:val="008E76D6"/>
    <w:rsid w:val="008F1703"/>
    <w:rsid w:val="008F5810"/>
    <w:rsid w:val="009130D5"/>
    <w:rsid w:val="00920EA5"/>
    <w:rsid w:val="00953D9F"/>
    <w:rsid w:val="009556C5"/>
    <w:rsid w:val="00987A1E"/>
    <w:rsid w:val="00993358"/>
    <w:rsid w:val="009A3C9C"/>
    <w:rsid w:val="009C5EB0"/>
    <w:rsid w:val="009D601C"/>
    <w:rsid w:val="00A13D75"/>
    <w:rsid w:val="00A26923"/>
    <w:rsid w:val="00A30AC4"/>
    <w:rsid w:val="00A30BD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041"/>
    <w:rsid w:val="00AE4899"/>
    <w:rsid w:val="00B33BB7"/>
    <w:rsid w:val="00B4707C"/>
    <w:rsid w:val="00B551D8"/>
    <w:rsid w:val="00B62F51"/>
    <w:rsid w:val="00B63DC4"/>
    <w:rsid w:val="00B9207E"/>
    <w:rsid w:val="00B9515D"/>
    <w:rsid w:val="00B976B8"/>
    <w:rsid w:val="00BA4F86"/>
    <w:rsid w:val="00BD6D21"/>
    <w:rsid w:val="00BD6F76"/>
    <w:rsid w:val="00BE1619"/>
    <w:rsid w:val="00C40647"/>
    <w:rsid w:val="00C411F1"/>
    <w:rsid w:val="00C52276"/>
    <w:rsid w:val="00C60B17"/>
    <w:rsid w:val="00C64D4C"/>
    <w:rsid w:val="00C652D0"/>
    <w:rsid w:val="00C71C1A"/>
    <w:rsid w:val="00CB39F3"/>
    <w:rsid w:val="00CB7B9E"/>
    <w:rsid w:val="00CC1156"/>
    <w:rsid w:val="00CC57B5"/>
    <w:rsid w:val="00CD0304"/>
    <w:rsid w:val="00CD6D3E"/>
    <w:rsid w:val="00CE4F1B"/>
    <w:rsid w:val="00CE59E8"/>
    <w:rsid w:val="00CE66B1"/>
    <w:rsid w:val="00CF00CF"/>
    <w:rsid w:val="00D203B2"/>
    <w:rsid w:val="00D4109C"/>
    <w:rsid w:val="00D85C91"/>
    <w:rsid w:val="00D86296"/>
    <w:rsid w:val="00D90133"/>
    <w:rsid w:val="00D932F8"/>
    <w:rsid w:val="00D94F18"/>
    <w:rsid w:val="00DB18E5"/>
    <w:rsid w:val="00DB50C6"/>
    <w:rsid w:val="00DC13A3"/>
    <w:rsid w:val="00DD0DF4"/>
    <w:rsid w:val="00DD3C75"/>
    <w:rsid w:val="00DD5E1B"/>
    <w:rsid w:val="00DD5ED1"/>
    <w:rsid w:val="00DE234F"/>
    <w:rsid w:val="00DE6158"/>
    <w:rsid w:val="00DF2387"/>
    <w:rsid w:val="00E02518"/>
    <w:rsid w:val="00E10453"/>
    <w:rsid w:val="00E170C9"/>
    <w:rsid w:val="00E306FE"/>
    <w:rsid w:val="00E37DFD"/>
    <w:rsid w:val="00E46985"/>
    <w:rsid w:val="00E4774E"/>
    <w:rsid w:val="00E52F77"/>
    <w:rsid w:val="00E574AA"/>
    <w:rsid w:val="00E65C49"/>
    <w:rsid w:val="00E676A1"/>
    <w:rsid w:val="00E72829"/>
    <w:rsid w:val="00E83731"/>
    <w:rsid w:val="00E83DA5"/>
    <w:rsid w:val="00E86EFE"/>
    <w:rsid w:val="00E92E47"/>
    <w:rsid w:val="00EA277A"/>
    <w:rsid w:val="00EA3147"/>
    <w:rsid w:val="00EB32BD"/>
    <w:rsid w:val="00EC634F"/>
    <w:rsid w:val="00ED0D21"/>
    <w:rsid w:val="00EE40EB"/>
    <w:rsid w:val="00EE7F19"/>
    <w:rsid w:val="00EF02C5"/>
    <w:rsid w:val="00F21D58"/>
    <w:rsid w:val="00F50536"/>
    <w:rsid w:val="00F5057F"/>
    <w:rsid w:val="00F5311D"/>
    <w:rsid w:val="00F77BCA"/>
    <w:rsid w:val="00F81491"/>
    <w:rsid w:val="00F8441E"/>
    <w:rsid w:val="00F927DB"/>
    <w:rsid w:val="00F97624"/>
    <w:rsid w:val="00FA327B"/>
    <w:rsid w:val="00FA4CC4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2</Pages>
  <Words>437</Words>
  <Characters>2493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45</cp:revision>
  <cp:lastPrinted>2019-11-29T04:10:00Z</cp:lastPrinted>
  <dcterms:created xsi:type="dcterms:W3CDTF">2008-12-31T17:10:00Z</dcterms:created>
  <dcterms:modified xsi:type="dcterms:W3CDTF">2019-11-29T04:12:00Z</dcterms:modified>
</cp:coreProperties>
</file>