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51172E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51172E" w:rsidRDefault="0051172E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51172E" w:rsidRDefault="0051172E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51172E" w:rsidRPr="0015214A" w:rsidRDefault="0051172E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51172E" w:rsidRDefault="0051172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51172E" w:rsidRDefault="0051172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51172E" w:rsidRDefault="0051172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51172E" w:rsidRDefault="0051172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51172E" w:rsidRDefault="0051172E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51172E" w:rsidRDefault="0051172E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51172E" w:rsidRDefault="0051172E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51172E" w:rsidRDefault="0051172E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51172E" w:rsidRDefault="0051172E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51172E" w:rsidRDefault="0051172E" w:rsidP="0015214A">
            <w:pPr>
              <w:rPr>
                <w:b/>
                <w:sz w:val="24"/>
                <w:szCs w:val="24"/>
              </w:rPr>
            </w:pPr>
          </w:p>
          <w:p w:rsidR="0051172E" w:rsidRDefault="0051172E" w:rsidP="0015214A">
            <w:pPr>
              <w:rPr>
                <w:b/>
                <w:sz w:val="24"/>
                <w:szCs w:val="24"/>
              </w:rPr>
            </w:pPr>
          </w:p>
          <w:p w:rsidR="0051172E" w:rsidRDefault="0051172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51172E" w:rsidRDefault="0051172E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51172E" w:rsidRDefault="0051172E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51172E" w:rsidRDefault="0051172E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51172E" w:rsidRDefault="0051172E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51172E" w:rsidRDefault="0051172E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51172E" w:rsidRPr="00E83DA5" w:rsidRDefault="0051172E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51172E" w:rsidRDefault="0051172E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от   06.05.2019 №  565  -п</w:t>
      </w:r>
    </w:p>
    <w:p w:rsidR="0051172E" w:rsidRDefault="0051172E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51172E" w:rsidRDefault="0051172E" w:rsidP="00E72829">
      <w:pPr>
        <w:jc w:val="center"/>
        <w:rPr>
          <w:b/>
          <w:sz w:val="26"/>
        </w:rPr>
      </w:pPr>
    </w:p>
    <w:p w:rsidR="0051172E" w:rsidRDefault="0051172E" w:rsidP="00E72829">
      <w:pPr>
        <w:jc w:val="center"/>
        <w:rPr>
          <w:sz w:val="26"/>
        </w:rPr>
      </w:pPr>
    </w:p>
    <w:p w:rsidR="0051172E" w:rsidRDefault="0051172E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51172E" w:rsidRPr="00A852C8" w:rsidRDefault="0051172E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51172E" w:rsidRPr="00A852C8" w:rsidRDefault="0051172E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51172E" w:rsidRDefault="0051172E" w:rsidP="00E72829">
      <w:pPr>
        <w:ind w:left="-540"/>
        <w:jc w:val="both"/>
        <w:rPr>
          <w:sz w:val="26"/>
          <w:szCs w:val="26"/>
        </w:rPr>
      </w:pPr>
    </w:p>
    <w:p w:rsidR="0051172E" w:rsidRPr="002D5185" w:rsidRDefault="0051172E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</w:t>
      </w:r>
      <w:r>
        <w:rPr>
          <w:rFonts w:ascii="Times New Roman" w:hAnsi="Times New Roman"/>
          <w:b/>
          <w:sz w:val="26"/>
          <w:szCs w:val="24"/>
        </w:rPr>
        <w:t>30.04</w:t>
      </w:r>
      <w:r w:rsidRPr="00894CFC">
        <w:rPr>
          <w:rFonts w:ascii="Times New Roman" w:hAnsi="Times New Roman"/>
          <w:b/>
          <w:sz w:val="26"/>
          <w:szCs w:val="24"/>
        </w:rPr>
        <w:t>.2019г.</w:t>
      </w:r>
      <w:r w:rsidRPr="002D5185">
        <w:rPr>
          <w:rFonts w:ascii="Times New Roman" w:hAnsi="Times New Roman"/>
          <w:sz w:val="26"/>
          <w:szCs w:val="24"/>
        </w:rPr>
        <w:t xml:space="preserve">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51172E" w:rsidRPr="002D5185" w:rsidRDefault="0051172E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51172E" w:rsidRDefault="0051172E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51172E" w:rsidRPr="00A852C8" w:rsidRDefault="0051172E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p w:rsidR="0051172E" w:rsidRDefault="0051172E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51172E" w:rsidRPr="00CD072E" w:rsidRDefault="0051172E" w:rsidP="00CD072E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CD072E">
        <w:rPr>
          <w:rFonts w:ascii="Times New Roman" w:hAnsi="Times New Roman"/>
          <w:sz w:val="26"/>
          <w:szCs w:val="26"/>
        </w:rPr>
        <w:t>-  Республика Хакасия, Усть-Абаканский   район, с. Калинино, ул.Зеленая,26, площадью 784 кв.м, кадастровый номер 19:10:050123:20, вид разрешенного использования- приусадебный участок, расстояние от границы соседнего земельного участка ул.Зеленая, 24-2 до   основного строения-   0 м;</w:t>
      </w:r>
    </w:p>
    <w:p w:rsidR="0051172E" w:rsidRDefault="0051172E" w:rsidP="007C12F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-  Республика Хакасия, Усть-Абаканский   район, д.Чапаево, ул.Терешковой,5Б, площадью 1000 кв.м, кадастровый номер 19:10:050201:3603, вид разрешенного использования- под индивидуальное строительство жилого дома, расстояние между фронтальной границей земельного участка и основным строением- 3,30 и 3,74 м, расстояние от границы соседнего земельного участка ул.Терешковой,5 до     основного строения-   1,85 и 1,71 м,</w:t>
      </w:r>
    </w:p>
    <w:p w:rsidR="0051172E" w:rsidRDefault="0051172E" w:rsidP="007C12F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с.Калинино,  ул.Дружбы народов,20, площадью  1459 кв.м, кадастровый номер 19:10:050158:49, вид разрешенного использования- под индивидуальное строительство жилого дома, расстояние между фронтальной границей земельного участка и основным строением-5,5  и 6,83 м, расстояние между границей земельного участка со стороны ул.Крылова до основного строения -0,9 м,</w:t>
      </w:r>
    </w:p>
    <w:p w:rsidR="0051172E" w:rsidRDefault="0051172E" w:rsidP="007C12F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с.Калинино, ул.Привольная, участок 33, площадью 1000 кв.м, кадастровый номер 19:10:050306:981, вид разрешенного использования- для индивидуального жилищного строительства,  расстояние между фронтальной границей земельного участка и основным строением- 14,7 м;</w:t>
      </w:r>
    </w:p>
    <w:p w:rsidR="0051172E" w:rsidRDefault="0051172E" w:rsidP="007C12F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западнее с.Калинино (поле 245 га),  СНТ «Радужное», ул. Андрея Вознесенского, уч.33, площадью 1109 кв.м, кадастровый номер 19:10:050306:2083, вид разрешенного использования- для индивидуального жилищного строительства, расстояние  между фронтальной границей земельного участка и основным строением- 11,2 м;</w:t>
      </w:r>
    </w:p>
    <w:p w:rsidR="0051172E" w:rsidRDefault="0051172E" w:rsidP="007C12F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Российская Федерация, Республика Хакасия, Усть-Абаканский муниципальный район, сельское поселение Калининский сельсовет, с.Калинино, ул.Родная,40, площадью 1500 кв.м, кадастровый номер 19:10:050306:876, вид разрешенного использования- для садоводства и огородничества,  расстояние от границы соседнего земельного участка ул.Родная,38 до основного строения- 1,06 м;</w:t>
      </w:r>
    </w:p>
    <w:p w:rsidR="0051172E" w:rsidRDefault="0051172E" w:rsidP="007C12F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с.Калинино, ул.Ленина,22, площадью 929 кв.м, кадастровый номер 19:10:050129:0012, вид разрешенного использования- приусадебный участок, расстояние между фронтальной границей земельного участка и основным строением- 10,82 м,  расстояние от границы соседнего земельного участка ул.Ленина,20 до основного строения -2,98 м, </w:t>
      </w:r>
    </w:p>
    <w:p w:rsidR="0051172E" w:rsidRDefault="0051172E" w:rsidP="007C12F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расстояние от границы соседнего земельного участка ул.Ленина, 24 до основного строения- 2,72 м.</w:t>
      </w:r>
    </w:p>
    <w:p w:rsidR="0051172E" w:rsidRPr="00894CFC" w:rsidRDefault="0051172E" w:rsidP="00894CFC">
      <w:pPr>
        <w:jc w:val="both"/>
        <w:rPr>
          <w:sz w:val="26"/>
          <w:szCs w:val="26"/>
        </w:rPr>
      </w:pPr>
    </w:p>
    <w:p w:rsidR="0051172E" w:rsidRPr="00E83DA5" w:rsidRDefault="0051172E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E83DA5">
        <w:rPr>
          <w:rFonts w:ascii="Times New Roman" w:hAnsi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51172E" w:rsidRDefault="0051172E" w:rsidP="00A852C8">
      <w:pPr>
        <w:jc w:val="both"/>
        <w:rPr>
          <w:sz w:val="26"/>
          <w:szCs w:val="26"/>
        </w:rPr>
      </w:pPr>
    </w:p>
    <w:p w:rsidR="0051172E" w:rsidRDefault="0051172E" w:rsidP="00A852C8">
      <w:pPr>
        <w:jc w:val="both"/>
        <w:rPr>
          <w:sz w:val="26"/>
          <w:szCs w:val="26"/>
        </w:rPr>
      </w:pPr>
    </w:p>
    <w:p w:rsidR="0051172E" w:rsidRDefault="0051172E" w:rsidP="00A852C8">
      <w:pPr>
        <w:jc w:val="both"/>
        <w:rPr>
          <w:sz w:val="26"/>
          <w:szCs w:val="26"/>
        </w:rPr>
      </w:pPr>
    </w:p>
    <w:p w:rsidR="0051172E" w:rsidRPr="00E83DA5" w:rsidRDefault="0051172E" w:rsidP="00A852C8">
      <w:pPr>
        <w:jc w:val="both"/>
        <w:rPr>
          <w:sz w:val="26"/>
          <w:szCs w:val="26"/>
        </w:rPr>
      </w:pPr>
    </w:p>
    <w:p w:rsidR="0051172E" w:rsidRPr="00E83DA5" w:rsidRDefault="0051172E" w:rsidP="00A852C8">
      <w:pPr>
        <w:jc w:val="both"/>
        <w:rPr>
          <w:sz w:val="26"/>
          <w:szCs w:val="26"/>
        </w:rPr>
      </w:pPr>
    </w:p>
    <w:p w:rsidR="0051172E" w:rsidRDefault="0051172E" w:rsidP="00A852C8">
      <w:pPr>
        <w:jc w:val="both"/>
        <w:rPr>
          <w:sz w:val="26"/>
          <w:szCs w:val="26"/>
        </w:rPr>
      </w:pPr>
      <w:r w:rsidRPr="00E83DA5">
        <w:rPr>
          <w:sz w:val="26"/>
          <w:szCs w:val="26"/>
        </w:rPr>
        <w:t>Глава Калининского  сельсовета                                                          И.А Сажин</w:t>
      </w:r>
    </w:p>
    <w:p w:rsidR="0051172E" w:rsidRDefault="0051172E" w:rsidP="00A852C8">
      <w:pPr>
        <w:jc w:val="both"/>
        <w:rPr>
          <w:sz w:val="26"/>
          <w:szCs w:val="26"/>
        </w:rPr>
      </w:pPr>
    </w:p>
    <w:p w:rsidR="0051172E" w:rsidRDefault="0051172E" w:rsidP="00A852C8">
      <w:pPr>
        <w:jc w:val="both"/>
        <w:rPr>
          <w:sz w:val="26"/>
          <w:szCs w:val="26"/>
        </w:rPr>
      </w:pPr>
    </w:p>
    <w:p w:rsidR="0051172E" w:rsidRDefault="0051172E" w:rsidP="00A852C8">
      <w:pPr>
        <w:jc w:val="both"/>
        <w:rPr>
          <w:sz w:val="26"/>
          <w:szCs w:val="26"/>
        </w:rPr>
      </w:pPr>
    </w:p>
    <w:p w:rsidR="0051172E" w:rsidRDefault="0051172E" w:rsidP="00A852C8">
      <w:pPr>
        <w:jc w:val="both"/>
        <w:rPr>
          <w:sz w:val="26"/>
          <w:szCs w:val="26"/>
        </w:rPr>
      </w:pPr>
    </w:p>
    <w:p w:rsidR="0051172E" w:rsidRPr="00E83DA5" w:rsidRDefault="0051172E" w:rsidP="00A852C8">
      <w:pPr>
        <w:jc w:val="both"/>
        <w:rPr>
          <w:sz w:val="26"/>
          <w:szCs w:val="26"/>
        </w:rPr>
      </w:pPr>
    </w:p>
    <w:p w:rsidR="0051172E" w:rsidRDefault="0051172E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51172E" w:rsidRDefault="0051172E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51172E" w:rsidRPr="00E83DA5" w:rsidRDefault="0051172E" w:rsidP="00A852C8">
      <w:pPr>
        <w:jc w:val="both"/>
        <w:rPr>
          <w:sz w:val="26"/>
        </w:rPr>
      </w:pPr>
    </w:p>
    <w:sectPr w:rsidR="0051172E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4444D"/>
    <w:rsid w:val="00057E98"/>
    <w:rsid w:val="00091108"/>
    <w:rsid w:val="000A3444"/>
    <w:rsid w:val="000B3210"/>
    <w:rsid w:val="000E5C19"/>
    <w:rsid w:val="000F14A2"/>
    <w:rsid w:val="00110384"/>
    <w:rsid w:val="00112545"/>
    <w:rsid w:val="00113DBF"/>
    <w:rsid w:val="001200D8"/>
    <w:rsid w:val="0012768F"/>
    <w:rsid w:val="00146D86"/>
    <w:rsid w:val="0015214A"/>
    <w:rsid w:val="001657B2"/>
    <w:rsid w:val="001813F6"/>
    <w:rsid w:val="001846C2"/>
    <w:rsid w:val="00184C30"/>
    <w:rsid w:val="001D2615"/>
    <w:rsid w:val="00200442"/>
    <w:rsid w:val="002270F5"/>
    <w:rsid w:val="00246D1F"/>
    <w:rsid w:val="0025113D"/>
    <w:rsid w:val="00266C58"/>
    <w:rsid w:val="00285FC8"/>
    <w:rsid w:val="00287406"/>
    <w:rsid w:val="002B404E"/>
    <w:rsid w:val="002C0421"/>
    <w:rsid w:val="002C4423"/>
    <w:rsid w:val="002D5185"/>
    <w:rsid w:val="002E4C1A"/>
    <w:rsid w:val="002F0438"/>
    <w:rsid w:val="002F201A"/>
    <w:rsid w:val="002F4647"/>
    <w:rsid w:val="0034535C"/>
    <w:rsid w:val="003877A7"/>
    <w:rsid w:val="00393FD4"/>
    <w:rsid w:val="003A70BB"/>
    <w:rsid w:val="003B38C7"/>
    <w:rsid w:val="003C5522"/>
    <w:rsid w:val="003C62DC"/>
    <w:rsid w:val="003C6C5B"/>
    <w:rsid w:val="003D2FCA"/>
    <w:rsid w:val="00421703"/>
    <w:rsid w:val="00421D9C"/>
    <w:rsid w:val="0042521D"/>
    <w:rsid w:val="00435845"/>
    <w:rsid w:val="00435E7F"/>
    <w:rsid w:val="00436682"/>
    <w:rsid w:val="00441220"/>
    <w:rsid w:val="00444DCC"/>
    <w:rsid w:val="00455E8C"/>
    <w:rsid w:val="00455F53"/>
    <w:rsid w:val="004560A1"/>
    <w:rsid w:val="00467A33"/>
    <w:rsid w:val="004930F7"/>
    <w:rsid w:val="004A222F"/>
    <w:rsid w:val="004B0AEA"/>
    <w:rsid w:val="004C0C06"/>
    <w:rsid w:val="004D3C88"/>
    <w:rsid w:val="004D58C8"/>
    <w:rsid w:val="004E016F"/>
    <w:rsid w:val="004E3484"/>
    <w:rsid w:val="00504121"/>
    <w:rsid w:val="00505ABA"/>
    <w:rsid w:val="005108DA"/>
    <w:rsid w:val="0051172E"/>
    <w:rsid w:val="005135AA"/>
    <w:rsid w:val="0051559C"/>
    <w:rsid w:val="00515DD4"/>
    <w:rsid w:val="00526A8E"/>
    <w:rsid w:val="00531E2F"/>
    <w:rsid w:val="00560DDC"/>
    <w:rsid w:val="00563B13"/>
    <w:rsid w:val="00566C68"/>
    <w:rsid w:val="00575764"/>
    <w:rsid w:val="00585005"/>
    <w:rsid w:val="005934FA"/>
    <w:rsid w:val="005C765D"/>
    <w:rsid w:val="005D782B"/>
    <w:rsid w:val="005F791C"/>
    <w:rsid w:val="005F7C3C"/>
    <w:rsid w:val="006003A5"/>
    <w:rsid w:val="00600443"/>
    <w:rsid w:val="006018F4"/>
    <w:rsid w:val="00611F1F"/>
    <w:rsid w:val="00644D7D"/>
    <w:rsid w:val="006722AE"/>
    <w:rsid w:val="00685C03"/>
    <w:rsid w:val="006920A4"/>
    <w:rsid w:val="00696A23"/>
    <w:rsid w:val="006A1713"/>
    <w:rsid w:val="006A4DF8"/>
    <w:rsid w:val="006B09F0"/>
    <w:rsid w:val="006D4658"/>
    <w:rsid w:val="006E6DF0"/>
    <w:rsid w:val="006F148B"/>
    <w:rsid w:val="007454FC"/>
    <w:rsid w:val="00784F1E"/>
    <w:rsid w:val="00792C49"/>
    <w:rsid w:val="0079684B"/>
    <w:rsid w:val="007B24C7"/>
    <w:rsid w:val="007B68A6"/>
    <w:rsid w:val="007C12FE"/>
    <w:rsid w:val="007C2061"/>
    <w:rsid w:val="007D57A5"/>
    <w:rsid w:val="007E4D45"/>
    <w:rsid w:val="00800DF1"/>
    <w:rsid w:val="00815668"/>
    <w:rsid w:val="00817294"/>
    <w:rsid w:val="00837A37"/>
    <w:rsid w:val="0084727E"/>
    <w:rsid w:val="0085134E"/>
    <w:rsid w:val="00877593"/>
    <w:rsid w:val="00882581"/>
    <w:rsid w:val="00894CFC"/>
    <w:rsid w:val="008C0DB2"/>
    <w:rsid w:val="008C0E12"/>
    <w:rsid w:val="008E1851"/>
    <w:rsid w:val="008E3120"/>
    <w:rsid w:val="008E73D0"/>
    <w:rsid w:val="008E76D6"/>
    <w:rsid w:val="008F1703"/>
    <w:rsid w:val="008F5810"/>
    <w:rsid w:val="009130D5"/>
    <w:rsid w:val="00920EA5"/>
    <w:rsid w:val="009556C5"/>
    <w:rsid w:val="00993358"/>
    <w:rsid w:val="009A3C9C"/>
    <w:rsid w:val="009B469B"/>
    <w:rsid w:val="009D601C"/>
    <w:rsid w:val="00A13D75"/>
    <w:rsid w:val="00A30AC4"/>
    <w:rsid w:val="00A41771"/>
    <w:rsid w:val="00A41ABB"/>
    <w:rsid w:val="00A54FD9"/>
    <w:rsid w:val="00A852C8"/>
    <w:rsid w:val="00A97D49"/>
    <w:rsid w:val="00AB5BA9"/>
    <w:rsid w:val="00AB6521"/>
    <w:rsid w:val="00AD09FD"/>
    <w:rsid w:val="00AE1A4C"/>
    <w:rsid w:val="00AE4899"/>
    <w:rsid w:val="00B4707C"/>
    <w:rsid w:val="00B551D8"/>
    <w:rsid w:val="00B63DC4"/>
    <w:rsid w:val="00B9207E"/>
    <w:rsid w:val="00B9515D"/>
    <w:rsid w:val="00B976B8"/>
    <w:rsid w:val="00BA4F86"/>
    <w:rsid w:val="00BD6D21"/>
    <w:rsid w:val="00BD6F76"/>
    <w:rsid w:val="00C40647"/>
    <w:rsid w:val="00C411F1"/>
    <w:rsid w:val="00C62A08"/>
    <w:rsid w:val="00C64D4C"/>
    <w:rsid w:val="00C71C1A"/>
    <w:rsid w:val="00CB7B9E"/>
    <w:rsid w:val="00CD0304"/>
    <w:rsid w:val="00CD072E"/>
    <w:rsid w:val="00CE66B1"/>
    <w:rsid w:val="00D1602F"/>
    <w:rsid w:val="00D203B2"/>
    <w:rsid w:val="00D4109C"/>
    <w:rsid w:val="00D63A26"/>
    <w:rsid w:val="00D85C91"/>
    <w:rsid w:val="00D90133"/>
    <w:rsid w:val="00D932F8"/>
    <w:rsid w:val="00D94F18"/>
    <w:rsid w:val="00D950A2"/>
    <w:rsid w:val="00DB18E5"/>
    <w:rsid w:val="00DD3C75"/>
    <w:rsid w:val="00DD5E1B"/>
    <w:rsid w:val="00DE6158"/>
    <w:rsid w:val="00DF2387"/>
    <w:rsid w:val="00E02518"/>
    <w:rsid w:val="00E10453"/>
    <w:rsid w:val="00E170C9"/>
    <w:rsid w:val="00E306FE"/>
    <w:rsid w:val="00E37DFD"/>
    <w:rsid w:val="00E46985"/>
    <w:rsid w:val="00E52F77"/>
    <w:rsid w:val="00E65C49"/>
    <w:rsid w:val="00E703DE"/>
    <w:rsid w:val="00E72829"/>
    <w:rsid w:val="00E83DA5"/>
    <w:rsid w:val="00E92E47"/>
    <w:rsid w:val="00EA277A"/>
    <w:rsid w:val="00EA3147"/>
    <w:rsid w:val="00EB32BD"/>
    <w:rsid w:val="00EE40EB"/>
    <w:rsid w:val="00EE7F19"/>
    <w:rsid w:val="00F21D58"/>
    <w:rsid w:val="00F50536"/>
    <w:rsid w:val="00F5057F"/>
    <w:rsid w:val="00F5311D"/>
    <w:rsid w:val="00F927DB"/>
    <w:rsid w:val="00F97624"/>
    <w:rsid w:val="00FA327B"/>
    <w:rsid w:val="00FD17E2"/>
    <w:rsid w:val="00FE200A"/>
    <w:rsid w:val="00FE5472"/>
    <w:rsid w:val="00FE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</TotalTime>
  <Pages>2</Pages>
  <Words>595</Words>
  <Characters>3393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33</cp:revision>
  <cp:lastPrinted>2017-09-22T03:02:00Z</cp:lastPrinted>
  <dcterms:created xsi:type="dcterms:W3CDTF">2008-12-31T17:10:00Z</dcterms:created>
  <dcterms:modified xsi:type="dcterms:W3CDTF">2019-05-06T00:36:00Z</dcterms:modified>
</cp:coreProperties>
</file>