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6155DD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155DD" w:rsidRDefault="006155DD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6155DD" w:rsidRDefault="006155D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155DD" w:rsidRPr="0015214A" w:rsidRDefault="006155D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6155DD" w:rsidRDefault="006155D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6155DD" w:rsidRDefault="006155DD" w:rsidP="0015214A">
            <w:pPr>
              <w:rPr>
                <w:b/>
                <w:sz w:val="24"/>
                <w:szCs w:val="24"/>
              </w:rPr>
            </w:pPr>
          </w:p>
          <w:p w:rsidR="006155DD" w:rsidRDefault="006155DD" w:rsidP="0015214A">
            <w:pPr>
              <w:rPr>
                <w:b/>
                <w:sz w:val="24"/>
                <w:szCs w:val="24"/>
              </w:rPr>
            </w:pPr>
          </w:p>
          <w:p w:rsidR="006155DD" w:rsidRDefault="006155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6155DD" w:rsidRDefault="006155DD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6155DD" w:rsidRDefault="006155DD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6155DD" w:rsidRDefault="006155DD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6155DD" w:rsidRDefault="006155DD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6155DD" w:rsidRDefault="006155D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155DD" w:rsidRPr="00E83DA5" w:rsidRDefault="006155DD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6155DD" w:rsidRPr="005B7CE3" w:rsidRDefault="006155DD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13.09.2019 №  991 </w:t>
      </w:r>
      <w:r w:rsidRPr="005B7CE3">
        <w:rPr>
          <w:b/>
          <w:sz w:val="26"/>
        </w:rPr>
        <w:t>-п</w:t>
      </w:r>
    </w:p>
    <w:p w:rsidR="006155DD" w:rsidRDefault="006155DD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6155DD" w:rsidRDefault="006155DD" w:rsidP="00E72829">
      <w:pPr>
        <w:jc w:val="center"/>
        <w:rPr>
          <w:b/>
          <w:sz w:val="26"/>
        </w:rPr>
      </w:pPr>
    </w:p>
    <w:p w:rsidR="006155DD" w:rsidRDefault="006155DD" w:rsidP="00E72829">
      <w:pPr>
        <w:jc w:val="center"/>
        <w:rPr>
          <w:sz w:val="26"/>
        </w:rPr>
      </w:pPr>
    </w:p>
    <w:p w:rsidR="006155DD" w:rsidRDefault="006155D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6155DD" w:rsidRPr="00A852C8" w:rsidRDefault="006155DD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6155DD" w:rsidRPr="00A852C8" w:rsidRDefault="006155D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6155DD" w:rsidRDefault="006155DD" w:rsidP="00E72829">
      <w:pPr>
        <w:ind w:left="-540"/>
        <w:jc w:val="both"/>
        <w:rPr>
          <w:sz w:val="26"/>
          <w:szCs w:val="26"/>
        </w:rPr>
      </w:pPr>
    </w:p>
    <w:p w:rsidR="006155DD" w:rsidRPr="002D5185" w:rsidRDefault="006155DD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12.09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6155DD" w:rsidRPr="002D5185" w:rsidRDefault="006155DD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6155DD" w:rsidRDefault="006155DD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6155DD" w:rsidRPr="00A852C8" w:rsidRDefault="006155DD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6155DD" w:rsidRDefault="006155DD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6155DD" w:rsidRDefault="006155DD" w:rsidP="00645B4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ул.Коммунаров, 1А , площадью 1672 кв.м, кадастровый номер 19:10:050137:0017, вид разрешенного использования- в качестве приусадебного, расстояние от  фронтальной границы земельного участка до основного строения 2,02 и 2,17 м, расстояние  от боковой границы земельного участка до основного строения 2,52 и 2,94 м;</w:t>
      </w:r>
    </w:p>
    <w:p w:rsidR="006155DD" w:rsidRPr="00BE1619" w:rsidRDefault="006155DD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 район, д.Чапаево, ул.Советская,54, площадью 600 кв.м, кадастровый номер 19:10:050201:2905, вид разрешенного использования- для ведения личного подсобного хозяйства, расстояние от фронтальной границы земельного участка до основного строения 2,34 м, расстояние от боковой границы земельного участка до основного строения 1,12 м.</w:t>
      </w:r>
    </w:p>
    <w:p w:rsidR="006155DD" w:rsidRDefault="006155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6155DD" w:rsidRDefault="006155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155DD" w:rsidRDefault="006155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155DD" w:rsidRPr="00E83DA5" w:rsidRDefault="006155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6155DD" w:rsidRDefault="006155DD" w:rsidP="00A852C8">
      <w:pPr>
        <w:jc w:val="both"/>
        <w:rPr>
          <w:sz w:val="26"/>
          <w:szCs w:val="26"/>
        </w:rPr>
      </w:pPr>
    </w:p>
    <w:p w:rsidR="006155DD" w:rsidRDefault="006155DD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6155DD" w:rsidRDefault="006155DD" w:rsidP="00A852C8">
      <w:pPr>
        <w:jc w:val="both"/>
        <w:rPr>
          <w:sz w:val="26"/>
          <w:szCs w:val="26"/>
        </w:rPr>
      </w:pPr>
    </w:p>
    <w:p w:rsidR="006155DD" w:rsidRDefault="006155DD" w:rsidP="00A852C8">
      <w:pPr>
        <w:jc w:val="both"/>
        <w:rPr>
          <w:sz w:val="26"/>
          <w:szCs w:val="26"/>
        </w:rPr>
      </w:pPr>
    </w:p>
    <w:p w:rsidR="006155DD" w:rsidRDefault="006155DD" w:rsidP="00A852C8">
      <w:pPr>
        <w:jc w:val="both"/>
        <w:rPr>
          <w:sz w:val="26"/>
          <w:szCs w:val="26"/>
        </w:rPr>
      </w:pPr>
    </w:p>
    <w:p w:rsidR="006155DD" w:rsidRDefault="006155DD" w:rsidP="00A852C8">
      <w:pPr>
        <w:jc w:val="both"/>
        <w:rPr>
          <w:sz w:val="26"/>
          <w:szCs w:val="26"/>
        </w:rPr>
      </w:pPr>
    </w:p>
    <w:p w:rsidR="006155DD" w:rsidRPr="00E83DA5" w:rsidRDefault="006155DD" w:rsidP="00A852C8">
      <w:pPr>
        <w:jc w:val="both"/>
        <w:rPr>
          <w:sz w:val="26"/>
          <w:szCs w:val="26"/>
        </w:rPr>
      </w:pPr>
    </w:p>
    <w:p w:rsidR="006155DD" w:rsidRDefault="006155DD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6155DD" w:rsidRDefault="006155DD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155DD" w:rsidRPr="00E83DA5" w:rsidRDefault="006155DD" w:rsidP="00A852C8">
      <w:pPr>
        <w:jc w:val="both"/>
        <w:rPr>
          <w:sz w:val="26"/>
        </w:rPr>
      </w:pPr>
    </w:p>
    <w:sectPr w:rsidR="006155DD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335B"/>
    <w:rsid w:val="00024B2F"/>
    <w:rsid w:val="0004444D"/>
    <w:rsid w:val="00057E98"/>
    <w:rsid w:val="000712BB"/>
    <w:rsid w:val="00091108"/>
    <w:rsid w:val="000A3444"/>
    <w:rsid w:val="000B3210"/>
    <w:rsid w:val="000C67A1"/>
    <w:rsid w:val="000E5C19"/>
    <w:rsid w:val="000F14A2"/>
    <w:rsid w:val="00110384"/>
    <w:rsid w:val="00112545"/>
    <w:rsid w:val="00113DBF"/>
    <w:rsid w:val="001200D8"/>
    <w:rsid w:val="0012768F"/>
    <w:rsid w:val="00134E50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473D"/>
    <w:rsid w:val="00566C68"/>
    <w:rsid w:val="00575764"/>
    <w:rsid w:val="00585005"/>
    <w:rsid w:val="005934FA"/>
    <w:rsid w:val="005B7CE3"/>
    <w:rsid w:val="005C765D"/>
    <w:rsid w:val="005D5F2D"/>
    <w:rsid w:val="005D782B"/>
    <w:rsid w:val="005E20C7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155DD"/>
    <w:rsid w:val="00645B42"/>
    <w:rsid w:val="006722AE"/>
    <w:rsid w:val="006920A4"/>
    <w:rsid w:val="00696A23"/>
    <w:rsid w:val="006A1713"/>
    <w:rsid w:val="006A4DF8"/>
    <w:rsid w:val="006A67DB"/>
    <w:rsid w:val="006B09F0"/>
    <w:rsid w:val="006C7893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2D44"/>
    <w:rsid w:val="00837A37"/>
    <w:rsid w:val="0084727E"/>
    <w:rsid w:val="0085134E"/>
    <w:rsid w:val="00877593"/>
    <w:rsid w:val="00882581"/>
    <w:rsid w:val="00894CFC"/>
    <w:rsid w:val="008C082D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87A1E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2F51"/>
    <w:rsid w:val="00B63DC4"/>
    <w:rsid w:val="00B9207E"/>
    <w:rsid w:val="00B9515D"/>
    <w:rsid w:val="00B976B8"/>
    <w:rsid w:val="00BA4F86"/>
    <w:rsid w:val="00BD6D21"/>
    <w:rsid w:val="00BD6F76"/>
    <w:rsid w:val="00BE1619"/>
    <w:rsid w:val="00C40647"/>
    <w:rsid w:val="00C411F1"/>
    <w:rsid w:val="00C52276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4F1B"/>
    <w:rsid w:val="00CE59E8"/>
    <w:rsid w:val="00CE66B1"/>
    <w:rsid w:val="00CF00CF"/>
    <w:rsid w:val="00D203B2"/>
    <w:rsid w:val="00D4109C"/>
    <w:rsid w:val="00D85C91"/>
    <w:rsid w:val="00D86296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574AA"/>
    <w:rsid w:val="00E65C49"/>
    <w:rsid w:val="00E676A1"/>
    <w:rsid w:val="00E72829"/>
    <w:rsid w:val="00E83731"/>
    <w:rsid w:val="00E83DA5"/>
    <w:rsid w:val="00E86EFE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927DB"/>
    <w:rsid w:val="00F97624"/>
    <w:rsid w:val="00FA327B"/>
    <w:rsid w:val="00FA4CC4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2</Pages>
  <Words>305</Words>
  <Characters>1745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41</cp:revision>
  <cp:lastPrinted>2019-09-13T05:21:00Z</cp:lastPrinted>
  <dcterms:created xsi:type="dcterms:W3CDTF">2008-12-31T17:10:00Z</dcterms:created>
  <dcterms:modified xsi:type="dcterms:W3CDTF">2019-09-16T02:24:00Z</dcterms:modified>
</cp:coreProperties>
</file>