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tru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</w:t>
      </w:r>
    </w:p>
    <w:p>
      <w:pPr>
        <w:pStyle w:val="Normal"/>
        <w:ind w:left="-57" w:hanging="0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 xml:space="preserve">от  07.05.2021 г.   № </w:t>
      </w:r>
      <w:r>
        <w:rPr>
          <w:sz w:val="26"/>
        </w:rPr>
        <w:t>349</w:t>
      </w:r>
      <w:r>
        <w:rPr>
          <w:sz w:val="26"/>
        </w:rPr>
        <w:t xml:space="preserve"> -п</w:t>
      </w:r>
    </w:p>
    <w:p>
      <w:pPr>
        <w:pStyle w:val="Normal"/>
        <w:ind w:left="-57" w:hanging="0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ind w:left="-57" w:hanging="0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-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1"/>
        <w:ind w:left="-5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6"/>
          <w:lang w:val="ru-RU" w:eastAsia="en-US" w:bidi="ar-SA"/>
        </w:rPr>
        <w:t>29.04.2021</w:t>
      </w:r>
      <w:r>
        <w:rPr>
          <w:rFonts w:ascii="Times New Roman" w:hAnsi="Times New Roman"/>
          <w:b/>
          <w:sz w:val="26"/>
          <w:szCs w:val="26"/>
        </w:rPr>
        <w:t>г.</w:t>
      </w:r>
      <w:r>
        <w:rPr>
          <w:rFonts w:ascii="Times New Roman" w:hAnsi="Times New Roman"/>
          <w:sz w:val="26"/>
          <w:szCs w:val="26"/>
        </w:rPr>
        <w:t xml:space="preserve"> по вопросу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-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-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 Республика Хакасия, Усть-Абаканский район, д.Чапаево, ул.Цветочная,55, площадью 1000 кв.м, кадастровый номер 19:10:050202:77, вид разрешенного использования – для индивидуального жилищного строительства, расстояние от боковой границы земельного участка со стороны земельного участка ул.Цветочная,53 до основного строения- 1,86 м., расстояние от фронтальной границы земельного участка до основного строения 3,99 м.;</w:t>
      </w:r>
      <w:r>
        <w:rPr>
          <w:sz w:val="26"/>
          <w:szCs w:val="26"/>
        </w:rPr>
        <w:t xml:space="preserve"> 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 Республика Хакасия, Усть-Абаканский район, с.Калинино,ул. Коммунаров,26, площадью 2532 кв.м, кадастровый номер 19:10:050135:16, вид разрешенного использования- для эксплуатации жилого дома, расстояние от фронтальной границы земельного участка до основного строения 0,25 м.</w:t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>
      <w:pPr>
        <w:pStyle w:val="Normal"/>
        <w:ind w:left="-57"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  <w:t>Калининского сельсовета                                                                            И.А.Сажин</w:t>
      </w:r>
    </w:p>
    <w:p>
      <w:pPr>
        <w:pStyle w:val="Normal"/>
        <w:ind w:left="-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8"/>
          <w:tab w:val="left" w:pos="142" w:leader="none"/>
          <w:tab w:val="left" w:pos="567" w:leader="none"/>
        </w:tabs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764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</w:rPr>
      </w:pPr>
      <w:r>
        <w:rPr/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677</TotalTime>
  <Application>LibreOffice/7.0.2.2$Windows_x86 LibreOffice_project/8349ace3c3162073abd90d81fd06dcfb6b36b994</Application>
  <Pages>1</Pages>
  <Words>212</Words>
  <Characters>1585</Characters>
  <CharactersWithSpaces>1973</CharactersWithSpaces>
  <Paragraphs>26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2008-12-31T17:10:00Z</dcterms:created>
  <dc:creator>admin</dc:creator>
  <dc:description/>
  <dc:language>ru-RU</dc:language>
  <cp:lastModifiedBy/>
  <cp:lastPrinted>2021-05-12T08:12:18Z</cp:lastPrinted>
  <dcterms:modified xsi:type="dcterms:W3CDTF">2021-05-12T08:17:01Z</dcterms:modified>
  <cp:revision>64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